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90" w:rsidRPr="00C9406A" w:rsidRDefault="00287090" w:rsidP="00C940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406A">
        <w:rPr>
          <w:rFonts w:ascii="Times New Roman" w:hAnsi="Times New Roman" w:cs="Times New Roman"/>
          <w:sz w:val="24"/>
          <w:szCs w:val="24"/>
        </w:rPr>
        <w:t xml:space="preserve">            СОВЕТ  ДЕПУТАТОВ</w:t>
      </w:r>
    </w:p>
    <w:p w:rsidR="00287090" w:rsidRPr="00C9406A" w:rsidRDefault="00287090" w:rsidP="00C940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9406A">
        <w:rPr>
          <w:rFonts w:ascii="Times New Roman" w:hAnsi="Times New Roman" w:cs="Times New Roman"/>
          <w:sz w:val="24"/>
          <w:szCs w:val="24"/>
        </w:rPr>
        <w:t xml:space="preserve">   муниципального образования</w:t>
      </w:r>
    </w:p>
    <w:p w:rsidR="00287090" w:rsidRPr="00C9406A" w:rsidRDefault="00287090" w:rsidP="00C940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Верхнечебеньковский сельсовет</w:t>
      </w:r>
    </w:p>
    <w:p w:rsidR="00287090" w:rsidRDefault="00287090" w:rsidP="00C940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406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9406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406A">
        <w:rPr>
          <w:rFonts w:ascii="Times New Roman" w:hAnsi="Times New Roman" w:cs="Times New Roman"/>
          <w:sz w:val="24"/>
          <w:szCs w:val="24"/>
        </w:rPr>
        <w:t>Сакмарского района</w:t>
      </w:r>
    </w:p>
    <w:p w:rsidR="00287090" w:rsidRDefault="00287090" w:rsidP="00C940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Оренбургской области</w:t>
      </w:r>
    </w:p>
    <w:p w:rsidR="00287090" w:rsidRDefault="00287090" w:rsidP="00C940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второго созыва</w:t>
      </w:r>
    </w:p>
    <w:p w:rsidR="00287090" w:rsidRDefault="00287090" w:rsidP="00C940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РЕШЕНИЕ</w:t>
      </w:r>
    </w:p>
    <w:p w:rsidR="00287090" w:rsidRDefault="00287090" w:rsidP="00C940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  24.11.2015 г  № 7_ </w:t>
      </w:r>
    </w:p>
    <w:p w:rsidR="00287090" w:rsidRDefault="00287090" w:rsidP="00C940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с. Верхние Чебеньки</w:t>
      </w:r>
    </w:p>
    <w:p w:rsidR="00287090" w:rsidRDefault="00287090" w:rsidP="00C940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7090" w:rsidRPr="00E46BEA" w:rsidRDefault="00287090" w:rsidP="00C940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6BEA">
        <w:rPr>
          <w:rFonts w:ascii="Times New Roman" w:hAnsi="Times New Roman" w:cs="Times New Roman"/>
          <w:sz w:val="28"/>
          <w:szCs w:val="28"/>
        </w:rPr>
        <w:t xml:space="preserve">          О внесении изменений  в решение  Совета депутатов № 111 от 02.06.2014 г     «Об утверждении перечня автомобильных дорог»</w:t>
      </w:r>
    </w:p>
    <w:p w:rsidR="00287090" w:rsidRDefault="00287090" w:rsidP="00E46B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6BE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87090" w:rsidRPr="00E46BEA" w:rsidRDefault="00287090" w:rsidP="00E46B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со ст .14 Федерального закона от6.10.2003 года </w:t>
      </w:r>
      <w:r w:rsidRPr="00E46BEA">
        <w:rPr>
          <w:rFonts w:ascii="Times New Roman" w:hAnsi="Times New Roman" w:cs="Times New Roman"/>
          <w:sz w:val="28"/>
          <w:szCs w:val="28"/>
        </w:rPr>
        <w:t>№ 131-ФЗ  «Об общих принципах организации местного самоуправления в Российской Федерации», п. 8 ст. 6 Федерального закона от 08.11.2007 года № 257-ФЗ « об автомобильных  дорогах и дорожной деятельности в Российской Федерации», Приказа Минтранса РФ от 7 февраля 2007 года № 16 «Об утверждении Правил присвоения  автомобильным дорогам  идентификационных номеров», п. 5 ст. 5 Устава Верхнечебеньковского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E46BEA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287090" w:rsidRPr="00E46BEA" w:rsidRDefault="00287090" w:rsidP="00E46B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6BEA">
        <w:rPr>
          <w:rFonts w:ascii="Times New Roman" w:hAnsi="Times New Roman" w:cs="Times New Roman"/>
          <w:sz w:val="28"/>
          <w:szCs w:val="28"/>
        </w:rPr>
        <w:t xml:space="preserve">  1. Приложение № 1 «Перечень автомобильных дорог общего пользования» 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E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EA">
        <w:rPr>
          <w:rFonts w:ascii="Times New Roman" w:hAnsi="Times New Roman" w:cs="Times New Roman"/>
          <w:sz w:val="28"/>
          <w:szCs w:val="28"/>
        </w:rPr>
        <w:t>следующей редакции.</w:t>
      </w:r>
    </w:p>
    <w:p w:rsidR="00287090" w:rsidRPr="00E46BEA" w:rsidRDefault="00287090" w:rsidP="00E46B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6BEA">
        <w:rPr>
          <w:rFonts w:ascii="Times New Roman" w:hAnsi="Times New Roman" w:cs="Times New Roman"/>
          <w:sz w:val="28"/>
          <w:szCs w:val="28"/>
        </w:rPr>
        <w:t xml:space="preserve">  2. Решение вступает в силу со дня его принятия.</w:t>
      </w:r>
    </w:p>
    <w:p w:rsidR="00287090" w:rsidRDefault="00287090" w:rsidP="00C940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7090" w:rsidRDefault="00287090" w:rsidP="00C940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7090" w:rsidRPr="00E46BEA" w:rsidRDefault="00287090" w:rsidP="00C940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6BE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87090" w:rsidRPr="00E46BEA" w:rsidRDefault="00287090" w:rsidP="00C940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6BEA">
        <w:rPr>
          <w:rFonts w:ascii="Times New Roman" w:hAnsi="Times New Roman" w:cs="Times New Roman"/>
          <w:sz w:val="28"/>
          <w:szCs w:val="28"/>
        </w:rPr>
        <w:t>Верхнечебеньковский сельсовет                                                А.Г. Салихов</w:t>
      </w:r>
    </w:p>
    <w:p w:rsidR="00287090" w:rsidRPr="00C9406A" w:rsidRDefault="00287090" w:rsidP="00C940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7090" w:rsidRPr="00C9406A" w:rsidRDefault="00287090" w:rsidP="00C940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7090" w:rsidRDefault="00287090" w:rsidP="0048091B">
      <w:pPr>
        <w:jc w:val="center"/>
        <w:rPr>
          <w:sz w:val="28"/>
          <w:szCs w:val="28"/>
        </w:rPr>
      </w:pPr>
    </w:p>
    <w:p w:rsidR="00287090" w:rsidRDefault="00287090" w:rsidP="005273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решению </w:t>
      </w:r>
    </w:p>
    <w:p w:rsidR="00287090" w:rsidRDefault="00287090" w:rsidP="005273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</w:t>
      </w:r>
    </w:p>
    <w:p w:rsidR="00287090" w:rsidRDefault="00287090" w:rsidP="00527311">
      <w:pPr>
        <w:jc w:val="right"/>
        <w:rPr>
          <w:sz w:val="28"/>
          <w:szCs w:val="28"/>
        </w:rPr>
      </w:pPr>
      <w:r>
        <w:rPr>
          <w:sz w:val="28"/>
          <w:szCs w:val="28"/>
        </w:rPr>
        <w:t>№ 7 от24.11.2015 г</w:t>
      </w:r>
    </w:p>
    <w:p w:rsidR="00287090" w:rsidRDefault="00287090" w:rsidP="0048091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87090" w:rsidRDefault="00287090" w:rsidP="0048091B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автомобильных дорог общего пользования местного значения на территории администрации Верхнечебеньковского сельсовета Сакмарского района</w:t>
      </w:r>
    </w:p>
    <w:tbl>
      <w:tblPr>
        <w:tblW w:w="27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2018"/>
        <w:gridCol w:w="1053"/>
        <w:gridCol w:w="720"/>
        <w:gridCol w:w="1080"/>
        <w:gridCol w:w="374"/>
        <w:gridCol w:w="660"/>
        <w:gridCol w:w="46"/>
        <w:gridCol w:w="75"/>
        <w:gridCol w:w="105"/>
        <w:gridCol w:w="131"/>
        <w:gridCol w:w="148"/>
        <w:gridCol w:w="645"/>
        <w:gridCol w:w="107"/>
        <w:gridCol w:w="16"/>
        <w:gridCol w:w="237"/>
        <w:gridCol w:w="10"/>
        <w:gridCol w:w="38"/>
        <w:gridCol w:w="75"/>
        <w:gridCol w:w="2900"/>
        <w:gridCol w:w="31"/>
        <w:gridCol w:w="1233"/>
        <w:gridCol w:w="578"/>
        <w:gridCol w:w="190"/>
        <w:gridCol w:w="768"/>
        <w:gridCol w:w="768"/>
        <w:gridCol w:w="116"/>
        <w:gridCol w:w="652"/>
        <w:gridCol w:w="785"/>
        <w:gridCol w:w="405"/>
        <w:gridCol w:w="1842"/>
        <w:gridCol w:w="1842"/>
        <w:gridCol w:w="1842"/>
        <w:gridCol w:w="1842"/>
        <w:gridCol w:w="1842"/>
        <w:gridCol w:w="1842"/>
      </w:tblGrid>
      <w:tr w:rsidR="00287090" w:rsidRPr="001F4B61" w:rsidTr="00527311">
        <w:trPr>
          <w:gridAfter w:val="16"/>
          <w:wAfter w:w="16578" w:type="dxa"/>
        </w:trPr>
        <w:tc>
          <w:tcPr>
            <w:tcW w:w="456" w:type="dxa"/>
            <w:vMerge w:val="restart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№</w:t>
            </w:r>
          </w:p>
        </w:tc>
        <w:tc>
          <w:tcPr>
            <w:tcW w:w="2018" w:type="dxa"/>
            <w:vMerge w:val="restart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Наименование улицы (автодороги)</w:t>
            </w:r>
          </w:p>
        </w:tc>
        <w:tc>
          <w:tcPr>
            <w:tcW w:w="1053" w:type="dxa"/>
            <w:vMerge w:val="restart"/>
          </w:tcPr>
          <w:p w:rsidR="00287090" w:rsidRDefault="00287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B61">
              <w:t>Протяженность,</w:t>
            </w:r>
          </w:p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м</w:t>
            </w:r>
          </w:p>
        </w:tc>
        <w:tc>
          <w:tcPr>
            <w:tcW w:w="720" w:type="dxa"/>
            <w:vMerge w:val="restart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Ширина, м</w:t>
            </w:r>
          </w:p>
        </w:tc>
        <w:tc>
          <w:tcPr>
            <w:tcW w:w="2619" w:type="dxa"/>
            <w:gridSpan w:val="8"/>
          </w:tcPr>
          <w:p w:rsidR="00287090" w:rsidRPr="00C3667C" w:rsidRDefault="00287090">
            <w:pPr>
              <w:jc w:val="center"/>
              <w:rPr>
                <w:sz w:val="18"/>
                <w:szCs w:val="18"/>
              </w:rPr>
            </w:pPr>
            <w:r w:rsidRPr="00C3667C">
              <w:rPr>
                <w:sz w:val="18"/>
                <w:szCs w:val="18"/>
              </w:rPr>
              <w:t>Тип покрытия</w:t>
            </w:r>
          </w:p>
        </w:tc>
        <w:tc>
          <w:tcPr>
            <w:tcW w:w="1128" w:type="dxa"/>
            <w:gridSpan w:val="7"/>
          </w:tcPr>
          <w:p w:rsidR="00287090" w:rsidRPr="00C3667C" w:rsidRDefault="00287090">
            <w:pPr>
              <w:jc w:val="center"/>
              <w:rPr>
                <w:sz w:val="18"/>
                <w:szCs w:val="18"/>
              </w:rPr>
            </w:pPr>
            <w:r w:rsidRPr="00C3667C">
              <w:rPr>
                <w:sz w:val="18"/>
                <w:szCs w:val="18"/>
              </w:rPr>
              <w:t>Искусственные сооружения, шт.</w:t>
            </w:r>
          </w:p>
        </w:tc>
        <w:tc>
          <w:tcPr>
            <w:tcW w:w="2900" w:type="dxa"/>
          </w:tcPr>
          <w:p w:rsidR="00287090" w:rsidRPr="00C3667C" w:rsidRDefault="00287090" w:rsidP="00C3667C">
            <w:pPr>
              <w:rPr>
                <w:sz w:val="18"/>
                <w:szCs w:val="18"/>
              </w:rPr>
            </w:pPr>
            <w:r w:rsidRPr="00C3667C">
              <w:rPr>
                <w:sz w:val="18"/>
                <w:szCs w:val="18"/>
              </w:rPr>
              <w:t xml:space="preserve">Идентификационные </w:t>
            </w:r>
          </w:p>
          <w:p w:rsidR="00287090" w:rsidRPr="00C3667C" w:rsidRDefault="00287090" w:rsidP="00C3667C">
            <w:pPr>
              <w:rPr>
                <w:sz w:val="18"/>
                <w:szCs w:val="18"/>
              </w:rPr>
            </w:pPr>
            <w:r w:rsidRPr="00C3667C">
              <w:rPr>
                <w:sz w:val="18"/>
                <w:szCs w:val="18"/>
              </w:rPr>
              <w:t>номера</w:t>
            </w:r>
          </w:p>
        </w:tc>
      </w:tr>
      <w:tr w:rsidR="00287090" w:rsidRPr="001F4B61" w:rsidTr="00527311">
        <w:trPr>
          <w:gridAfter w:val="16"/>
          <w:wAfter w:w="16578" w:type="dxa"/>
        </w:trPr>
        <w:tc>
          <w:tcPr>
            <w:tcW w:w="456" w:type="dxa"/>
            <w:vMerge/>
            <w:vAlign w:val="center"/>
          </w:tcPr>
          <w:p w:rsidR="00287090" w:rsidRPr="001F4B61" w:rsidRDefault="00287090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  <w:vMerge/>
            <w:vAlign w:val="center"/>
          </w:tcPr>
          <w:p w:rsidR="00287090" w:rsidRPr="001F4B61" w:rsidRDefault="00287090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287090" w:rsidRPr="001F4B61" w:rsidRDefault="00287090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287090" w:rsidRPr="001F4B61" w:rsidRDefault="00287090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287090" w:rsidRPr="00C3667C" w:rsidRDefault="00287090">
            <w:pPr>
              <w:jc w:val="center"/>
              <w:rPr>
                <w:sz w:val="18"/>
                <w:szCs w:val="18"/>
              </w:rPr>
            </w:pPr>
            <w:r w:rsidRPr="00C3667C">
              <w:rPr>
                <w:sz w:val="18"/>
                <w:szCs w:val="18"/>
              </w:rPr>
              <w:t>асфальтобетон</w:t>
            </w:r>
          </w:p>
        </w:tc>
        <w:tc>
          <w:tcPr>
            <w:tcW w:w="886" w:type="dxa"/>
            <w:gridSpan w:val="4"/>
          </w:tcPr>
          <w:p w:rsidR="00287090" w:rsidRPr="00C3667C" w:rsidRDefault="00287090">
            <w:pPr>
              <w:jc w:val="center"/>
              <w:rPr>
                <w:sz w:val="18"/>
                <w:szCs w:val="18"/>
              </w:rPr>
            </w:pPr>
            <w:r w:rsidRPr="00C3667C">
              <w:rPr>
                <w:sz w:val="18"/>
                <w:szCs w:val="18"/>
              </w:rPr>
              <w:t>гравий</w:t>
            </w:r>
          </w:p>
        </w:tc>
        <w:tc>
          <w:tcPr>
            <w:tcW w:w="279" w:type="dxa"/>
            <w:gridSpan w:val="2"/>
          </w:tcPr>
          <w:p w:rsidR="00287090" w:rsidRPr="00C3667C" w:rsidRDefault="00287090">
            <w:pPr>
              <w:jc w:val="center"/>
              <w:rPr>
                <w:sz w:val="18"/>
                <w:szCs w:val="18"/>
              </w:rPr>
            </w:pPr>
            <w:r w:rsidRPr="00C3667C">
              <w:rPr>
                <w:sz w:val="18"/>
                <w:szCs w:val="18"/>
              </w:rPr>
              <w:t>грунт</w:t>
            </w:r>
          </w:p>
        </w:tc>
        <w:tc>
          <w:tcPr>
            <w:tcW w:w="768" w:type="dxa"/>
            <w:gridSpan w:val="3"/>
          </w:tcPr>
          <w:p w:rsidR="00287090" w:rsidRPr="00C3667C" w:rsidRDefault="00287090">
            <w:pPr>
              <w:jc w:val="center"/>
              <w:rPr>
                <w:sz w:val="18"/>
                <w:szCs w:val="18"/>
              </w:rPr>
            </w:pPr>
            <w:r w:rsidRPr="00C3667C">
              <w:rPr>
                <w:sz w:val="18"/>
                <w:szCs w:val="18"/>
              </w:rPr>
              <w:t>трубы</w:t>
            </w:r>
          </w:p>
        </w:tc>
        <w:tc>
          <w:tcPr>
            <w:tcW w:w="360" w:type="dxa"/>
            <w:gridSpan w:val="4"/>
          </w:tcPr>
          <w:p w:rsidR="00287090" w:rsidRPr="00C3667C" w:rsidRDefault="00287090">
            <w:pPr>
              <w:jc w:val="center"/>
              <w:rPr>
                <w:sz w:val="18"/>
                <w:szCs w:val="18"/>
              </w:rPr>
            </w:pPr>
            <w:r w:rsidRPr="00C3667C">
              <w:rPr>
                <w:sz w:val="18"/>
                <w:szCs w:val="18"/>
              </w:rPr>
              <w:t>мосты</w:t>
            </w:r>
          </w:p>
        </w:tc>
        <w:tc>
          <w:tcPr>
            <w:tcW w:w="2900" w:type="dxa"/>
          </w:tcPr>
          <w:p w:rsidR="00287090" w:rsidRPr="00C3667C" w:rsidRDefault="00287090">
            <w:pPr>
              <w:jc w:val="center"/>
              <w:rPr>
                <w:sz w:val="18"/>
                <w:szCs w:val="18"/>
              </w:rPr>
            </w:pPr>
          </w:p>
        </w:tc>
      </w:tr>
      <w:tr w:rsidR="00287090" w:rsidRPr="001F4B61" w:rsidTr="00527311">
        <w:trPr>
          <w:gridAfter w:val="16"/>
          <w:wAfter w:w="16578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8" w:type="dxa"/>
            <w:gridSpan w:val="19"/>
          </w:tcPr>
          <w:p w:rsidR="00287090" w:rsidRPr="001F4B61" w:rsidRDefault="00287090">
            <w:pPr>
              <w:jc w:val="center"/>
              <w:rPr>
                <w:b/>
                <w:bCs/>
                <w:sz w:val="28"/>
                <w:szCs w:val="28"/>
              </w:rPr>
            </w:pPr>
            <w:r w:rsidRPr="001F4B61">
              <w:rPr>
                <w:b/>
                <w:bCs/>
                <w:sz w:val="28"/>
                <w:szCs w:val="28"/>
              </w:rPr>
              <w:t>с. Верхние Чебеньки</w:t>
            </w:r>
          </w:p>
        </w:tc>
      </w:tr>
      <w:tr w:rsidR="00287090" w:rsidRPr="001F4B61" w:rsidTr="00527311">
        <w:trPr>
          <w:gridAfter w:val="15"/>
          <w:wAfter w:w="16547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1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Степная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600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236" w:type="dxa"/>
            <w:gridSpan w:val="2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  <w:gridSpan w:val="4"/>
          </w:tcPr>
          <w:p w:rsidR="00287090" w:rsidRPr="001F4B61" w:rsidRDefault="00287090" w:rsidP="00913BFD">
            <w:pPr>
              <w:spacing w:line="240" w:lineRule="auto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913BFD">
            <w:pPr>
              <w:spacing w:line="240" w:lineRule="auto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1</w:t>
            </w:r>
          </w:p>
        </w:tc>
      </w:tr>
      <w:tr w:rsidR="00287090" w:rsidRPr="001F4B61" w:rsidTr="00527311">
        <w:trPr>
          <w:gridAfter w:val="15"/>
          <w:wAfter w:w="16547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2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Цветочная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405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236" w:type="dxa"/>
            <w:gridSpan w:val="2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  <w:gridSpan w:val="4"/>
          </w:tcPr>
          <w:p w:rsidR="00287090" w:rsidRPr="001F4B61" w:rsidRDefault="00287090" w:rsidP="00913BFD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913BFD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2</w:t>
            </w:r>
          </w:p>
        </w:tc>
      </w:tr>
      <w:tr w:rsidR="00287090" w:rsidRPr="001F4B61" w:rsidTr="00527311">
        <w:trPr>
          <w:gridAfter w:val="15"/>
          <w:wAfter w:w="16547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3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Файзуллина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1000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236" w:type="dxa"/>
            <w:gridSpan w:val="2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  <w:gridSpan w:val="4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 3</w:t>
            </w:r>
          </w:p>
        </w:tc>
      </w:tr>
      <w:tr w:rsidR="00287090" w:rsidRPr="001F4B61" w:rsidTr="00527311">
        <w:trPr>
          <w:gridAfter w:val="15"/>
          <w:wAfter w:w="16547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4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Сосновая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600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236" w:type="dxa"/>
            <w:gridSpan w:val="2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  <w:gridSpan w:val="4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 МП 4</w:t>
            </w:r>
          </w:p>
        </w:tc>
      </w:tr>
      <w:tr w:rsidR="00287090" w:rsidRPr="001F4B61" w:rsidTr="00527311">
        <w:trPr>
          <w:gridAfter w:val="15"/>
          <w:wAfter w:w="16547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5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Лесная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250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236" w:type="dxa"/>
            <w:gridSpan w:val="2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  <w:gridSpan w:val="4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 МП 5</w:t>
            </w:r>
          </w:p>
        </w:tc>
      </w:tr>
      <w:tr w:rsidR="00287090" w:rsidRPr="001F4B61" w:rsidTr="00527311">
        <w:trPr>
          <w:gridAfter w:val="15"/>
          <w:wAfter w:w="16547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6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пер. Петропавловский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90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236" w:type="dxa"/>
            <w:gridSpan w:val="2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  <w:gridSpan w:val="4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 МП 6</w:t>
            </w:r>
          </w:p>
        </w:tc>
      </w:tr>
      <w:tr w:rsidR="00287090" w:rsidRPr="001F4B61" w:rsidTr="00527311">
        <w:trPr>
          <w:gridAfter w:val="15"/>
          <w:wAfter w:w="16547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7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Ташлы Куль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1000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236" w:type="dxa"/>
            <w:gridSpan w:val="2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  <w:gridSpan w:val="4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 МП 7</w:t>
            </w:r>
          </w:p>
        </w:tc>
      </w:tr>
      <w:tr w:rsidR="00287090" w:rsidRPr="001F4B61" w:rsidTr="00527311">
        <w:trPr>
          <w:gridAfter w:val="15"/>
          <w:wAfter w:w="16547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8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Салихова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600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236" w:type="dxa"/>
            <w:gridSpan w:val="2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  <w:gridSpan w:val="4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 МП  8</w:t>
            </w:r>
          </w:p>
        </w:tc>
      </w:tr>
      <w:tr w:rsidR="00287090" w:rsidRPr="001F4B61" w:rsidTr="00527311">
        <w:trPr>
          <w:gridAfter w:val="15"/>
          <w:wAfter w:w="16547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9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пер. Тупой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125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236" w:type="dxa"/>
            <w:gridSpan w:val="2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  <w:gridSpan w:val="4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9</w:t>
            </w:r>
          </w:p>
        </w:tc>
      </w:tr>
      <w:tr w:rsidR="00287090" w:rsidRPr="001F4B61" w:rsidTr="00527311">
        <w:trPr>
          <w:gridAfter w:val="15"/>
          <w:wAfter w:w="16547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10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пер. Озерный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600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236" w:type="dxa"/>
            <w:gridSpan w:val="2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  <w:gridSpan w:val="4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 МП 10</w:t>
            </w:r>
          </w:p>
        </w:tc>
      </w:tr>
      <w:tr w:rsidR="00287090" w:rsidRPr="001F4B61" w:rsidTr="00527311">
        <w:trPr>
          <w:gridAfter w:val="15"/>
          <w:wAfter w:w="16547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11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Колхозная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345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236" w:type="dxa"/>
            <w:gridSpan w:val="2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  <w:gridSpan w:val="4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 МП  11</w:t>
            </w:r>
          </w:p>
        </w:tc>
      </w:tr>
      <w:tr w:rsidR="00287090" w:rsidRPr="001F4B61" w:rsidTr="00527311">
        <w:trPr>
          <w:gridAfter w:val="15"/>
          <w:wAfter w:w="16547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12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Новая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550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236" w:type="dxa"/>
            <w:gridSpan w:val="2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  <w:gridSpan w:val="4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D67B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 12</w:t>
            </w:r>
          </w:p>
        </w:tc>
      </w:tr>
      <w:tr w:rsidR="00287090" w:rsidRPr="001F4B61" w:rsidTr="00527311">
        <w:trPr>
          <w:gridAfter w:val="15"/>
          <w:wAfter w:w="16547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13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Школьная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400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236" w:type="dxa"/>
            <w:gridSpan w:val="2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  <w:gridSpan w:val="4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D67B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 МП 13</w:t>
            </w:r>
          </w:p>
        </w:tc>
      </w:tr>
      <w:tr w:rsidR="00287090" w:rsidRPr="001F4B61" w:rsidTr="00527311">
        <w:trPr>
          <w:gridAfter w:val="15"/>
          <w:wAfter w:w="16547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14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Молодежная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202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236" w:type="dxa"/>
            <w:gridSpan w:val="2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  <w:gridSpan w:val="4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D67B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 МП 14</w:t>
            </w:r>
          </w:p>
        </w:tc>
      </w:tr>
      <w:tr w:rsidR="00287090" w:rsidRPr="001F4B61" w:rsidTr="00527311">
        <w:trPr>
          <w:gridAfter w:val="15"/>
          <w:wAfter w:w="16547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15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Спортивная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281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236" w:type="dxa"/>
            <w:gridSpan w:val="2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  <w:gridSpan w:val="4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D67B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 МП  15</w:t>
            </w:r>
          </w:p>
        </w:tc>
      </w:tr>
      <w:tr w:rsidR="00287090" w:rsidRPr="001F4B61" w:rsidTr="00527311">
        <w:trPr>
          <w:gridAfter w:val="15"/>
          <w:wAfter w:w="16547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16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пер. Полевой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74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грунт</w:t>
            </w:r>
          </w:p>
        </w:tc>
        <w:tc>
          <w:tcPr>
            <w:tcW w:w="90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  <w:gridSpan w:val="4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D67B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16</w:t>
            </w:r>
          </w:p>
        </w:tc>
      </w:tr>
      <w:tr w:rsidR="00287090" w:rsidRPr="001F4B61" w:rsidTr="00527311">
        <w:trPr>
          <w:gridAfter w:val="15"/>
          <w:wAfter w:w="16547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17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пер. Чебеньковский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137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236" w:type="dxa"/>
            <w:gridSpan w:val="2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  <w:gridSpan w:val="4"/>
          </w:tcPr>
          <w:p w:rsidR="00287090" w:rsidRPr="001F4B61" w:rsidRDefault="00287090" w:rsidP="00913BFD">
            <w:pPr>
              <w:spacing w:line="240" w:lineRule="auto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D67B68">
            <w:pPr>
              <w:spacing w:line="240" w:lineRule="auto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17</w:t>
            </w:r>
          </w:p>
        </w:tc>
      </w:tr>
      <w:tr w:rsidR="00287090" w:rsidRPr="001F4B61" w:rsidTr="00527311">
        <w:trPr>
          <w:gridAfter w:val="15"/>
          <w:wAfter w:w="16547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18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Набережная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276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грунт</w:t>
            </w:r>
          </w:p>
        </w:tc>
        <w:tc>
          <w:tcPr>
            <w:tcW w:w="90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  <w:gridSpan w:val="4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D67B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18</w:t>
            </w:r>
          </w:p>
        </w:tc>
      </w:tr>
      <w:tr w:rsidR="00287090" w:rsidRPr="001F4B61" w:rsidTr="00527311">
        <w:trPr>
          <w:gridAfter w:val="15"/>
          <w:wAfter w:w="16547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19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 xml:space="preserve">Центральная 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1060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236" w:type="dxa"/>
            <w:gridSpan w:val="2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  <w:gridSpan w:val="4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D67B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19</w:t>
            </w:r>
          </w:p>
        </w:tc>
      </w:tr>
      <w:tr w:rsidR="00287090" w:rsidRPr="001F4B61" w:rsidTr="00527311">
        <w:trPr>
          <w:gridAfter w:val="15"/>
          <w:wAfter w:w="16547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20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пер. Луговой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73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грунт</w:t>
            </w:r>
          </w:p>
        </w:tc>
        <w:tc>
          <w:tcPr>
            <w:tcW w:w="90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4" w:type="dxa"/>
            <w:gridSpan w:val="4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20</w:t>
            </w:r>
          </w:p>
        </w:tc>
      </w:tr>
      <w:tr w:rsidR="00287090" w:rsidRPr="001F4B61" w:rsidTr="00C3667C">
        <w:tc>
          <w:tcPr>
            <w:tcW w:w="10894" w:type="dxa"/>
            <w:gridSpan w:val="20"/>
          </w:tcPr>
          <w:p w:rsidR="00287090" w:rsidRPr="001F4B61" w:rsidRDefault="00287090">
            <w:pPr>
              <w:jc w:val="center"/>
              <w:rPr>
                <w:b/>
                <w:bCs/>
              </w:rPr>
            </w:pPr>
            <w:r w:rsidRPr="001F4B61">
              <w:rPr>
                <w:b/>
                <w:bCs/>
              </w:rPr>
              <w:t>с.  Нижние Чебеньки</w:t>
            </w:r>
          </w:p>
        </w:tc>
        <w:tc>
          <w:tcPr>
            <w:tcW w:w="1842" w:type="dxa"/>
            <w:gridSpan w:val="3"/>
          </w:tcPr>
          <w:p w:rsidR="00287090" w:rsidRPr="001F4B61" w:rsidRDefault="00287090"/>
        </w:tc>
        <w:tc>
          <w:tcPr>
            <w:tcW w:w="1842" w:type="dxa"/>
            <w:gridSpan w:val="4"/>
          </w:tcPr>
          <w:p w:rsidR="00287090" w:rsidRPr="001F4B61" w:rsidRDefault="00287090"/>
        </w:tc>
        <w:tc>
          <w:tcPr>
            <w:tcW w:w="1842" w:type="dxa"/>
            <w:gridSpan w:val="3"/>
          </w:tcPr>
          <w:p w:rsidR="00287090" w:rsidRPr="001F4B61" w:rsidRDefault="00287090"/>
        </w:tc>
        <w:tc>
          <w:tcPr>
            <w:tcW w:w="1842" w:type="dxa"/>
          </w:tcPr>
          <w:p w:rsidR="00287090" w:rsidRPr="001F4B61" w:rsidRDefault="00287090"/>
        </w:tc>
        <w:tc>
          <w:tcPr>
            <w:tcW w:w="1842" w:type="dxa"/>
          </w:tcPr>
          <w:p w:rsidR="00287090" w:rsidRPr="001F4B61" w:rsidRDefault="00287090"/>
        </w:tc>
        <w:tc>
          <w:tcPr>
            <w:tcW w:w="1842" w:type="dxa"/>
          </w:tcPr>
          <w:p w:rsidR="00287090" w:rsidRPr="001F4B61" w:rsidRDefault="00287090"/>
        </w:tc>
        <w:tc>
          <w:tcPr>
            <w:tcW w:w="1842" w:type="dxa"/>
          </w:tcPr>
          <w:p w:rsidR="00287090" w:rsidRPr="001F4B61" w:rsidRDefault="00287090"/>
        </w:tc>
        <w:tc>
          <w:tcPr>
            <w:tcW w:w="1842" w:type="dxa"/>
          </w:tcPr>
          <w:p w:rsidR="00287090" w:rsidRPr="001F4B61" w:rsidRDefault="00287090"/>
        </w:tc>
        <w:tc>
          <w:tcPr>
            <w:tcW w:w="1842" w:type="dxa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</w:tc>
      </w:tr>
      <w:tr w:rsidR="00287090" w:rsidRPr="001F4B61" w:rsidTr="00527311">
        <w:trPr>
          <w:gridAfter w:val="16"/>
          <w:wAfter w:w="16578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1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Центральная +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909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459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gridSpan w:val="5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21</w:t>
            </w:r>
          </w:p>
        </w:tc>
      </w:tr>
      <w:tr w:rsidR="00287090" w:rsidRPr="001F4B61" w:rsidTr="00527311">
        <w:trPr>
          <w:gridAfter w:val="16"/>
          <w:wAfter w:w="16578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2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Мусы Джалиля +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300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459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gridSpan w:val="5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22</w:t>
            </w:r>
          </w:p>
        </w:tc>
      </w:tr>
      <w:tr w:rsidR="00287090" w:rsidRPr="001F4B61" w:rsidTr="00527311">
        <w:trPr>
          <w:gridAfter w:val="16"/>
          <w:wAfter w:w="16578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3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50 лет Октября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294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459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gridSpan w:val="5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23</w:t>
            </w:r>
          </w:p>
        </w:tc>
      </w:tr>
      <w:tr w:rsidR="00287090" w:rsidRPr="001F4B61" w:rsidTr="00527311">
        <w:trPr>
          <w:gridAfter w:val="16"/>
          <w:wAfter w:w="16578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4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60 лет Октября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321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459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gridSpan w:val="5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24</w:t>
            </w:r>
          </w:p>
        </w:tc>
      </w:tr>
      <w:tr w:rsidR="00287090" w:rsidRPr="001F4B61" w:rsidTr="00527311">
        <w:trPr>
          <w:gridAfter w:val="16"/>
          <w:wAfter w:w="16578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5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Сакмарская +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663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грунт</w:t>
            </w:r>
          </w:p>
        </w:tc>
        <w:tc>
          <w:tcPr>
            <w:tcW w:w="645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gridSpan w:val="5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25</w:t>
            </w:r>
          </w:p>
        </w:tc>
      </w:tr>
      <w:tr w:rsidR="00287090" w:rsidRPr="001F4B61" w:rsidTr="00527311">
        <w:trPr>
          <w:gridAfter w:val="16"/>
          <w:wAfter w:w="16578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6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пер. Речной +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107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459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gridSpan w:val="5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26</w:t>
            </w:r>
          </w:p>
        </w:tc>
      </w:tr>
      <w:tr w:rsidR="00287090" w:rsidRPr="001F4B61" w:rsidTr="00527311">
        <w:trPr>
          <w:gridAfter w:val="16"/>
          <w:wAfter w:w="16578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7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Луговая +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271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459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gridSpan w:val="5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27</w:t>
            </w:r>
          </w:p>
        </w:tc>
      </w:tr>
      <w:tr w:rsidR="00287090" w:rsidRPr="001F4B61" w:rsidTr="00527311">
        <w:trPr>
          <w:gridAfter w:val="16"/>
          <w:wAfter w:w="16578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8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пер. Тупой +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121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грунт</w:t>
            </w:r>
          </w:p>
        </w:tc>
        <w:tc>
          <w:tcPr>
            <w:tcW w:w="645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gridSpan w:val="5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28</w:t>
            </w:r>
          </w:p>
        </w:tc>
      </w:tr>
      <w:tr w:rsidR="00287090" w:rsidRPr="001F4B61" w:rsidTr="00C3667C">
        <w:tc>
          <w:tcPr>
            <w:tcW w:w="10894" w:type="dxa"/>
            <w:gridSpan w:val="20"/>
          </w:tcPr>
          <w:p w:rsidR="00287090" w:rsidRPr="001F4B61" w:rsidRDefault="00287090">
            <w:pPr>
              <w:jc w:val="center"/>
              <w:rPr>
                <w:b/>
                <w:bCs/>
              </w:rPr>
            </w:pPr>
            <w:r w:rsidRPr="001F4B61">
              <w:rPr>
                <w:b/>
                <w:bCs/>
              </w:rPr>
              <w:t>с.  Дмитриевка</w:t>
            </w:r>
          </w:p>
        </w:tc>
        <w:tc>
          <w:tcPr>
            <w:tcW w:w="1842" w:type="dxa"/>
            <w:gridSpan w:val="3"/>
          </w:tcPr>
          <w:p w:rsidR="00287090" w:rsidRPr="001F4B61" w:rsidRDefault="00287090"/>
        </w:tc>
        <w:tc>
          <w:tcPr>
            <w:tcW w:w="1842" w:type="dxa"/>
            <w:gridSpan w:val="4"/>
          </w:tcPr>
          <w:p w:rsidR="00287090" w:rsidRPr="001F4B61" w:rsidRDefault="00287090"/>
        </w:tc>
        <w:tc>
          <w:tcPr>
            <w:tcW w:w="1842" w:type="dxa"/>
            <w:gridSpan w:val="3"/>
          </w:tcPr>
          <w:p w:rsidR="00287090" w:rsidRPr="001F4B61" w:rsidRDefault="00287090"/>
        </w:tc>
        <w:tc>
          <w:tcPr>
            <w:tcW w:w="1842" w:type="dxa"/>
          </w:tcPr>
          <w:p w:rsidR="00287090" w:rsidRPr="001F4B61" w:rsidRDefault="00287090"/>
        </w:tc>
        <w:tc>
          <w:tcPr>
            <w:tcW w:w="1842" w:type="dxa"/>
          </w:tcPr>
          <w:p w:rsidR="00287090" w:rsidRPr="001F4B61" w:rsidRDefault="00287090"/>
        </w:tc>
        <w:tc>
          <w:tcPr>
            <w:tcW w:w="1842" w:type="dxa"/>
          </w:tcPr>
          <w:p w:rsidR="00287090" w:rsidRPr="001F4B61" w:rsidRDefault="00287090"/>
        </w:tc>
        <w:tc>
          <w:tcPr>
            <w:tcW w:w="1842" w:type="dxa"/>
          </w:tcPr>
          <w:p w:rsidR="00287090" w:rsidRPr="001F4B61" w:rsidRDefault="00287090"/>
        </w:tc>
        <w:tc>
          <w:tcPr>
            <w:tcW w:w="1842" w:type="dxa"/>
          </w:tcPr>
          <w:p w:rsidR="00287090" w:rsidRPr="001F4B61" w:rsidRDefault="00287090"/>
        </w:tc>
        <w:tc>
          <w:tcPr>
            <w:tcW w:w="1842" w:type="dxa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</w:tc>
      </w:tr>
      <w:tr w:rsidR="00287090" w:rsidRPr="001F4B61" w:rsidTr="00527311">
        <w:trPr>
          <w:gridAfter w:val="16"/>
          <w:wAfter w:w="16578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1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 xml:space="preserve">Лесная 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77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459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gridSpan w:val="5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29</w:t>
            </w:r>
          </w:p>
        </w:tc>
      </w:tr>
      <w:tr w:rsidR="00287090" w:rsidRPr="001F4B61" w:rsidTr="00527311">
        <w:trPr>
          <w:gridAfter w:val="16"/>
          <w:wAfter w:w="16578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2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 xml:space="preserve">Пролетарская 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343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459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gridSpan w:val="5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30</w:t>
            </w:r>
          </w:p>
        </w:tc>
      </w:tr>
      <w:tr w:rsidR="00287090" w:rsidRPr="001F4B61" w:rsidTr="00527311">
        <w:trPr>
          <w:gridAfter w:val="16"/>
          <w:wAfter w:w="16578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3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 xml:space="preserve">Заовражная  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1335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459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gridSpan w:val="5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31</w:t>
            </w:r>
          </w:p>
        </w:tc>
      </w:tr>
      <w:tr w:rsidR="00287090" w:rsidRPr="001F4B61" w:rsidTr="00527311">
        <w:trPr>
          <w:gridAfter w:val="16"/>
          <w:wAfter w:w="16578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4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 xml:space="preserve">Юбилейная 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711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459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gridSpan w:val="5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32</w:t>
            </w:r>
          </w:p>
        </w:tc>
      </w:tr>
      <w:tr w:rsidR="00287090" w:rsidRPr="001F4B61" w:rsidTr="00527311">
        <w:trPr>
          <w:gridAfter w:val="16"/>
          <w:wAfter w:w="16578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5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 xml:space="preserve">Правды 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500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459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gridSpan w:val="5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33</w:t>
            </w:r>
          </w:p>
        </w:tc>
      </w:tr>
      <w:tr w:rsidR="00287090" w:rsidRPr="001F4B61" w:rsidTr="00527311">
        <w:trPr>
          <w:gridAfter w:val="16"/>
          <w:wAfter w:w="16578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6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 xml:space="preserve">Центральная 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1007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459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gridSpan w:val="5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34</w:t>
            </w:r>
          </w:p>
        </w:tc>
      </w:tr>
      <w:tr w:rsidR="00287090" w:rsidRPr="001F4B61" w:rsidTr="00527311">
        <w:trPr>
          <w:gridAfter w:val="16"/>
          <w:wAfter w:w="16578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7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t xml:space="preserve">Приовражная 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763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459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gridSpan w:val="5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35</w:t>
            </w:r>
          </w:p>
        </w:tc>
      </w:tr>
      <w:tr w:rsidR="00287090" w:rsidRPr="001F4B61" w:rsidTr="00527311">
        <w:trPr>
          <w:gridAfter w:val="16"/>
          <w:wAfter w:w="16578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8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 xml:space="preserve">Колхозная 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77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459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gridSpan w:val="5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36</w:t>
            </w:r>
          </w:p>
        </w:tc>
      </w:tr>
      <w:tr w:rsidR="00287090" w:rsidRPr="001F4B61" w:rsidTr="00527311">
        <w:trPr>
          <w:gridAfter w:val="16"/>
          <w:wAfter w:w="16578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9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 xml:space="preserve">Степная 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423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459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gridSpan w:val="5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37</w:t>
            </w:r>
          </w:p>
        </w:tc>
      </w:tr>
      <w:tr w:rsidR="00287090" w:rsidRPr="001F4B61" w:rsidTr="00527311">
        <w:trPr>
          <w:gridAfter w:val="16"/>
          <w:wAfter w:w="16578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10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 xml:space="preserve">Молодежная 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224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459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gridSpan w:val="5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38</w:t>
            </w:r>
          </w:p>
        </w:tc>
      </w:tr>
      <w:tr w:rsidR="00287090" w:rsidRPr="001F4B61" w:rsidTr="00527311">
        <w:trPr>
          <w:gridAfter w:val="16"/>
          <w:wAfter w:w="16578" w:type="dxa"/>
        </w:trPr>
        <w:tc>
          <w:tcPr>
            <w:tcW w:w="456" w:type="dxa"/>
          </w:tcPr>
          <w:p w:rsidR="00287090" w:rsidRPr="001F4B61" w:rsidRDefault="00287090" w:rsidP="00994DF1">
            <w:pPr>
              <w:jc w:val="center"/>
              <w:rPr>
                <w:sz w:val="24"/>
                <w:szCs w:val="24"/>
              </w:rPr>
            </w:pPr>
            <w:r w:rsidRPr="001F4B61">
              <w:t>11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 xml:space="preserve">Новая 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163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459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gridSpan w:val="5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39</w:t>
            </w:r>
          </w:p>
        </w:tc>
      </w:tr>
      <w:tr w:rsidR="00287090" w:rsidRPr="001F4B61" w:rsidTr="00527311">
        <w:trPr>
          <w:gridAfter w:val="16"/>
          <w:wAfter w:w="16578" w:type="dxa"/>
        </w:trPr>
        <w:tc>
          <w:tcPr>
            <w:tcW w:w="456" w:type="dxa"/>
          </w:tcPr>
          <w:p w:rsidR="00287090" w:rsidRPr="001F4B61" w:rsidRDefault="00287090" w:rsidP="00994DF1">
            <w:pPr>
              <w:jc w:val="center"/>
              <w:rPr>
                <w:sz w:val="24"/>
                <w:szCs w:val="24"/>
              </w:rPr>
            </w:pPr>
            <w:r w:rsidRPr="001F4B61">
              <w:t>12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 xml:space="preserve">Речная 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225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грунт</w:t>
            </w:r>
          </w:p>
        </w:tc>
        <w:tc>
          <w:tcPr>
            <w:tcW w:w="645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gridSpan w:val="5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40</w:t>
            </w:r>
          </w:p>
        </w:tc>
      </w:tr>
      <w:tr w:rsidR="00287090" w:rsidRPr="001F4B61" w:rsidTr="00527311">
        <w:trPr>
          <w:gridAfter w:val="16"/>
          <w:wAfter w:w="16578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13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 xml:space="preserve">пер. Полевой 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83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грунт</w:t>
            </w:r>
          </w:p>
        </w:tc>
        <w:tc>
          <w:tcPr>
            <w:tcW w:w="645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gridSpan w:val="5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41</w:t>
            </w:r>
          </w:p>
        </w:tc>
      </w:tr>
      <w:tr w:rsidR="00287090" w:rsidRPr="001F4B61" w:rsidTr="00527311">
        <w:trPr>
          <w:gridAfter w:val="16"/>
          <w:wAfter w:w="16578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14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Луговая +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271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грунт</w:t>
            </w:r>
          </w:p>
        </w:tc>
        <w:tc>
          <w:tcPr>
            <w:tcW w:w="645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dxa"/>
            <w:gridSpan w:val="5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42</w:t>
            </w:r>
          </w:p>
        </w:tc>
      </w:tr>
      <w:tr w:rsidR="00287090" w:rsidRPr="001F4B61" w:rsidTr="00C3667C">
        <w:tc>
          <w:tcPr>
            <w:tcW w:w="10894" w:type="dxa"/>
            <w:gridSpan w:val="20"/>
          </w:tcPr>
          <w:p w:rsidR="00287090" w:rsidRPr="001F4B61" w:rsidRDefault="00287090">
            <w:pPr>
              <w:jc w:val="center"/>
              <w:rPr>
                <w:b/>
                <w:bCs/>
              </w:rPr>
            </w:pPr>
            <w:r w:rsidRPr="001F4B61">
              <w:rPr>
                <w:b/>
                <w:bCs/>
              </w:rPr>
              <w:t>с.  Степные Огни</w:t>
            </w:r>
          </w:p>
        </w:tc>
        <w:tc>
          <w:tcPr>
            <w:tcW w:w="1842" w:type="dxa"/>
            <w:gridSpan w:val="3"/>
          </w:tcPr>
          <w:p w:rsidR="00287090" w:rsidRPr="001F4B61" w:rsidRDefault="00287090"/>
        </w:tc>
        <w:tc>
          <w:tcPr>
            <w:tcW w:w="1842" w:type="dxa"/>
            <w:gridSpan w:val="4"/>
          </w:tcPr>
          <w:p w:rsidR="00287090" w:rsidRPr="001F4B61" w:rsidRDefault="00287090"/>
        </w:tc>
        <w:tc>
          <w:tcPr>
            <w:tcW w:w="1842" w:type="dxa"/>
            <w:gridSpan w:val="3"/>
          </w:tcPr>
          <w:p w:rsidR="00287090" w:rsidRPr="001F4B61" w:rsidRDefault="00287090"/>
        </w:tc>
        <w:tc>
          <w:tcPr>
            <w:tcW w:w="1842" w:type="dxa"/>
          </w:tcPr>
          <w:p w:rsidR="00287090" w:rsidRPr="001F4B61" w:rsidRDefault="00287090"/>
        </w:tc>
        <w:tc>
          <w:tcPr>
            <w:tcW w:w="1842" w:type="dxa"/>
          </w:tcPr>
          <w:p w:rsidR="00287090" w:rsidRPr="001F4B61" w:rsidRDefault="00287090"/>
        </w:tc>
        <w:tc>
          <w:tcPr>
            <w:tcW w:w="1842" w:type="dxa"/>
          </w:tcPr>
          <w:p w:rsidR="00287090" w:rsidRPr="001F4B61" w:rsidRDefault="00287090"/>
        </w:tc>
        <w:tc>
          <w:tcPr>
            <w:tcW w:w="1842" w:type="dxa"/>
          </w:tcPr>
          <w:p w:rsidR="00287090" w:rsidRPr="001F4B61" w:rsidRDefault="00287090"/>
        </w:tc>
        <w:tc>
          <w:tcPr>
            <w:tcW w:w="1842" w:type="dxa"/>
          </w:tcPr>
          <w:p w:rsidR="00287090" w:rsidRPr="001F4B61" w:rsidRDefault="00287090"/>
        </w:tc>
        <w:tc>
          <w:tcPr>
            <w:tcW w:w="1842" w:type="dxa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</w:tc>
      </w:tr>
      <w:tr w:rsidR="00287090" w:rsidRPr="001F4B61" w:rsidTr="00527311">
        <w:trPr>
          <w:gridAfter w:val="16"/>
          <w:wAfter w:w="16578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1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 xml:space="preserve">Степная 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539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459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gridSpan w:val="4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43</w:t>
            </w:r>
          </w:p>
        </w:tc>
      </w:tr>
      <w:tr w:rsidR="00287090" w:rsidRPr="001F4B61" w:rsidTr="00527311">
        <w:trPr>
          <w:gridAfter w:val="16"/>
          <w:wAfter w:w="16578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2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 xml:space="preserve">Каратаева 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295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459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gridSpan w:val="4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44</w:t>
            </w:r>
          </w:p>
        </w:tc>
      </w:tr>
      <w:tr w:rsidR="00287090" w:rsidRPr="001F4B61" w:rsidTr="00527311">
        <w:trPr>
          <w:gridAfter w:val="16"/>
          <w:wAfter w:w="16578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3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 xml:space="preserve">Правды 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295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459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gridSpan w:val="4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45</w:t>
            </w:r>
          </w:p>
        </w:tc>
      </w:tr>
      <w:tr w:rsidR="00287090" w:rsidRPr="001F4B61" w:rsidTr="00527311">
        <w:trPr>
          <w:gridAfter w:val="16"/>
          <w:wAfter w:w="16578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4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 xml:space="preserve">Дачная 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283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грунт</w:t>
            </w:r>
          </w:p>
        </w:tc>
        <w:tc>
          <w:tcPr>
            <w:tcW w:w="768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gridSpan w:val="4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46</w:t>
            </w:r>
          </w:p>
        </w:tc>
      </w:tr>
      <w:tr w:rsidR="00287090" w:rsidRPr="001F4B61" w:rsidTr="00527311">
        <w:trPr>
          <w:gridAfter w:val="16"/>
          <w:wAfter w:w="16578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5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 xml:space="preserve">Габдуллы Тукая 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155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459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gridSpan w:val="4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47</w:t>
            </w:r>
          </w:p>
        </w:tc>
      </w:tr>
      <w:tr w:rsidR="00287090" w:rsidRPr="001F4B61" w:rsidTr="00527311">
        <w:trPr>
          <w:gridAfter w:val="16"/>
          <w:wAfter w:w="16578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6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 xml:space="preserve">пер. Луговой 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115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грунт</w:t>
            </w:r>
          </w:p>
        </w:tc>
        <w:tc>
          <w:tcPr>
            <w:tcW w:w="768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gridSpan w:val="4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48</w:t>
            </w:r>
          </w:p>
        </w:tc>
      </w:tr>
      <w:tr w:rsidR="00287090" w:rsidRPr="001F4B61" w:rsidTr="00527311">
        <w:trPr>
          <w:gridAfter w:val="16"/>
          <w:wAfter w:w="16578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7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 xml:space="preserve">Речная 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100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грунт</w:t>
            </w:r>
          </w:p>
        </w:tc>
        <w:tc>
          <w:tcPr>
            <w:tcW w:w="768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gridSpan w:val="4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49</w:t>
            </w:r>
          </w:p>
        </w:tc>
      </w:tr>
      <w:tr w:rsidR="00287090" w:rsidRPr="001F4B61" w:rsidTr="00527311">
        <w:trPr>
          <w:gridAfter w:val="16"/>
          <w:wAfter w:w="16578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8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 xml:space="preserve">Новая 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70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459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gridSpan w:val="4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50</w:t>
            </w:r>
          </w:p>
        </w:tc>
      </w:tr>
      <w:tr w:rsidR="00287090" w:rsidRPr="001F4B61" w:rsidTr="00527311">
        <w:trPr>
          <w:gridAfter w:val="16"/>
          <w:wAfter w:w="16578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9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 xml:space="preserve">Набережная 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93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459" w:type="dxa"/>
            <w:gridSpan w:val="4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gridSpan w:val="4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51</w:t>
            </w:r>
          </w:p>
        </w:tc>
      </w:tr>
      <w:tr w:rsidR="00287090" w:rsidRPr="001F4B61" w:rsidTr="00C3667C">
        <w:trPr>
          <w:gridAfter w:val="7"/>
          <w:wAfter w:w="11457" w:type="dxa"/>
        </w:trPr>
        <w:tc>
          <w:tcPr>
            <w:tcW w:w="10894" w:type="dxa"/>
            <w:gridSpan w:val="20"/>
          </w:tcPr>
          <w:p w:rsidR="00287090" w:rsidRPr="001F4B61" w:rsidRDefault="00287090">
            <w:pPr>
              <w:rPr>
                <w:sz w:val="24"/>
                <w:szCs w:val="24"/>
              </w:rPr>
            </w:pPr>
            <w:r w:rsidRPr="001F4B61">
              <w:rPr>
                <w:b/>
                <w:bCs/>
              </w:rPr>
              <w:t>с.  Раздольское</w:t>
            </w:r>
          </w:p>
        </w:tc>
        <w:tc>
          <w:tcPr>
            <w:tcW w:w="1264" w:type="dxa"/>
            <w:gridSpan w:val="2"/>
          </w:tcPr>
          <w:p w:rsidR="00287090" w:rsidRPr="001F4B61" w:rsidRDefault="00287090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287090" w:rsidRPr="001F4B61" w:rsidRDefault="00287090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287090" w:rsidRPr="001F4B61" w:rsidRDefault="00287090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287090" w:rsidRPr="001F4B61" w:rsidRDefault="00287090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287090" w:rsidRPr="001F4B61" w:rsidRDefault="00287090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грунт</w:t>
            </w:r>
          </w:p>
        </w:tc>
      </w:tr>
      <w:tr w:rsidR="00287090" w:rsidRPr="001F4B61" w:rsidTr="00527311">
        <w:trPr>
          <w:gridAfter w:val="16"/>
          <w:wAfter w:w="16578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1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Центральная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702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505" w:type="dxa"/>
            <w:gridSpan w:val="5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gridSpan w:val="4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52</w:t>
            </w:r>
          </w:p>
        </w:tc>
      </w:tr>
      <w:tr w:rsidR="00287090" w:rsidRPr="001F4B61" w:rsidTr="00527311">
        <w:trPr>
          <w:gridAfter w:val="16"/>
          <w:wAfter w:w="16578" w:type="dxa"/>
        </w:trPr>
        <w:tc>
          <w:tcPr>
            <w:tcW w:w="456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2</w:t>
            </w:r>
          </w:p>
        </w:tc>
        <w:tc>
          <w:tcPr>
            <w:tcW w:w="2018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t>Луговая</w:t>
            </w:r>
          </w:p>
        </w:tc>
        <w:tc>
          <w:tcPr>
            <w:tcW w:w="1053" w:type="dxa"/>
          </w:tcPr>
          <w:p w:rsidR="00287090" w:rsidRPr="001F4B61" w:rsidRDefault="00287090">
            <w:pPr>
              <w:jc w:val="center"/>
              <w:rPr>
                <w:b/>
                <w:bCs/>
                <w:sz w:val="24"/>
                <w:szCs w:val="24"/>
              </w:rPr>
            </w:pPr>
            <w:r w:rsidRPr="001F4B61">
              <w:rPr>
                <w:b/>
                <w:bCs/>
              </w:rPr>
              <w:t>242</w:t>
            </w:r>
          </w:p>
        </w:tc>
        <w:tc>
          <w:tcPr>
            <w:tcW w:w="72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гравий</w:t>
            </w:r>
          </w:p>
        </w:tc>
        <w:tc>
          <w:tcPr>
            <w:tcW w:w="505" w:type="dxa"/>
            <w:gridSpan w:val="5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gridSpan w:val="3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dxa"/>
          </w:tcPr>
          <w:p w:rsidR="00287090" w:rsidRPr="001F4B61" w:rsidRDefault="002870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3" w:type="dxa"/>
            <w:gridSpan w:val="4"/>
          </w:tcPr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53-240-810</w:t>
            </w:r>
          </w:p>
          <w:p w:rsidR="00287090" w:rsidRPr="001F4B61" w:rsidRDefault="00287090" w:rsidP="00040A68">
            <w:pPr>
              <w:rPr>
                <w:sz w:val="24"/>
                <w:szCs w:val="24"/>
              </w:rPr>
            </w:pPr>
            <w:r w:rsidRPr="001F4B61">
              <w:rPr>
                <w:sz w:val="24"/>
                <w:szCs w:val="24"/>
              </w:rPr>
              <w:t>ОП МП 53</w:t>
            </w:r>
          </w:p>
        </w:tc>
      </w:tr>
    </w:tbl>
    <w:p w:rsidR="00287090" w:rsidRDefault="00287090" w:rsidP="00C9406A">
      <w:pPr>
        <w:spacing w:line="240" w:lineRule="auto"/>
      </w:pPr>
    </w:p>
    <w:p w:rsidR="00287090" w:rsidRDefault="00287090" w:rsidP="00C9406A">
      <w:pPr>
        <w:spacing w:line="240" w:lineRule="auto"/>
      </w:pPr>
    </w:p>
    <w:sectPr w:rsidR="00287090" w:rsidSect="00970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06A"/>
    <w:rsid w:val="00040A68"/>
    <w:rsid w:val="001A2F49"/>
    <w:rsid w:val="001F4B61"/>
    <w:rsid w:val="00287090"/>
    <w:rsid w:val="00333785"/>
    <w:rsid w:val="0039759D"/>
    <w:rsid w:val="003A2D6B"/>
    <w:rsid w:val="003E3C8B"/>
    <w:rsid w:val="0048091B"/>
    <w:rsid w:val="00527158"/>
    <w:rsid w:val="00527311"/>
    <w:rsid w:val="00696352"/>
    <w:rsid w:val="007053B6"/>
    <w:rsid w:val="007A3581"/>
    <w:rsid w:val="00913BFD"/>
    <w:rsid w:val="00970254"/>
    <w:rsid w:val="00994DF1"/>
    <w:rsid w:val="009C6D85"/>
    <w:rsid w:val="00A32156"/>
    <w:rsid w:val="00C3667C"/>
    <w:rsid w:val="00C9406A"/>
    <w:rsid w:val="00CF5832"/>
    <w:rsid w:val="00D15F1D"/>
    <w:rsid w:val="00D262DD"/>
    <w:rsid w:val="00D67B68"/>
    <w:rsid w:val="00D72D5D"/>
    <w:rsid w:val="00E46BEA"/>
    <w:rsid w:val="00E67270"/>
    <w:rsid w:val="00F37A19"/>
    <w:rsid w:val="00FB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25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244</TotalTime>
  <Pages>6</Pages>
  <Words>660</Words>
  <Characters>3766</Characters>
  <Application>Microsoft Office Outlook</Application>
  <DocSecurity>0</DocSecurity>
  <Lines>0</Lines>
  <Paragraphs>0</Paragraphs>
  <ScaleCrop>false</ScaleCrop>
  <Company>Kraftway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adm</cp:lastModifiedBy>
  <cp:revision>11</cp:revision>
  <cp:lastPrinted>2015-12-02T06:40:00Z</cp:lastPrinted>
  <dcterms:created xsi:type="dcterms:W3CDTF">2015-11-26T07:12:00Z</dcterms:created>
  <dcterms:modified xsi:type="dcterms:W3CDTF">2015-12-02T06:41:00Z</dcterms:modified>
</cp:coreProperties>
</file>