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1D" w:rsidRPr="00F16A39" w:rsidRDefault="00C37A1D" w:rsidP="00F16A39">
      <w:pPr>
        <w:jc w:val="center"/>
        <w:rPr>
          <w:b/>
          <w:bCs/>
          <w:sz w:val="32"/>
          <w:szCs w:val="32"/>
        </w:rPr>
      </w:pPr>
      <w:r w:rsidRPr="00F16A39">
        <w:rPr>
          <w:b/>
          <w:bCs/>
          <w:sz w:val="32"/>
          <w:szCs w:val="32"/>
        </w:rPr>
        <w:t>СОВЕТ ДЕПУТАТОВ</w:t>
      </w:r>
    </w:p>
    <w:p w:rsidR="00C37A1D" w:rsidRPr="00F16A39" w:rsidRDefault="00C37A1D" w:rsidP="00F16A39">
      <w:pPr>
        <w:jc w:val="center"/>
        <w:rPr>
          <w:b/>
          <w:bCs/>
          <w:sz w:val="32"/>
          <w:szCs w:val="32"/>
        </w:rPr>
      </w:pPr>
      <w:r w:rsidRPr="00F16A39">
        <w:rPr>
          <w:b/>
          <w:bCs/>
          <w:sz w:val="32"/>
          <w:szCs w:val="32"/>
        </w:rPr>
        <w:t>МУНИЦИПАЛЬНОГО ОБРАЗОВАНИЯ</w:t>
      </w:r>
    </w:p>
    <w:p w:rsidR="00C37A1D" w:rsidRPr="00F16A39" w:rsidRDefault="00C37A1D" w:rsidP="00F16A3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ВЕРХНЕЧЕБЕНЬКОВСКИЙ </w:t>
      </w:r>
      <w:r w:rsidRPr="00F16A39">
        <w:rPr>
          <w:b/>
          <w:bCs/>
          <w:sz w:val="32"/>
          <w:szCs w:val="32"/>
        </w:rPr>
        <w:t xml:space="preserve"> СЕЛЬСОВЕТ</w:t>
      </w:r>
    </w:p>
    <w:p w:rsidR="00C37A1D" w:rsidRPr="00F16A39" w:rsidRDefault="00C37A1D" w:rsidP="00F16A39">
      <w:pPr>
        <w:jc w:val="center"/>
        <w:rPr>
          <w:b/>
          <w:bCs/>
          <w:sz w:val="32"/>
          <w:szCs w:val="32"/>
        </w:rPr>
      </w:pPr>
      <w:r w:rsidRPr="00F16A39">
        <w:rPr>
          <w:b/>
          <w:bCs/>
          <w:sz w:val="32"/>
          <w:szCs w:val="32"/>
        </w:rPr>
        <w:t>САКМАРСКОГО РАЙОНА</w:t>
      </w:r>
    </w:p>
    <w:p w:rsidR="00C37A1D" w:rsidRPr="00F16A39" w:rsidRDefault="00C37A1D" w:rsidP="00F16A39">
      <w:pPr>
        <w:jc w:val="center"/>
        <w:rPr>
          <w:b/>
          <w:bCs/>
          <w:sz w:val="32"/>
          <w:szCs w:val="32"/>
        </w:rPr>
      </w:pPr>
      <w:r w:rsidRPr="00F16A39">
        <w:rPr>
          <w:b/>
          <w:bCs/>
          <w:sz w:val="32"/>
          <w:szCs w:val="32"/>
        </w:rPr>
        <w:t>ОРЕНБУРГСКОЙ ОБЛАСТИ</w:t>
      </w:r>
    </w:p>
    <w:p w:rsidR="00C37A1D" w:rsidRPr="00F16A39" w:rsidRDefault="00C37A1D" w:rsidP="00F16A39">
      <w:pPr>
        <w:jc w:val="both"/>
        <w:rPr>
          <w:b/>
          <w:bCs/>
          <w:sz w:val="32"/>
          <w:szCs w:val="32"/>
        </w:rPr>
      </w:pPr>
    </w:p>
    <w:p w:rsidR="00C37A1D" w:rsidRPr="00F16A39" w:rsidRDefault="00C37A1D" w:rsidP="00F16A39">
      <w:pPr>
        <w:jc w:val="both"/>
        <w:rPr>
          <w:b/>
          <w:bCs/>
          <w:sz w:val="32"/>
          <w:szCs w:val="32"/>
        </w:rPr>
      </w:pPr>
    </w:p>
    <w:p w:rsidR="00C37A1D" w:rsidRPr="00F16A39" w:rsidRDefault="00C37A1D" w:rsidP="00F16A39">
      <w:pPr>
        <w:jc w:val="center"/>
        <w:rPr>
          <w:b/>
          <w:bCs/>
          <w:sz w:val="32"/>
          <w:szCs w:val="32"/>
        </w:rPr>
      </w:pPr>
      <w:r w:rsidRPr="00F16A39">
        <w:rPr>
          <w:b/>
          <w:bCs/>
          <w:sz w:val="32"/>
          <w:szCs w:val="32"/>
        </w:rPr>
        <w:t>РЕШЕНИЕ</w:t>
      </w:r>
    </w:p>
    <w:p w:rsidR="00C37A1D" w:rsidRPr="00F16A39" w:rsidRDefault="00C37A1D" w:rsidP="00F16A39">
      <w:pPr>
        <w:jc w:val="both"/>
        <w:rPr>
          <w:b/>
          <w:bCs/>
          <w:sz w:val="32"/>
          <w:szCs w:val="32"/>
        </w:rPr>
      </w:pPr>
    </w:p>
    <w:p w:rsidR="00C37A1D" w:rsidRPr="00F16A39" w:rsidRDefault="00C37A1D" w:rsidP="00F16A39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  1.09.</w:t>
      </w:r>
      <w:r w:rsidRPr="00F16A39">
        <w:rPr>
          <w:b/>
          <w:bCs/>
          <w:sz w:val="32"/>
          <w:szCs w:val="32"/>
        </w:rPr>
        <w:t xml:space="preserve"> 2015</w:t>
      </w:r>
      <w:r>
        <w:rPr>
          <w:b/>
          <w:bCs/>
          <w:sz w:val="32"/>
          <w:szCs w:val="32"/>
        </w:rPr>
        <w:t>г</w:t>
      </w:r>
      <w:r w:rsidRPr="00F16A39">
        <w:rPr>
          <w:b/>
          <w:bCs/>
          <w:sz w:val="32"/>
          <w:szCs w:val="32"/>
        </w:rPr>
        <w:t xml:space="preserve">                                                      </w:t>
      </w:r>
      <w:r>
        <w:rPr>
          <w:b/>
          <w:bCs/>
          <w:sz w:val="32"/>
          <w:szCs w:val="32"/>
        </w:rPr>
        <w:t xml:space="preserve">                             № 159</w:t>
      </w:r>
    </w:p>
    <w:p w:rsidR="00C37A1D" w:rsidRPr="00F16A39" w:rsidRDefault="00C37A1D" w:rsidP="00F16A39">
      <w:pPr>
        <w:jc w:val="both"/>
        <w:rPr>
          <w:sz w:val="28"/>
          <w:szCs w:val="28"/>
        </w:rPr>
      </w:pPr>
    </w:p>
    <w:p w:rsidR="00C37A1D" w:rsidRPr="00F16A39" w:rsidRDefault="00C37A1D" w:rsidP="00F16A39">
      <w:pPr>
        <w:jc w:val="both"/>
        <w:rPr>
          <w:sz w:val="28"/>
          <w:szCs w:val="28"/>
        </w:rPr>
      </w:pPr>
    </w:p>
    <w:p w:rsidR="00C37A1D" w:rsidRPr="00F16A39" w:rsidRDefault="00C37A1D" w:rsidP="00F16A39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F16A3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 согласовании предельных (максимальных) индексов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Pr="00F16A3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изменения размера вносимой гражданами платы за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F16A3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коммунальные услуги на территории муниципального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образования Верхнечебеньковский </w:t>
      </w:r>
      <w:r w:rsidRPr="00F16A3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сельсовет Сакмарского района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F16A3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Оренбургской области</w:t>
      </w:r>
    </w:p>
    <w:p w:rsidR="00C37A1D" w:rsidRPr="00F16A39" w:rsidRDefault="00C37A1D" w:rsidP="00F16A39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7A1D" w:rsidRPr="00F16A39" w:rsidRDefault="00C37A1D" w:rsidP="00F16A39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7A1D" w:rsidRPr="00F16A39" w:rsidRDefault="00C37A1D" w:rsidP="00F16A39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7A1D" w:rsidRPr="00F16A39" w:rsidRDefault="00C37A1D" w:rsidP="00F16A39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6A39">
        <w:rPr>
          <w:rFonts w:ascii="Times New Roman" w:hAnsi="Times New Roman" w:cs="Times New Roman"/>
          <w:sz w:val="24"/>
          <w:szCs w:val="24"/>
          <w:lang w:eastAsia="ru-RU"/>
        </w:rPr>
        <w:t>В целях реализации положений постановления Правительства РФ от 30.04.2014 №400, руководствуясь Уставом му</w:t>
      </w:r>
      <w:r>
        <w:rPr>
          <w:rFonts w:ascii="Times New Roman" w:hAnsi="Times New Roman" w:cs="Times New Roman"/>
          <w:sz w:val="24"/>
          <w:szCs w:val="24"/>
          <w:lang w:eastAsia="ru-RU"/>
        </w:rPr>
        <w:t>ниципального образования Верхнечебеньковский</w:t>
      </w:r>
      <w:r w:rsidRPr="00F16A39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Сакмарского района Оренбургской области, Совет депутатов РЕШИЛ:</w:t>
      </w:r>
    </w:p>
    <w:p w:rsidR="00C37A1D" w:rsidRPr="00F16A39" w:rsidRDefault="00C37A1D" w:rsidP="00F16A3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6A39">
        <w:rPr>
          <w:rFonts w:ascii="Times New Roman" w:hAnsi="Times New Roman" w:cs="Times New Roman"/>
          <w:sz w:val="24"/>
          <w:szCs w:val="24"/>
          <w:lang w:eastAsia="ru-RU"/>
        </w:rPr>
        <w:t>Согласовать максимальный предельный индекс изменения размера вносимой  гражданами платы  за коммунальные услуги на территории 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ниципального образования Верхнечебеньковский </w:t>
      </w:r>
      <w:r w:rsidRPr="00F16A39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Сакмарского района Оренбургской области  на 2015 год согласно приложению.</w:t>
      </w:r>
    </w:p>
    <w:p w:rsidR="00C37A1D" w:rsidRPr="00F16A39" w:rsidRDefault="00C37A1D" w:rsidP="00F16A3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6A39">
        <w:rPr>
          <w:rFonts w:ascii="Times New Roman" w:hAnsi="Times New Roman" w:cs="Times New Roman"/>
          <w:sz w:val="24"/>
          <w:szCs w:val="24"/>
        </w:rPr>
        <w:t>Контроль за исполнением данного решения оставляю за собой.</w:t>
      </w:r>
    </w:p>
    <w:p w:rsidR="00C37A1D" w:rsidRPr="00F16A39" w:rsidRDefault="00C37A1D" w:rsidP="00F16A3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6A39">
        <w:rPr>
          <w:rFonts w:ascii="Times New Roman" w:hAnsi="Times New Roman" w:cs="Times New Roman"/>
          <w:sz w:val="24"/>
          <w:szCs w:val="24"/>
        </w:rPr>
        <w:t>Настоящее решение вступает в сил</w:t>
      </w:r>
      <w:r>
        <w:rPr>
          <w:rFonts w:ascii="Times New Roman" w:hAnsi="Times New Roman" w:cs="Times New Roman"/>
          <w:sz w:val="24"/>
          <w:szCs w:val="24"/>
        </w:rPr>
        <w:t xml:space="preserve">у  после </w:t>
      </w:r>
      <w:r w:rsidRPr="00F16A39">
        <w:rPr>
          <w:rFonts w:ascii="Times New Roman" w:hAnsi="Times New Roman" w:cs="Times New Roman"/>
          <w:sz w:val="24"/>
          <w:szCs w:val="24"/>
        </w:rPr>
        <w:t>его обнародования.</w:t>
      </w:r>
    </w:p>
    <w:p w:rsidR="00C37A1D" w:rsidRPr="00F16A39" w:rsidRDefault="00C37A1D" w:rsidP="00F16A39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7A1D" w:rsidRPr="00F16A39" w:rsidRDefault="00C37A1D" w:rsidP="00F16A39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7A1D" w:rsidRPr="00F16A39" w:rsidRDefault="00C37A1D" w:rsidP="00F16A39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7A1D" w:rsidRPr="00F16A39" w:rsidRDefault="00C37A1D" w:rsidP="00F16A39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37A1D" w:rsidRPr="00F16A39" w:rsidRDefault="00C37A1D" w:rsidP="00104E7D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Верхнечебеньковского </w:t>
      </w:r>
      <w:r w:rsidRPr="00F16A39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А.Г.Салихов                  </w:t>
      </w:r>
      <w:r w:rsidRPr="00F16A3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C37A1D" w:rsidRPr="00F16A39" w:rsidRDefault="00C37A1D" w:rsidP="00F16A39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7A1D" w:rsidRPr="00F16A39" w:rsidRDefault="00C37A1D" w:rsidP="00F16A39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7A1D" w:rsidRPr="00F16A39" w:rsidRDefault="00C37A1D" w:rsidP="00F16A39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7A1D" w:rsidRPr="00F16A39" w:rsidRDefault="00C37A1D" w:rsidP="00F16A39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7A1D" w:rsidRPr="00F16A39" w:rsidRDefault="00C37A1D" w:rsidP="00F16A39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7A1D" w:rsidRDefault="00C37A1D" w:rsidP="00F16A39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7A1D" w:rsidRDefault="00C37A1D" w:rsidP="00F16A39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7A1D" w:rsidRDefault="00C37A1D" w:rsidP="00F16A39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7A1D" w:rsidRPr="00F16A39" w:rsidRDefault="00C37A1D" w:rsidP="00F16A39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7A1D" w:rsidRPr="00F16A39" w:rsidRDefault="00C37A1D" w:rsidP="00F16A39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7A1D" w:rsidRPr="00F16A39" w:rsidRDefault="00C37A1D" w:rsidP="00F16A39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7A1D" w:rsidRPr="00F16A39" w:rsidRDefault="00C37A1D" w:rsidP="00F16A39">
      <w:pPr>
        <w:jc w:val="both"/>
      </w:pPr>
      <w:r w:rsidRPr="00063E4A">
        <w:t>Разослано: в дело, в прокуратуру, администрацию района.</w:t>
      </w:r>
    </w:p>
    <w:p w:rsidR="00C37A1D" w:rsidRPr="009F2129" w:rsidRDefault="00C37A1D" w:rsidP="00F16A39">
      <w:pPr>
        <w:tabs>
          <w:tab w:val="left" w:pos="4962"/>
        </w:tabs>
        <w:ind w:left="496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Приложение</w:t>
      </w:r>
    </w:p>
    <w:p w:rsidR="00C37A1D" w:rsidRPr="009F2129" w:rsidRDefault="00C37A1D" w:rsidP="00F16A39">
      <w:pPr>
        <w:tabs>
          <w:tab w:val="left" w:pos="4962"/>
        </w:tabs>
        <w:ind w:left="4962"/>
        <w:rPr>
          <w:b/>
          <w:bCs/>
          <w:sz w:val="32"/>
          <w:szCs w:val="32"/>
        </w:rPr>
      </w:pPr>
      <w:r w:rsidRPr="009F2129">
        <w:rPr>
          <w:b/>
          <w:bCs/>
          <w:sz w:val="32"/>
          <w:szCs w:val="32"/>
        </w:rPr>
        <w:t>к решению Совета депутатов</w:t>
      </w:r>
    </w:p>
    <w:p w:rsidR="00C37A1D" w:rsidRPr="009F2129" w:rsidRDefault="00C37A1D" w:rsidP="00F16A39">
      <w:pPr>
        <w:tabs>
          <w:tab w:val="left" w:pos="4962"/>
        </w:tabs>
        <w:ind w:left="4962"/>
        <w:rPr>
          <w:b/>
          <w:bCs/>
          <w:sz w:val="32"/>
          <w:szCs w:val="32"/>
        </w:rPr>
      </w:pPr>
      <w:r w:rsidRPr="009F2129">
        <w:rPr>
          <w:b/>
          <w:bCs/>
          <w:sz w:val="32"/>
          <w:szCs w:val="32"/>
        </w:rPr>
        <w:t>муниципального образования</w:t>
      </w:r>
    </w:p>
    <w:p w:rsidR="00C37A1D" w:rsidRPr="009F2129" w:rsidRDefault="00C37A1D" w:rsidP="00F16A39">
      <w:pPr>
        <w:tabs>
          <w:tab w:val="left" w:pos="4962"/>
        </w:tabs>
        <w:ind w:left="496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Верхнечебеньковский </w:t>
      </w:r>
      <w:r w:rsidRPr="009F2129">
        <w:rPr>
          <w:b/>
          <w:bCs/>
          <w:sz w:val="32"/>
          <w:szCs w:val="32"/>
        </w:rPr>
        <w:t xml:space="preserve"> сельсовет</w:t>
      </w:r>
    </w:p>
    <w:p w:rsidR="00C37A1D" w:rsidRPr="009F2129" w:rsidRDefault="00C37A1D" w:rsidP="00F16A39">
      <w:pPr>
        <w:tabs>
          <w:tab w:val="left" w:pos="4962"/>
        </w:tabs>
        <w:ind w:left="4962"/>
        <w:rPr>
          <w:b/>
          <w:bCs/>
          <w:sz w:val="32"/>
          <w:szCs w:val="32"/>
        </w:rPr>
      </w:pPr>
      <w:r w:rsidRPr="009F2129">
        <w:rPr>
          <w:b/>
          <w:bCs/>
          <w:sz w:val="32"/>
          <w:szCs w:val="32"/>
        </w:rPr>
        <w:t>Сакмарского района</w:t>
      </w:r>
    </w:p>
    <w:p w:rsidR="00C37A1D" w:rsidRPr="009F2129" w:rsidRDefault="00C37A1D" w:rsidP="00F16A39">
      <w:pPr>
        <w:tabs>
          <w:tab w:val="left" w:pos="4962"/>
        </w:tabs>
        <w:ind w:left="4962"/>
        <w:rPr>
          <w:b/>
          <w:bCs/>
          <w:sz w:val="32"/>
          <w:szCs w:val="32"/>
        </w:rPr>
      </w:pPr>
      <w:r w:rsidRPr="009F2129">
        <w:rPr>
          <w:b/>
          <w:bCs/>
          <w:sz w:val="32"/>
          <w:szCs w:val="32"/>
        </w:rPr>
        <w:t>Оренбургской области</w:t>
      </w:r>
    </w:p>
    <w:p w:rsidR="00C37A1D" w:rsidRDefault="00C37A1D" w:rsidP="00F16A39">
      <w:pPr>
        <w:pStyle w:val="Heading1"/>
        <w:tabs>
          <w:tab w:val="left" w:pos="4962"/>
        </w:tabs>
        <w:ind w:left="4962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от   1.09 </w:t>
      </w:r>
      <w:r w:rsidRPr="009F2129">
        <w:rPr>
          <w:b/>
          <w:bCs/>
          <w:sz w:val="32"/>
          <w:szCs w:val="32"/>
        </w:rPr>
        <w:t xml:space="preserve">.2015 № </w:t>
      </w:r>
      <w:r>
        <w:rPr>
          <w:b/>
          <w:bCs/>
          <w:sz w:val="32"/>
          <w:szCs w:val="32"/>
        </w:rPr>
        <w:t>159</w:t>
      </w:r>
    </w:p>
    <w:p w:rsidR="00C37A1D" w:rsidRPr="00F16A39" w:rsidRDefault="00C37A1D" w:rsidP="00F16A39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7A1D" w:rsidRPr="00F16A39" w:rsidRDefault="00C37A1D" w:rsidP="00F16A39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7A1D" w:rsidRPr="00F16A39" w:rsidRDefault="00C37A1D" w:rsidP="00F16A39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16A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37A1D" w:rsidRPr="00F16A39" w:rsidRDefault="00C37A1D" w:rsidP="00F16A39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6A3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F16A39">
        <w:rPr>
          <w:rFonts w:ascii="Times New Roman" w:hAnsi="Times New Roman" w:cs="Times New Roman"/>
          <w:sz w:val="24"/>
          <w:szCs w:val="24"/>
          <w:lang w:eastAsia="ru-RU"/>
        </w:rPr>
        <w:t>Индекс изменения размера платы граждан за коммунальные услуги на территории 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ниципального образования Верхнечебеньковский </w:t>
      </w:r>
      <w:r w:rsidRPr="00F16A39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Сакмарского района Оренбургской области   с 1 июля 2015 г</w:t>
      </w:r>
    </w:p>
    <w:p w:rsidR="00C37A1D" w:rsidRPr="00F16A39" w:rsidRDefault="00C37A1D" w:rsidP="00F16A39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7A1D" w:rsidRPr="00F16A39" w:rsidRDefault="00C37A1D" w:rsidP="00F16A39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94"/>
        <w:gridCol w:w="3999"/>
        <w:gridCol w:w="1176"/>
        <w:gridCol w:w="3685"/>
      </w:tblGrid>
      <w:tr w:rsidR="00C37A1D" w:rsidRPr="00F16A39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A1D" w:rsidRPr="00F16A39" w:rsidRDefault="00C37A1D" w:rsidP="00F16A3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C37A1D" w:rsidRPr="00F16A39" w:rsidRDefault="00C37A1D" w:rsidP="00F16A3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A1D" w:rsidRPr="00F16A39" w:rsidRDefault="00C37A1D" w:rsidP="00F16A3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A1D" w:rsidRPr="00F16A39" w:rsidRDefault="00C37A1D" w:rsidP="00F16A3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7A1D" w:rsidRPr="00F16A39" w:rsidRDefault="00C37A1D" w:rsidP="00F16A39">
            <w:pPr>
              <w:pStyle w:val="NoSpacing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 предельный индекс по муниципальному образованию</w:t>
            </w:r>
          </w:p>
        </w:tc>
      </w:tr>
      <w:tr w:rsidR="00C37A1D" w:rsidRPr="00F16A39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A1D" w:rsidRPr="00F16A39" w:rsidRDefault="00C37A1D" w:rsidP="00F16A3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A1D" w:rsidRPr="00F16A39" w:rsidRDefault="00C37A1D" w:rsidP="00F16A3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Верхнечебеньковский </w:t>
            </w:r>
            <w:r w:rsidRPr="00F16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A1D" w:rsidRPr="00F16A39" w:rsidRDefault="00C37A1D" w:rsidP="00F16A3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37A1D" w:rsidRPr="00F16A39" w:rsidRDefault="00C37A1D" w:rsidP="00F16A39">
            <w:pPr>
              <w:pStyle w:val="NoSpacing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8,36</w:t>
            </w:r>
            <w:r w:rsidRPr="008B263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C37A1D" w:rsidRPr="00F16A39" w:rsidRDefault="00C37A1D" w:rsidP="00F16A39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7A1D" w:rsidRPr="00F16A39" w:rsidRDefault="00C37A1D" w:rsidP="00F16A39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7A1D" w:rsidRPr="00F16A39" w:rsidRDefault="00C37A1D" w:rsidP="00F16A39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7A1D" w:rsidRPr="00F16A39" w:rsidRDefault="00C37A1D" w:rsidP="00F16A39">
      <w:pPr>
        <w:jc w:val="center"/>
        <w:rPr>
          <w:b/>
          <w:bCs/>
          <w:sz w:val="32"/>
          <w:szCs w:val="32"/>
        </w:rPr>
      </w:pPr>
    </w:p>
    <w:p w:rsidR="00C37A1D" w:rsidRPr="00F16A39" w:rsidRDefault="00C37A1D" w:rsidP="00F16A39">
      <w:pPr>
        <w:jc w:val="both"/>
        <w:rPr>
          <w:b/>
          <w:bCs/>
          <w:sz w:val="32"/>
          <w:szCs w:val="32"/>
        </w:rPr>
      </w:pPr>
    </w:p>
    <w:p w:rsidR="00C37A1D" w:rsidRPr="00F16A39" w:rsidRDefault="00C37A1D" w:rsidP="000823FC">
      <w:pPr>
        <w:pStyle w:val="NoSpacing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p w:rsidR="00C37A1D" w:rsidRPr="00F16A39" w:rsidRDefault="00C37A1D" w:rsidP="000823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37A1D" w:rsidRPr="00F16A39" w:rsidRDefault="00C37A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C37A1D" w:rsidRPr="00F16A39" w:rsidSect="002D620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23C3"/>
    <w:multiLevelType w:val="multilevel"/>
    <w:tmpl w:val="A8E00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F2488E"/>
    <w:multiLevelType w:val="hybridMultilevel"/>
    <w:tmpl w:val="DCF2F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20A"/>
    <w:rsid w:val="00035AC3"/>
    <w:rsid w:val="0005795C"/>
    <w:rsid w:val="00063E4A"/>
    <w:rsid w:val="000823FC"/>
    <w:rsid w:val="000925FE"/>
    <w:rsid w:val="00104E7D"/>
    <w:rsid w:val="001E46DC"/>
    <w:rsid w:val="00212C26"/>
    <w:rsid w:val="00296AE6"/>
    <w:rsid w:val="002D620A"/>
    <w:rsid w:val="0030677C"/>
    <w:rsid w:val="00386F09"/>
    <w:rsid w:val="003A2067"/>
    <w:rsid w:val="004379A7"/>
    <w:rsid w:val="00534477"/>
    <w:rsid w:val="00541435"/>
    <w:rsid w:val="00657093"/>
    <w:rsid w:val="007475DC"/>
    <w:rsid w:val="007D5DD0"/>
    <w:rsid w:val="008B263B"/>
    <w:rsid w:val="00950901"/>
    <w:rsid w:val="009A721D"/>
    <w:rsid w:val="009F2129"/>
    <w:rsid w:val="009F3877"/>
    <w:rsid w:val="00B25775"/>
    <w:rsid w:val="00C01CB4"/>
    <w:rsid w:val="00C37A1D"/>
    <w:rsid w:val="00C671B5"/>
    <w:rsid w:val="00E11294"/>
    <w:rsid w:val="00E678FC"/>
    <w:rsid w:val="00EF67B0"/>
    <w:rsid w:val="00F16A39"/>
    <w:rsid w:val="00FA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7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6A39"/>
    <w:pPr>
      <w:keepNext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6A39"/>
    <w:rPr>
      <w:rFonts w:ascii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semiHidden/>
    <w:rsid w:val="002D620A"/>
    <w:pPr>
      <w:spacing w:before="100" w:beforeAutospacing="1" w:after="100" w:afterAutospacing="1"/>
    </w:pPr>
  </w:style>
  <w:style w:type="character" w:customStyle="1" w:styleId="news-date-time1">
    <w:name w:val="news-date-time1"/>
    <w:basedOn w:val="DefaultParagraphFont"/>
    <w:uiPriority w:val="99"/>
    <w:rsid w:val="002D620A"/>
    <w:rPr>
      <w:color w:val="auto"/>
    </w:rPr>
  </w:style>
  <w:style w:type="character" w:customStyle="1" w:styleId="b-share">
    <w:name w:val="b-share"/>
    <w:basedOn w:val="DefaultParagraphFont"/>
    <w:uiPriority w:val="99"/>
    <w:rsid w:val="002D620A"/>
  </w:style>
  <w:style w:type="paragraph" w:styleId="BalloonText">
    <w:name w:val="Balloon Text"/>
    <w:basedOn w:val="Normal"/>
    <w:link w:val="BalloonTextChar"/>
    <w:uiPriority w:val="99"/>
    <w:semiHidden/>
    <w:rsid w:val="002D6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20A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823FC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60241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2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16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02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0249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6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288</TotalTime>
  <Pages>2</Pages>
  <Words>268</Words>
  <Characters>1533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</cp:lastModifiedBy>
  <cp:revision>13</cp:revision>
  <cp:lastPrinted>2015-08-21T10:23:00Z</cp:lastPrinted>
  <dcterms:created xsi:type="dcterms:W3CDTF">2015-07-22T09:04:00Z</dcterms:created>
  <dcterms:modified xsi:type="dcterms:W3CDTF">2015-09-08T04:24:00Z</dcterms:modified>
</cp:coreProperties>
</file>