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07" w:rsidRPr="008D3E4C" w:rsidRDefault="00A45307" w:rsidP="00A91874">
      <w:pPr>
        <w:shd w:val="clear" w:color="auto" w:fill="FFFFFF"/>
        <w:spacing w:after="0" w:line="240" w:lineRule="atLeast"/>
        <w:ind w:right="33"/>
        <w:rPr>
          <w:rFonts w:ascii="Times New Roman" w:hAnsi="Times New Roman" w:cs="Times New Roman"/>
          <w:color w:val="FF0000"/>
        </w:rPr>
      </w:pPr>
      <w:r w:rsidRPr="008D3E4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        </w:t>
      </w:r>
    </w:p>
    <w:p w:rsidR="00A45307" w:rsidRDefault="00A45307" w:rsidP="00A91874">
      <w:pPr>
        <w:spacing w:after="0" w:line="240" w:lineRule="auto"/>
        <w:ind w:left="1701" w:right="8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ДЕПУТАТОВ</w:t>
      </w:r>
    </w:p>
    <w:p w:rsidR="00A45307" w:rsidRDefault="00A45307" w:rsidP="00A91874">
      <w:pPr>
        <w:spacing w:after="0" w:line="240" w:lineRule="auto"/>
        <w:ind w:left="1701" w:right="8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</w:t>
      </w:r>
    </w:p>
    <w:p w:rsidR="00A45307" w:rsidRPr="002A08CE" w:rsidRDefault="00A45307" w:rsidP="00A91874">
      <w:pPr>
        <w:spacing w:after="0" w:line="240" w:lineRule="auto"/>
        <w:ind w:left="1701" w:right="851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ВЕРХНЕЧЕБЕНЬКОВСКИЙ</w:t>
      </w:r>
      <w:r w:rsidRPr="002A08CE">
        <w:rPr>
          <w:rFonts w:ascii="Arial" w:hAnsi="Arial" w:cs="Arial"/>
          <w:color w:val="000000"/>
          <w:sz w:val="32"/>
          <w:szCs w:val="32"/>
        </w:rPr>
        <w:t xml:space="preserve"> СЕЛЬСОВЕТ</w:t>
      </w:r>
    </w:p>
    <w:p w:rsidR="00A45307" w:rsidRDefault="00A45307" w:rsidP="00A91874">
      <w:pPr>
        <w:spacing w:after="0" w:line="240" w:lineRule="auto"/>
        <w:ind w:left="1701" w:right="8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САКМАРСКОГО РАЙОНА</w:t>
      </w:r>
      <w:r>
        <w:rPr>
          <w:rFonts w:ascii="Arial" w:hAnsi="Arial" w:cs="Arial"/>
          <w:sz w:val="32"/>
          <w:szCs w:val="32"/>
        </w:rPr>
        <w:br/>
        <w:t>ОРЕНБУРГСКОЙ ОБЛАСТИ</w:t>
      </w:r>
    </w:p>
    <w:p w:rsidR="00A45307" w:rsidRDefault="00A45307" w:rsidP="00A91874">
      <w:pPr>
        <w:spacing w:after="0" w:line="240" w:lineRule="auto"/>
        <w:ind w:left="1701" w:right="851"/>
        <w:jc w:val="center"/>
        <w:rPr>
          <w:rFonts w:ascii="Arial" w:hAnsi="Arial" w:cs="Arial"/>
          <w:sz w:val="32"/>
          <w:szCs w:val="32"/>
        </w:rPr>
      </w:pPr>
    </w:p>
    <w:p w:rsidR="00A45307" w:rsidRDefault="00A45307" w:rsidP="00A91874">
      <w:pPr>
        <w:spacing w:line="240" w:lineRule="auto"/>
        <w:ind w:left="1701" w:right="8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A45307" w:rsidRDefault="00A45307" w:rsidP="00A91874">
      <w:pPr>
        <w:spacing w:after="0" w:line="240" w:lineRule="auto"/>
        <w:ind w:righ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2.12.2014                                                                   №129</w:t>
      </w:r>
    </w:p>
    <w:p w:rsidR="00A45307" w:rsidRDefault="00A45307" w:rsidP="00A91874">
      <w:pPr>
        <w:spacing w:after="0" w:line="240" w:lineRule="auto"/>
        <w:ind w:right="851"/>
        <w:rPr>
          <w:rFonts w:ascii="Arial" w:hAnsi="Arial" w:cs="Arial"/>
          <w:sz w:val="32"/>
          <w:szCs w:val="32"/>
        </w:rPr>
      </w:pPr>
    </w:p>
    <w:p w:rsidR="00A45307" w:rsidRPr="00A91874" w:rsidRDefault="00A45307" w:rsidP="00A91874">
      <w:pPr>
        <w:ind w:right="127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</w:t>
      </w:r>
      <w:r w:rsidRPr="00B4220A">
        <w:rPr>
          <w:sz w:val="28"/>
          <w:szCs w:val="28"/>
        </w:rPr>
        <w:t xml:space="preserve"> </w:t>
      </w:r>
      <w:r w:rsidRPr="00A91874">
        <w:rPr>
          <w:rFonts w:ascii="Arial" w:hAnsi="Arial" w:cs="Arial"/>
          <w:sz w:val="32"/>
          <w:szCs w:val="32"/>
        </w:rPr>
        <w:t xml:space="preserve">утверждении </w:t>
      </w:r>
      <w:r w:rsidRPr="00A91874">
        <w:rPr>
          <w:rFonts w:ascii="Arial" w:hAnsi="Arial" w:cs="Arial"/>
          <w:b/>
          <w:bCs/>
          <w:sz w:val="32"/>
          <w:szCs w:val="32"/>
        </w:rPr>
        <w:t xml:space="preserve"> </w:t>
      </w:r>
      <w:r w:rsidRPr="00A91874">
        <w:rPr>
          <w:rFonts w:ascii="Arial" w:hAnsi="Arial" w:cs="Arial"/>
          <w:sz w:val="32"/>
          <w:szCs w:val="32"/>
        </w:rPr>
        <w:t xml:space="preserve">Положения о  составе, порядке подготовки и утверждения местных нормативов градостроительного </w:t>
      </w:r>
      <w:r>
        <w:rPr>
          <w:rFonts w:ascii="Arial" w:hAnsi="Arial" w:cs="Arial"/>
          <w:sz w:val="32"/>
          <w:szCs w:val="32"/>
        </w:rPr>
        <w:t>пр</w:t>
      </w:r>
      <w:r w:rsidRPr="00A91874">
        <w:rPr>
          <w:rFonts w:ascii="Arial" w:hAnsi="Arial" w:cs="Arial"/>
          <w:sz w:val="32"/>
          <w:szCs w:val="32"/>
        </w:rPr>
        <w:t>оектирования муниципального образования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Верхнечебеньковский </w:t>
      </w:r>
      <w:r>
        <w:rPr>
          <w:rFonts w:ascii="Arial" w:hAnsi="Arial" w:cs="Arial"/>
          <w:sz w:val="32"/>
          <w:szCs w:val="32"/>
        </w:rPr>
        <w:t xml:space="preserve"> сельсовет Сакмарского района Оренбургской области</w:t>
      </w:r>
      <w:r w:rsidRPr="00A91874">
        <w:rPr>
          <w:rFonts w:ascii="Arial" w:hAnsi="Arial" w:cs="Arial"/>
          <w:sz w:val="32"/>
          <w:szCs w:val="32"/>
        </w:rPr>
        <w:t xml:space="preserve"> </w:t>
      </w:r>
      <w:r w:rsidRPr="00A91874">
        <w:rPr>
          <w:rFonts w:ascii="Arial" w:hAnsi="Arial" w:cs="Arial"/>
          <w:sz w:val="32"/>
          <w:szCs w:val="32"/>
        </w:rPr>
        <w:softHyphen/>
      </w:r>
      <w:r w:rsidRPr="00A91874">
        <w:rPr>
          <w:rFonts w:ascii="Arial" w:hAnsi="Arial" w:cs="Arial"/>
          <w:sz w:val="32"/>
          <w:szCs w:val="32"/>
        </w:rPr>
        <w:softHyphen/>
      </w:r>
      <w:r w:rsidRPr="00A91874">
        <w:rPr>
          <w:rFonts w:ascii="Arial" w:hAnsi="Arial" w:cs="Arial"/>
          <w:sz w:val="32"/>
          <w:szCs w:val="32"/>
        </w:rPr>
        <w:softHyphen/>
      </w:r>
      <w:r w:rsidRPr="00A91874">
        <w:rPr>
          <w:rFonts w:ascii="Arial" w:hAnsi="Arial" w:cs="Arial"/>
          <w:sz w:val="32"/>
          <w:szCs w:val="32"/>
        </w:rPr>
        <w:softHyphen/>
      </w:r>
      <w:r w:rsidRPr="00A91874">
        <w:rPr>
          <w:rFonts w:ascii="Arial" w:hAnsi="Arial" w:cs="Arial"/>
          <w:sz w:val="32"/>
          <w:szCs w:val="32"/>
        </w:rPr>
        <w:softHyphen/>
      </w:r>
      <w:r w:rsidRPr="00A91874">
        <w:rPr>
          <w:rFonts w:ascii="Arial" w:hAnsi="Arial" w:cs="Arial"/>
          <w:sz w:val="32"/>
          <w:szCs w:val="32"/>
        </w:rPr>
        <w:softHyphen/>
      </w:r>
      <w:r w:rsidRPr="00A91874">
        <w:rPr>
          <w:rFonts w:ascii="Arial" w:hAnsi="Arial" w:cs="Arial"/>
          <w:sz w:val="32"/>
          <w:szCs w:val="32"/>
        </w:rPr>
        <w:softHyphen/>
      </w:r>
    </w:p>
    <w:p w:rsidR="00A45307" w:rsidRDefault="00A45307" w:rsidP="00564EBA">
      <w:pPr>
        <w:jc w:val="center"/>
        <w:rPr>
          <w:sz w:val="28"/>
          <w:szCs w:val="28"/>
        </w:rPr>
      </w:pPr>
    </w:p>
    <w:p w:rsidR="00A45307" w:rsidRPr="00A91874" w:rsidRDefault="00A45307" w:rsidP="00A9187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91874">
        <w:rPr>
          <w:rFonts w:ascii="Arial" w:hAnsi="Arial" w:cs="Arial"/>
          <w:sz w:val="24"/>
          <w:szCs w:val="24"/>
        </w:rPr>
        <w:t>В соответствии со ст. 29.4</w:t>
      </w:r>
      <w:r w:rsidRPr="00A918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1874">
        <w:rPr>
          <w:rFonts w:ascii="Arial" w:hAnsi="Arial" w:cs="Arial"/>
          <w:sz w:val="24"/>
          <w:szCs w:val="24"/>
        </w:rPr>
        <w:t>Градостроительного кодекса Российской Федерации, ст. 14</w:t>
      </w:r>
      <w:r w:rsidRPr="00A918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1874">
        <w:rPr>
          <w:rFonts w:ascii="Arial" w:hAnsi="Arial" w:cs="Arial"/>
          <w:sz w:val="24"/>
          <w:szCs w:val="24"/>
        </w:rPr>
        <w:t xml:space="preserve">Федерального Закона № 131-ФЗ от 06.10.2003 года «Об общих принципах организации местного самоуправления в Российской Федерации», закона Оренбургской области «О градостроительной деятельности на территории Оренбургской области», руководствуясь  Уставом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Верхнечебеньковский </w:t>
      </w:r>
      <w:r w:rsidRPr="008B50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91874">
        <w:rPr>
          <w:rFonts w:ascii="Arial" w:hAnsi="Arial" w:cs="Arial"/>
          <w:sz w:val="24"/>
          <w:szCs w:val="24"/>
        </w:rPr>
        <w:t>сельсовет,  Совет депутатов  решил:</w:t>
      </w:r>
    </w:p>
    <w:p w:rsidR="00A45307" w:rsidRPr="000314D6" w:rsidRDefault="00A45307" w:rsidP="00564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14D6">
        <w:rPr>
          <w:rFonts w:ascii="Arial" w:hAnsi="Arial" w:cs="Arial"/>
        </w:rPr>
        <w:t xml:space="preserve">Утвердить Положение о составе, порядке подготовки и утверждения местных нормативов градостроительного проектирования муниципального образования </w:t>
      </w:r>
      <w:r w:rsidRPr="000314D6">
        <w:rPr>
          <w:rFonts w:ascii="Arial" w:hAnsi="Arial" w:cs="Arial"/>
        </w:rPr>
        <w:softHyphen/>
      </w:r>
      <w:r w:rsidRPr="000314D6">
        <w:rPr>
          <w:rFonts w:ascii="Arial" w:hAnsi="Arial" w:cs="Arial"/>
        </w:rPr>
        <w:softHyphen/>
      </w:r>
      <w:r w:rsidRPr="000314D6">
        <w:rPr>
          <w:rFonts w:ascii="Arial" w:hAnsi="Arial" w:cs="Arial"/>
        </w:rPr>
        <w:softHyphen/>
      </w:r>
      <w:r w:rsidRPr="000314D6">
        <w:rPr>
          <w:rFonts w:ascii="Arial" w:hAnsi="Arial" w:cs="Arial"/>
        </w:rPr>
        <w:softHyphen/>
      </w:r>
      <w:r w:rsidRPr="000314D6">
        <w:rPr>
          <w:rFonts w:ascii="Arial" w:hAnsi="Arial" w:cs="Arial"/>
        </w:rPr>
        <w:softHyphen/>
      </w:r>
      <w:r w:rsidRPr="000314D6">
        <w:rPr>
          <w:rFonts w:ascii="Arial" w:hAnsi="Arial" w:cs="Arial"/>
        </w:rPr>
        <w:softHyphen/>
      </w:r>
      <w:r w:rsidRPr="000314D6">
        <w:rPr>
          <w:rFonts w:ascii="Arial" w:hAnsi="Arial" w:cs="Arial"/>
        </w:rPr>
        <w:softHyphen/>
        <w:t xml:space="preserve">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0314D6">
        <w:rPr>
          <w:rFonts w:ascii="Arial" w:hAnsi="Arial" w:cs="Arial"/>
        </w:rPr>
        <w:t xml:space="preserve"> сельсовет Сакмарского района Оренбургской области, согласно Приложению.</w:t>
      </w:r>
    </w:p>
    <w:p w:rsidR="00A45307" w:rsidRDefault="00A45307" w:rsidP="00564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14D6">
        <w:rPr>
          <w:rFonts w:ascii="Arial" w:hAnsi="Arial" w:cs="Arial"/>
        </w:rPr>
        <w:t>Решение вступает в силу со дня его обнародования</w:t>
      </w:r>
      <w:r>
        <w:rPr>
          <w:rFonts w:ascii="Arial" w:hAnsi="Arial" w:cs="Arial"/>
        </w:rPr>
        <w:t>.</w:t>
      </w:r>
    </w:p>
    <w:p w:rsidR="00A45307" w:rsidRPr="000314D6" w:rsidRDefault="00A45307" w:rsidP="00564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14D6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A45307" w:rsidRPr="000314D6" w:rsidRDefault="00A45307" w:rsidP="00564E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45307" w:rsidRPr="000C7407" w:rsidRDefault="00A45307" w:rsidP="00564E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07" w:rsidRPr="003A4564" w:rsidRDefault="00A45307" w:rsidP="003A45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564">
        <w:rPr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45307" w:rsidRPr="003A4564" w:rsidRDefault="00A45307" w:rsidP="003A45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Верхнечебеньковский </w:t>
      </w:r>
      <w:r w:rsidRPr="003A4564">
        <w:rPr>
          <w:rFonts w:ascii="Arial" w:hAnsi="Arial" w:cs="Arial"/>
          <w:sz w:val="24"/>
          <w:szCs w:val="24"/>
        </w:rPr>
        <w:t xml:space="preserve"> сельсовет</w:t>
      </w:r>
    </w:p>
    <w:p w:rsidR="00A45307" w:rsidRPr="003A4564" w:rsidRDefault="00A45307" w:rsidP="003A4564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>председатель Совета депутатов</w:t>
      </w:r>
      <w:r w:rsidRPr="003A4564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А.Г.Салихов </w:t>
      </w:r>
      <w:r w:rsidRPr="003A4564">
        <w:rPr>
          <w:rFonts w:ascii="Arial" w:hAnsi="Arial" w:cs="Arial"/>
          <w:sz w:val="24"/>
          <w:szCs w:val="24"/>
        </w:rPr>
        <w:t xml:space="preserve">                           </w:t>
      </w:r>
      <w:r w:rsidRPr="003A4564">
        <w:rPr>
          <w:rFonts w:ascii="Arial" w:hAnsi="Arial" w:cs="Arial"/>
          <w:sz w:val="24"/>
          <w:szCs w:val="24"/>
        </w:rPr>
        <w:tab/>
      </w:r>
    </w:p>
    <w:p w:rsidR="00A45307" w:rsidRDefault="00A45307" w:rsidP="00564E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307" w:rsidRDefault="00A45307" w:rsidP="00564EBA">
      <w:pPr>
        <w:rPr>
          <w:sz w:val="28"/>
          <w:szCs w:val="28"/>
        </w:rPr>
      </w:pPr>
      <w:bookmarkStart w:id="0" w:name="_GoBack"/>
      <w:bookmarkEnd w:id="0"/>
    </w:p>
    <w:p w:rsidR="00A45307" w:rsidRDefault="00A45307" w:rsidP="00564EBA">
      <w:pPr>
        <w:rPr>
          <w:sz w:val="28"/>
          <w:szCs w:val="28"/>
        </w:rPr>
      </w:pPr>
    </w:p>
    <w:p w:rsidR="00A45307" w:rsidRPr="00377DB8" w:rsidRDefault="00A45307" w:rsidP="003F7BDD">
      <w:pPr>
        <w:spacing w:after="0" w:line="240" w:lineRule="atLeast"/>
        <w:ind w:left="5670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 xml:space="preserve">             Приложение </w:t>
      </w:r>
    </w:p>
    <w:p w:rsidR="00A45307" w:rsidRPr="00377DB8" w:rsidRDefault="00A45307" w:rsidP="003F7BDD">
      <w:pPr>
        <w:spacing w:after="0" w:line="240" w:lineRule="atLeast"/>
        <w:ind w:left="5670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 xml:space="preserve"> к решению Совета депутатов </w:t>
      </w:r>
    </w:p>
    <w:p w:rsidR="00A45307" w:rsidRPr="00377DB8" w:rsidRDefault="00A45307" w:rsidP="003F7BDD">
      <w:pPr>
        <w:spacing w:after="0" w:line="240" w:lineRule="atLeast"/>
        <w:ind w:left="5670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муниципального образования</w:t>
      </w:r>
    </w:p>
    <w:p w:rsidR="00A45307" w:rsidRPr="00377DB8" w:rsidRDefault="00A45307" w:rsidP="003F7BDD">
      <w:pPr>
        <w:spacing w:after="0" w:line="240" w:lineRule="atLeast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Верхнечебеньковский </w:t>
      </w:r>
      <w:r w:rsidRPr="00377DB8">
        <w:rPr>
          <w:rFonts w:ascii="Arial" w:hAnsi="Arial" w:cs="Arial"/>
          <w:sz w:val="24"/>
          <w:szCs w:val="24"/>
        </w:rPr>
        <w:t xml:space="preserve"> сельсовет</w:t>
      </w:r>
    </w:p>
    <w:p w:rsidR="00A45307" w:rsidRPr="00377DB8" w:rsidRDefault="00A45307" w:rsidP="003F7BDD">
      <w:pPr>
        <w:spacing w:after="0" w:line="240" w:lineRule="atLeast"/>
        <w:rPr>
          <w:rFonts w:ascii="Arial" w:hAnsi="Arial" w:cs="Arial"/>
          <w:color w:val="FF0000"/>
          <w:sz w:val="24"/>
          <w:szCs w:val="24"/>
        </w:rPr>
      </w:pPr>
      <w:r w:rsidRPr="00377DB8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377DB8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№</w:t>
      </w:r>
      <w:r w:rsidRPr="00377DB8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>129 от2.12.2014</w:t>
      </w:r>
    </w:p>
    <w:p w:rsidR="00A45307" w:rsidRDefault="00A45307" w:rsidP="003F7B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5307" w:rsidRPr="00377DB8" w:rsidRDefault="00A45307" w:rsidP="00564E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7DB8">
        <w:rPr>
          <w:rFonts w:ascii="Arial" w:hAnsi="Arial" w:cs="Arial"/>
          <w:b/>
          <w:bCs/>
          <w:sz w:val="24"/>
          <w:szCs w:val="24"/>
        </w:rPr>
        <w:t>ПОЛОЖЕНИЕ</w:t>
      </w:r>
      <w:r w:rsidRPr="00377DB8">
        <w:rPr>
          <w:rFonts w:ascii="Arial" w:hAnsi="Arial" w:cs="Arial"/>
          <w:b/>
          <w:bCs/>
          <w:sz w:val="24"/>
          <w:szCs w:val="24"/>
        </w:rPr>
        <w:br/>
        <w:t>О СОСТАВЕ, ПОРЯДКЕ ПОДГОТОВКИ И УТВЕРЖДЕНИЯ МЕСТНЫХ</w:t>
      </w:r>
      <w:r w:rsidRPr="00377DB8">
        <w:rPr>
          <w:rFonts w:ascii="Arial" w:hAnsi="Arial" w:cs="Arial"/>
          <w:b/>
          <w:bCs/>
          <w:sz w:val="24"/>
          <w:szCs w:val="24"/>
        </w:rPr>
        <w:br/>
        <w:t>НОРМАТИВОВ ГРАДОСТРОИТЕЛЬНОГО ПРОЕКТИРОВАНИЯ</w:t>
      </w:r>
      <w:r w:rsidRPr="00377DB8">
        <w:rPr>
          <w:rFonts w:ascii="Arial" w:hAnsi="Arial" w:cs="Arial"/>
          <w:b/>
          <w:bCs/>
          <w:sz w:val="24"/>
          <w:szCs w:val="24"/>
        </w:rPr>
        <w:br/>
        <w:t xml:space="preserve">МУНИЦИПАЛЬНОГО ОБРАЗОВАНИЯ </w:t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  <w:t>ВЕРХНЕЧЕБЕНЬКОВСКИЙ</w:t>
      </w:r>
      <w:r w:rsidRPr="002A08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77DB8">
        <w:rPr>
          <w:rFonts w:ascii="Arial" w:hAnsi="Arial" w:cs="Arial"/>
          <w:b/>
          <w:bCs/>
          <w:sz w:val="24"/>
          <w:szCs w:val="24"/>
        </w:rPr>
        <w:t>СЕЛЬСОВЕТ САКМАРСКОГО РАЙОНА ОРЕНБУРГСКОЙ ОБЛАСТИ</w:t>
      </w:r>
    </w:p>
    <w:p w:rsidR="00A45307" w:rsidRPr="00377DB8" w:rsidRDefault="00A45307" w:rsidP="00564EBA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45307" w:rsidRPr="00FC6949" w:rsidRDefault="00A45307" w:rsidP="00564E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Разработано  в соответствии с ст.9, ст.23, гл.3.1 Градостроительного Кодекса РФ; ст.14 N 131-ФЗ "Об общих принципах организации местного самоуправления в Российской Федерации"; законом Оренбургской области   «О градостроительной деятельности на территории Оренбургской области».</w:t>
      </w:r>
    </w:p>
    <w:p w:rsidR="00A45307" w:rsidRPr="00FC6949" w:rsidRDefault="00A45307" w:rsidP="00564EBA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FC6949">
        <w:rPr>
          <w:rFonts w:ascii="Arial" w:hAnsi="Arial" w:cs="Arial"/>
          <w:color w:val="000000"/>
        </w:rPr>
        <w:t xml:space="preserve"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r w:rsidRPr="00FC6949">
        <w:rPr>
          <w:rFonts w:ascii="Arial" w:hAnsi="Arial" w:cs="Arial"/>
        </w:rPr>
        <w:t>частями 1</w:t>
      </w:r>
      <w:r w:rsidRPr="00FC6949">
        <w:rPr>
          <w:rFonts w:ascii="Arial" w:hAnsi="Arial" w:cs="Arial"/>
          <w:color w:val="000000"/>
        </w:rPr>
        <w:t xml:space="preserve">, </w:t>
      </w:r>
      <w:r w:rsidRPr="00FC6949">
        <w:rPr>
          <w:rFonts w:ascii="Arial" w:hAnsi="Arial" w:cs="Arial"/>
        </w:rPr>
        <w:t>3</w:t>
      </w:r>
      <w:r w:rsidRPr="00FC6949">
        <w:rPr>
          <w:rFonts w:ascii="Arial" w:hAnsi="Arial" w:cs="Arial"/>
          <w:color w:val="000000"/>
        </w:rPr>
        <w:t xml:space="preserve"> и </w:t>
      </w:r>
      <w:r w:rsidRPr="00FC6949">
        <w:rPr>
          <w:rFonts w:ascii="Arial" w:hAnsi="Arial" w:cs="Arial"/>
        </w:rPr>
        <w:t>4 статьи 29.2</w:t>
      </w:r>
      <w:r w:rsidRPr="00FC6949">
        <w:rPr>
          <w:rFonts w:ascii="Arial" w:hAnsi="Arial" w:cs="Arial"/>
          <w:color w:val="000000"/>
        </w:rPr>
        <w:t xml:space="preserve"> Градостроительного Кодекса Российской федерации,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A45307" w:rsidRPr="00AD4B39" w:rsidRDefault="00A45307" w:rsidP="00564EBA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AD4B39">
        <w:rPr>
          <w:rFonts w:ascii="Arial" w:hAnsi="Arial" w:cs="Arial"/>
          <w:color w:val="000000"/>
        </w:rPr>
        <w:t>Настоящее Положение определяет состав, порядок подготовки и утверждения местных нормативов градостроительного проектирования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 Сакмарского района Оренбургской области (далее - местные нормативы).</w:t>
      </w:r>
    </w:p>
    <w:p w:rsidR="00A45307" w:rsidRPr="00AD4B39" w:rsidRDefault="00A45307" w:rsidP="00564EBA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AD4B39">
        <w:rPr>
          <w:rFonts w:ascii="Arial" w:hAnsi="Arial" w:cs="Arial"/>
          <w:color w:val="000000"/>
        </w:rPr>
        <w:t>Местные нормативы разрабатываются в целях обеспечения благоприятных условий жизнедеятельности населения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сельсовет, предупреждения и устранения вредного воздействия на население факторов среды обитания. Местные нормативы разрабатываются с учетом исторических, социально-экономических, территориальных, природно-климатических, геологических и иных особенностей муниципального образования, а также с учётом плотности населения территории, планов и программ комплексного социально-экономического развития, предложений органов местного самоуправления и заинтересованных лиц 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сельсовет, необходимости сохранения и дальнейшего повышения достигнутого уровня обеспечения благоприятных условий жизнедеятельности человека.</w:t>
      </w:r>
    </w:p>
    <w:p w:rsidR="00A45307" w:rsidRPr="00AD4B39" w:rsidRDefault="00A45307" w:rsidP="00564EBA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AD4B39">
        <w:rPr>
          <w:rFonts w:ascii="Arial" w:hAnsi="Arial" w:cs="Arial"/>
          <w:color w:val="000000"/>
        </w:rPr>
        <w:t>Не допускается регламентирование местными нормативами положений о безопасности, определяемых законодательством о техническом регулировании и содержащихся в технических регламентах. Местные нормативы не должны противоречить техническим регламентам.</w:t>
      </w:r>
    </w:p>
    <w:p w:rsidR="00A45307" w:rsidRPr="002A08CE" w:rsidRDefault="00A45307" w:rsidP="00564EBA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AD4B39">
        <w:rPr>
          <w:rFonts w:ascii="Arial" w:hAnsi="Arial" w:cs="Arial"/>
          <w:color w:val="000000"/>
        </w:rPr>
        <w:t xml:space="preserve">Отсутствие местных нормативов не является препятствием для утверждения генерального плана муниципального образования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AD4B39">
        <w:rPr>
          <w:rFonts w:ascii="Arial" w:hAnsi="Arial" w:cs="Arial"/>
          <w:color w:val="000000"/>
        </w:rPr>
        <w:t xml:space="preserve"> </w:t>
      </w:r>
      <w:r w:rsidRPr="00FC6949">
        <w:rPr>
          <w:rFonts w:ascii="Arial" w:hAnsi="Arial" w:cs="Arial"/>
        </w:rPr>
        <w:t xml:space="preserve">сельсовет, правил землепользования и застройки, проектов планировки территории муниципального </w:t>
      </w:r>
      <w:r w:rsidRPr="002A08CE">
        <w:rPr>
          <w:rFonts w:ascii="Arial" w:hAnsi="Arial" w:cs="Arial"/>
          <w:color w:val="000000"/>
        </w:rPr>
        <w:t xml:space="preserve">образования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сельсовет.</w:t>
      </w:r>
    </w:p>
    <w:p w:rsidR="00A45307" w:rsidRPr="002A08CE" w:rsidRDefault="00A45307" w:rsidP="00564EBA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2A08CE">
        <w:rPr>
          <w:rFonts w:ascii="Arial" w:hAnsi="Arial" w:cs="Arial"/>
          <w:color w:val="000000"/>
        </w:rPr>
        <w:t xml:space="preserve">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сельсовет, относящимися к областям, определённым законом «О градостроительной деятельности на территории Оренбургской области»:</w:t>
      </w:r>
    </w:p>
    <w:p w:rsidR="00A45307" w:rsidRPr="002A08CE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2A08CE">
        <w:rPr>
          <w:rFonts w:ascii="Arial" w:hAnsi="Arial" w:cs="Arial"/>
          <w:color w:val="000000"/>
        </w:rPr>
        <w:t>Виды объектов местного значения в области транспорта, автомобильных дорог местного значения в границах населенных пунктов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сельсовет: остановки общественного транспорта; автобусные парки; автомобильные дороги местного значения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  в границах населенных пунктов и объекты дорожной деятельности на таких автомобильных дорогах, в том числе искусственные сооружения (мосты, путепроводы, трубопроводы, тоннели, эстакады, подсобные сооружения).</w:t>
      </w:r>
    </w:p>
    <w:p w:rsidR="00A45307" w:rsidRPr="002A08CE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2A08CE">
        <w:rPr>
          <w:rFonts w:ascii="Arial" w:hAnsi="Arial" w:cs="Arial"/>
          <w:color w:val="000000"/>
        </w:rPr>
        <w:t xml:space="preserve"> Виды объектов местного значения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  в области предупреждения чрезвычайных ситуаций на территории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  и ликвидации их последствий: объекты инженерной защиты и гидротехнические сооружения в границах населенных пунктов; объекты аварийно-спасательной службы и (или) аварийно-спасательных формирований. </w:t>
      </w:r>
    </w:p>
    <w:p w:rsidR="00A45307" w:rsidRPr="002A08CE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2A08CE">
        <w:rPr>
          <w:rFonts w:ascii="Arial" w:hAnsi="Arial" w:cs="Arial"/>
          <w:color w:val="000000"/>
        </w:rPr>
        <w:t xml:space="preserve">Виды объектов местного значения </w:t>
      </w:r>
      <w:r>
        <w:rPr>
          <w:rFonts w:ascii="Arial" w:hAnsi="Arial" w:cs="Arial"/>
          <w:color w:val="000000"/>
        </w:rPr>
        <w:t xml:space="preserve">муниципального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 в области образования: дошкольные образовательные организации (за исключением организаций, подлежащих отображению на схеме территориального планирования Оренбургской области и Сакмарского района); общеобразовательные организации (за исключением организаций, подлежащих отображению на схемах территориального планирования Оренбургской области и Сакмарского района);  образовательные организации дополнительного образования детей (за исключением организаций, подлежащих отображению на схемах территориального планирования Оренбургской области и Сакмарского района); негосударственные организации высшего образования. </w:t>
      </w:r>
    </w:p>
    <w:p w:rsidR="00A45307" w:rsidRPr="002A08CE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2A08CE">
        <w:rPr>
          <w:rFonts w:ascii="Arial" w:hAnsi="Arial" w:cs="Arial"/>
          <w:color w:val="000000"/>
        </w:rPr>
        <w:t>Виды объектов местного значения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  в области физической культуры, массового спорта и отдыха, туризма: здания и сооружения для развития на территории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сельсовет,  физической культуры и массового спорта; здания и сооружения для проведения поселковых, сельских, городских официальных физкультурно-оздоровительных и спортивных мероприятий; туристические базы, гостиницы, мотели, кемпинги, базы отдыха, параметры которых устанавливаются заданием на разработку генерального плана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 : пляжи, купальни, аквапарки, парки развлечений, зоопарки.</w:t>
      </w:r>
    </w:p>
    <w:p w:rsidR="00A45307" w:rsidRPr="002A08CE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2A08CE">
        <w:rPr>
          <w:rFonts w:ascii="Arial" w:hAnsi="Arial" w:cs="Arial"/>
          <w:color w:val="000000"/>
        </w:rPr>
        <w:t>Виды объектов местного значения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 в области жилищного строительства: муниципальный жилищный фонд, в том числе специализированный. </w:t>
      </w:r>
    </w:p>
    <w:p w:rsidR="00A45307" w:rsidRPr="00AD4B39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2A08CE">
        <w:rPr>
          <w:rFonts w:ascii="Arial" w:hAnsi="Arial" w:cs="Arial"/>
          <w:color w:val="000000"/>
        </w:rPr>
        <w:t>Виды объектов местного значения</w:t>
      </w:r>
      <w:r>
        <w:rPr>
          <w:rFonts w:ascii="Arial" w:hAnsi="Arial" w:cs="Arial"/>
          <w:color w:val="000000"/>
        </w:rPr>
        <w:t xml:space="preserve"> муниципального образования Верхнечебеньковский </w:t>
      </w:r>
      <w:r w:rsidRPr="002A08CE">
        <w:rPr>
          <w:rFonts w:ascii="Arial" w:hAnsi="Arial" w:cs="Arial"/>
          <w:color w:val="000000"/>
        </w:rPr>
        <w:t xml:space="preserve"> сельсовет  в области развития инженерной инфраструктуры, сбора,</w:t>
      </w:r>
      <w:r w:rsidRPr="0051461A">
        <w:rPr>
          <w:rFonts w:ascii="Arial" w:hAnsi="Arial" w:cs="Arial"/>
          <w:color w:val="000000"/>
        </w:rPr>
        <w:t xml:space="preserve"> </w:t>
      </w:r>
      <w:r w:rsidRPr="00AD4B39">
        <w:rPr>
          <w:rFonts w:ascii="Arial" w:hAnsi="Arial" w:cs="Arial"/>
          <w:color w:val="000000"/>
        </w:rPr>
        <w:t>вывоза, утилизации и переработки бытовых промышленных отходов и мусора: объекты электро-, тепло-, газо-, водоснабжения, водоотведения, связи и снабжения населения топливом, за исключением объектов, указанных в абзаце втором пункта 7 приложения 1 и абзаце втором пункта 5 приложения 2 к закону «О градостроительной деятельности на территории Оренбургской области»; объекты для сбора и вывоза бытовых отходов и мусора, необходимые для обеспечения полномочий органов местного самоуправления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сельсовет; объекты для сбора, вывоза, утилизации и переработки бытовых отходов - свалки, полигоны бытовых отходов, объекты по переработке бытовых и биологических отходов, необходимые для обеспечения полномочий органов местного самоуправления, за исключением объектов, указанных в абзаце третьем пункта 7 приложения 1 и абзаце третьем пункта 5 приложения 2 к закону «О градостроительной деятельности на территории Оренбургской области». </w:t>
      </w:r>
    </w:p>
    <w:p w:rsidR="00A45307" w:rsidRPr="00AD4B39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AD4B39">
        <w:rPr>
          <w:rFonts w:ascii="Arial" w:hAnsi="Arial" w:cs="Arial"/>
          <w:color w:val="000000"/>
        </w:rPr>
        <w:t>Виды объектов местного значения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  в области организации ритуальных услуг: места погребения; здания и сооружения организаций ритуального обслуживания. </w:t>
      </w:r>
    </w:p>
    <w:p w:rsidR="00A45307" w:rsidRPr="00AD4B39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AD4B39">
        <w:rPr>
          <w:rFonts w:ascii="Arial" w:hAnsi="Arial" w:cs="Arial"/>
          <w:color w:val="000000"/>
        </w:rPr>
        <w:t>Виды объектов местного значения муниципального о</w:t>
      </w:r>
      <w:r>
        <w:rPr>
          <w:rFonts w:ascii="Arial" w:hAnsi="Arial" w:cs="Arial"/>
          <w:color w:val="000000"/>
        </w:rPr>
        <w:t xml:space="preserve">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  в области промышленности, агропромышленного комплекса, логистики и коммунально-складского хозяйства: промышленные, агропромышленные предприятия или несколько предприятий, деятельность которых осуществляется в рамках единого производственно-технологического процесса, находящиеся в собственности органов местного самоуправления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сельсовет,  или решение о создании которых принимает орган местного самоуправления</w:t>
      </w:r>
      <w:r>
        <w:rPr>
          <w:rFonts w:ascii="Arial" w:hAnsi="Arial" w:cs="Arial"/>
          <w:color w:val="000000"/>
        </w:rPr>
        <w:t xml:space="preserve"> муниципального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сельсовет; гаражи, паркинги, многоэтажные стоянки, относящиеся к муниципальной собственности; логистические центры, комплексы, складские территории, параметры которых устанавливаются заданием на разработку генерального плана муниципального образован</w:t>
      </w:r>
      <w:r>
        <w:rPr>
          <w:rFonts w:ascii="Arial" w:hAnsi="Arial" w:cs="Arial"/>
          <w:color w:val="000000"/>
        </w:rPr>
        <w:t xml:space="preserve">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 . </w:t>
      </w:r>
    </w:p>
    <w:p w:rsidR="00A45307" w:rsidRPr="00AD4B39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AD4B39">
        <w:rPr>
          <w:rFonts w:ascii="Arial" w:hAnsi="Arial" w:cs="Arial"/>
          <w:color w:val="000000"/>
        </w:rPr>
        <w:t>Виды объектов местного значения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сельсовет,  в области культуры и искусства: объекты культурного наследия местного значения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образования, находящиеся на территории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сельсовет, включенные в единый государственный реестр объектов культурного наследия (памятников истории и культуры) народов Российской Федерации; Дома культуры, кинотеатры, центры досуга населения, библиотеки; парки культуры и отдыха; музеи, объекты для развития местного народного художественного творчества и</w:t>
      </w:r>
      <w:r w:rsidRPr="00AD4B39">
        <w:rPr>
          <w:color w:val="000000"/>
        </w:rPr>
        <w:t xml:space="preserve"> </w:t>
      </w:r>
      <w:r w:rsidRPr="00AD4B39">
        <w:rPr>
          <w:rFonts w:ascii="Arial" w:hAnsi="Arial" w:cs="Arial"/>
          <w:color w:val="000000"/>
        </w:rPr>
        <w:t>промыслов.</w:t>
      </w:r>
    </w:p>
    <w:p w:rsidR="00A45307" w:rsidRPr="00AD4B39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AD4B39">
        <w:rPr>
          <w:rFonts w:ascii="Arial" w:hAnsi="Arial" w:cs="Arial"/>
          <w:color w:val="000000"/>
        </w:rPr>
        <w:t>Виды объектов местного значения муниц</w:t>
      </w:r>
      <w:r>
        <w:rPr>
          <w:rFonts w:ascii="Arial" w:hAnsi="Arial" w:cs="Arial"/>
          <w:color w:val="000000"/>
        </w:rPr>
        <w:t xml:space="preserve">ипального образования Верхнечебеньковский </w:t>
      </w:r>
      <w:r w:rsidRPr="00AD4B39">
        <w:rPr>
          <w:rFonts w:ascii="Arial" w:hAnsi="Arial" w:cs="Arial"/>
          <w:color w:val="000000"/>
        </w:rPr>
        <w:t xml:space="preserve"> сельсовет в области благоустройства и озеленения территории, использования, охраны, защиты, воспроизводства городских лесов: лесничества, лесопарки на землях поселений, населенных пунктов, на которых расположены городские леса; парки, скверы, бульвары, набережные в границах населенных пунктов.</w:t>
      </w:r>
    </w:p>
    <w:p w:rsidR="00A45307" w:rsidRPr="00273ABA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273ABA">
        <w:rPr>
          <w:rFonts w:ascii="Arial" w:hAnsi="Arial" w:cs="Arial"/>
          <w:color w:val="000000"/>
        </w:rPr>
        <w:t xml:space="preserve">Виды объектов местного значения </w:t>
      </w:r>
      <w:r w:rsidRPr="00273ABA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273ABA">
        <w:rPr>
          <w:rFonts w:ascii="Arial" w:hAnsi="Arial" w:cs="Arial"/>
        </w:rPr>
        <w:t xml:space="preserve"> сельсовет</w:t>
      </w:r>
      <w:r w:rsidRPr="00273ABA">
        <w:rPr>
          <w:rFonts w:ascii="Arial" w:hAnsi="Arial" w:cs="Arial"/>
          <w:color w:val="000000"/>
        </w:rPr>
        <w:t xml:space="preserve">,  в области связи, общественного питания, торговли, бытового и коммунального обслуживания: здания и сооружения, параметры которых устанавливаются заданием на разработку генерального плана </w:t>
      </w:r>
      <w:r w:rsidRPr="00273ABA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273ABA">
        <w:rPr>
          <w:rFonts w:ascii="Arial" w:hAnsi="Arial" w:cs="Arial"/>
        </w:rPr>
        <w:t xml:space="preserve"> сельсовет</w:t>
      </w:r>
      <w:r w:rsidRPr="00273ABA">
        <w:rPr>
          <w:rFonts w:ascii="Arial" w:hAnsi="Arial" w:cs="Arial"/>
          <w:color w:val="000000"/>
        </w:rPr>
        <w:t>, в том числе: отделения связи;  объекты торговли; предприятия общественного питания; рыночные комплексы; предприятия бытового обслуживания; предприятия коммунального обслуживания (</w:t>
      </w:r>
      <w:r w:rsidRPr="00273ABA">
        <w:rPr>
          <w:rFonts w:ascii="Arial" w:hAnsi="Arial" w:cs="Arial"/>
          <w:color w:val="00B0F0"/>
        </w:rPr>
        <w:t>химчистки, прачечные, бани</w:t>
      </w:r>
      <w:r w:rsidRPr="00273ABA">
        <w:rPr>
          <w:rFonts w:ascii="Arial" w:hAnsi="Arial" w:cs="Arial"/>
          <w:color w:val="000000"/>
        </w:rPr>
        <w:t xml:space="preserve">), относящиеся к муниципальной собственности </w:t>
      </w:r>
      <w:r w:rsidRPr="00273ABA">
        <w:rPr>
          <w:rFonts w:ascii="Arial" w:hAnsi="Arial" w:cs="Arial"/>
        </w:rPr>
        <w:t>муниципального образования</w:t>
      </w:r>
      <w:r w:rsidRPr="002A08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2A08CE">
        <w:rPr>
          <w:rFonts w:ascii="Arial" w:hAnsi="Arial" w:cs="Arial"/>
          <w:color w:val="000000"/>
        </w:rPr>
        <w:t xml:space="preserve"> </w:t>
      </w:r>
      <w:r w:rsidRPr="00273ABA">
        <w:rPr>
          <w:rFonts w:ascii="Arial" w:hAnsi="Arial" w:cs="Arial"/>
        </w:rPr>
        <w:t>сельсовет</w:t>
      </w:r>
      <w:r w:rsidRPr="00273ABA">
        <w:rPr>
          <w:rFonts w:ascii="Arial" w:hAnsi="Arial" w:cs="Arial"/>
          <w:color w:val="000000"/>
        </w:rPr>
        <w:t xml:space="preserve"> .</w:t>
      </w:r>
    </w:p>
    <w:p w:rsidR="00A45307" w:rsidRPr="00273ABA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273ABA">
        <w:rPr>
          <w:rFonts w:ascii="Arial" w:hAnsi="Arial" w:cs="Arial"/>
          <w:color w:val="000000"/>
        </w:rPr>
        <w:t xml:space="preserve">Виды объектов местного значения </w:t>
      </w:r>
      <w:r w:rsidRPr="00273ABA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273ABA">
        <w:rPr>
          <w:rFonts w:ascii="Arial" w:hAnsi="Arial" w:cs="Arial"/>
        </w:rPr>
        <w:t xml:space="preserve"> сельсовет</w:t>
      </w:r>
      <w:r w:rsidRPr="00273ABA">
        <w:rPr>
          <w:rFonts w:ascii="Arial" w:hAnsi="Arial" w:cs="Arial"/>
          <w:color w:val="000000"/>
        </w:rPr>
        <w:t xml:space="preserve">  в области деятельности органов местного самоуправления: здания, строения и сооружения, необходимые для обеспечения осуществления полномочий органами местного самоуправления </w:t>
      </w:r>
      <w:r w:rsidRPr="00273ABA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273ABA">
        <w:rPr>
          <w:rFonts w:ascii="Arial" w:hAnsi="Arial" w:cs="Arial"/>
        </w:rPr>
        <w:t xml:space="preserve"> сельсовет</w:t>
      </w:r>
      <w:r w:rsidRPr="00273ABA">
        <w:rPr>
          <w:rFonts w:ascii="Arial" w:hAnsi="Arial" w:cs="Arial"/>
          <w:color w:val="000000"/>
        </w:rPr>
        <w:t>.</w:t>
      </w:r>
    </w:p>
    <w:p w:rsidR="00A45307" w:rsidRPr="00273ABA" w:rsidRDefault="00A45307" w:rsidP="00564EBA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273ABA">
        <w:rPr>
          <w:rFonts w:ascii="Arial" w:hAnsi="Arial" w:cs="Arial"/>
        </w:rPr>
        <w:t>Местные нормативы включают в себя:</w:t>
      </w:r>
    </w:p>
    <w:p w:rsidR="00A45307" w:rsidRPr="00273ABA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273ABA">
        <w:rPr>
          <w:rFonts w:ascii="Arial" w:hAnsi="Arial" w:cs="Arial"/>
        </w:rPr>
        <w:t xml:space="preserve">Основную часть (расчетные показатели минимально допустимого уровня обеспеченности объектами, предусмотренными п.6 настоящего Положения, населения муниципального образования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273ABA">
        <w:rPr>
          <w:rFonts w:ascii="Arial" w:hAnsi="Arial" w:cs="Arial"/>
        </w:rPr>
        <w:t xml:space="preserve"> сельсовет 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>
        <w:rPr>
          <w:rFonts w:ascii="Arial" w:hAnsi="Arial" w:cs="Arial"/>
          <w:color w:val="000000"/>
        </w:rPr>
        <w:t xml:space="preserve">Верхнечебеньковский </w:t>
      </w:r>
      <w:r w:rsidRPr="00273ABA">
        <w:rPr>
          <w:rFonts w:ascii="Arial" w:hAnsi="Arial" w:cs="Arial"/>
        </w:rPr>
        <w:t xml:space="preserve"> сельсовет );</w:t>
      </w:r>
    </w:p>
    <w:p w:rsidR="00A45307" w:rsidRPr="00727058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727058">
        <w:rPr>
          <w:rFonts w:ascii="Arial" w:hAnsi="Arial" w:cs="Arial"/>
        </w:rPr>
        <w:t xml:space="preserve"> Материалы по обоснованию расчетных показателей, содержащихся в основной части местных нормативов;</w:t>
      </w:r>
    </w:p>
    <w:p w:rsidR="00A45307" w:rsidRPr="00727058" w:rsidRDefault="00A45307" w:rsidP="00564EBA">
      <w:pPr>
        <w:pStyle w:val="ListParagraph"/>
        <w:numPr>
          <w:ilvl w:val="1"/>
          <w:numId w:val="2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727058">
        <w:rPr>
          <w:rFonts w:ascii="Arial" w:hAnsi="Arial" w:cs="Arial"/>
        </w:rPr>
        <w:t xml:space="preserve"> Правила и область применения расчетных показателей, содержащихся в основной части местных нормативов.</w:t>
      </w:r>
    </w:p>
    <w:p w:rsidR="00A45307" w:rsidRPr="00837304" w:rsidRDefault="00A45307" w:rsidP="00564E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37304">
        <w:rPr>
          <w:rFonts w:ascii="Arial" w:hAnsi="Arial" w:cs="Arial"/>
          <w:sz w:val="24"/>
          <w:szCs w:val="24"/>
        </w:rPr>
        <w:t xml:space="preserve">. Разработка и внесение изменений в местные нормативы осуществляется администрацией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Верхнечебеньковский </w:t>
      </w:r>
      <w:r w:rsidRPr="00837304">
        <w:rPr>
          <w:rFonts w:ascii="Arial" w:hAnsi="Arial" w:cs="Arial"/>
          <w:sz w:val="24"/>
          <w:szCs w:val="24"/>
        </w:rPr>
        <w:t xml:space="preserve"> сельсовет  на основании Постановления главы муниципального образования.</w:t>
      </w:r>
    </w:p>
    <w:p w:rsidR="00A45307" w:rsidRPr="00837304" w:rsidRDefault="00A45307" w:rsidP="00564E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837304">
        <w:rPr>
          <w:rFonts w:ascii="Arial" w:hAnsi="Arial" w:cs="Arial"/>
          <w:sz w:val="24"/>
          <w:szCs w:val="24"/>
        </w:rPr>
        <w:t>Проект местных нормативов подлежит опубликованию в установленном в муниципального образования</w:t>
      </w:r>
      <w:r w:rsidRPr="002A08C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Верхнечебеньковский </w:t>
      </w:r>
      <w:r w:rsidRPr="00837304">
        <w:rPr>
          <w:rFonts w:ascii="Arial" w:hAnsi="Arial" w:cs="Arial"/>
          <w:sz w:val="24"/>
          <w:szCs w:val="24"/>
        </w:rPr>
        <w:t xml:space="preserve"> сельсовет  порядке не менее чем за два месяца до их утверждения. </w:t>
      </w:r>
    </w:p>
    <w:p w:rsidR="00A45307" w:rsidRDefault="00A45307" w:rsidP="00564E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37304">
        <w:rPr>
          <w:rFonts w:ascii="Arial" w:hAnsi="Arial" w:cs="Arial"/>
          <w:sz w:val="24"/>
          <w:szCs w:val="24"/>
        </w:rPr>
        <w:t xml:space="preserve">. Местные нормативы и внесенные изменения в местные нормативы утверждаются Советом депутатов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Верхнечебеньковский </w:t>
      </w:r>
      <w:r w:rsidRPr="002A08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7304">
        <w:rPr>
          <w:rFonts w:ascii="Arial" w:hAnsi="Arial" w:cs="Arial"/>
          <w:sz w:val="24"/>
          <w:szCs w:val="24"/>
        </w:rPr>
        <w:t>сельсовет</w:t>
      </w:r>
      <w:r w:rsidRPr="00C456BA">
        <w:rPr>
          <w:rFonts w:ascii="Times New Roman" w:hAnsi="Times New Roman" w:cs="Times New Roman"/>
          <w:sz w:val="24"/>
          <w:szCs w:val="24"/>
        </w:rPr>
        <w:t>.</w:t>
      </w:r>
    </w:p>
    <w:p w:rsidR="00A45307" w:rsidRPr="00837304" w:rsidRDefault="00A45307" w:rsidP="00564E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7304">
        <w:rPr>
          <w:rFonts w:ascii="Arial" w:hAnsi="Arial" w:cs="Arial"/>
          <w:sz w:val="24"/>
          <w:szCs w:val="24"/>
        </w:rPr>
        <w:t>8.3.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A45307" w:rsidRPr="00837304" w:rsidRDefault="00A45307" w:rsidP="00564E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7304">
        <w:rPr>
          <w:rFonts w:ascii="Arial" w:hAnsi="Arial" w:cs="Arial"/>
          <w:sz w:val="24"/>
          <w:szCs w:val="24"/>
        </w:rPr>
        <w:t>9. Нормативы градостроительного проектирования, подготовленные в соответствии с настоящим Положением, подлежат утверждению в срок до 1 января 2015 года.</w:t>
      </w:r>
    </w:p>
    <w:p w:rsidR="00A45307" w:rsidRPr="00837304" w:rsidRDefault="00A45307">
      <w:pPr>
        <w:rPr>
          <w:rFonts w:ascii="Arial" w:hAnsi="Arial" w:cs="Arial"/>
        </w:rPr>
      </w:pPr>
    </w:p>
    <w:sectPr w:rsidR="00A45307" w:rsidRPr="00837304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EBA"/>
    <w:rsid w:val="00012CCC"/>
    <w:rsid w:val="000314D6"/>
    <w:rsid w:val="000C7407"/>
    <w:rsid w:val="001973CA"/>
    <w:rsid w:val="001C2BBF"/>
    <w:rsid w:val="002400F7"/>
    <w:rsid w:val="00273ABA"/>
    <w:rsid w:val="002A08CE"/>
    <w:rsid w:val="002D094F"/>
    <w:rsid w:val="00377DB8"/>
    <w:rsid w:val="003A4564"/>
    <w:rsid w:val="003F7BDD"/>
    <w:rsid w:val="004238A8"/>
    <w:rsid w:val="0051461A"/>
    <w:rsid w:val="00527411"/>
    <w:rsid w:val="00564EBA"/>
    <w:rsid w:val="005C150B"/>
    <w:rsid w:val="005E11B4"/>
    <w:rsid w:val="005F7F8A"/>
    <w:rsid w:val="0064190B"/>
    <w:rsid w:val="00727058"/>
    <w:rsid w:val="00743ECD"/>
    <w:rsid w:val="00837304"/>
    <w:rsid w:val="00840F91"/>
    <w:rsid w:val="008B0C06"/>
    <w:rsid w:val="008B3635"/>
    <w:rsid w:val="008B5068"/>
    <w:rsid w:val="008D3E4C"/>
    <w:rsid w:val="00990931"/>
    <w:rsid w:val="00A45307"/>
    <w:rsid w:val="00A91874"/>
    <w:rsid w:val="00AD4B39"/>
    <w:rsid w:val="00B4220A"/>
    <w:rsid w:val="00C456BA"/>
    <w:rsid w:val="00CA1D04"/>
    <w:rsid w:val="00E91757"/>
    <w:rsid w:val="00F90F7E"/>
    <w:rsid w:val="00FC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564EBA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EBA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564EBA"/>
    <w:pPr>
      <w:spacing w:after="0" w:line="240" w:lineRule="auto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6</Pages>
  <Words>1930</Words>
  <Characters>11003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20</cp:revision>
  <cp:lastPrinted>2014-11-28T07:18:00Z</cp:lastPrinted>
  <dcterms:created xsi:type="dcterms:W3CDTF">2014-07-24T08:09:00Z</dcterms:created>
  <dcterms:modified xsi:type="dcterms:W3CDTF">2014-12-23T06:46:00Z</dcterms:modified>
</cp:coreProperties>
</file>