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B2" w:rsidRDefault="00104EB2" w:rsidP="007362D3">
      <w:r>
        <w:t xml:space="preserve">         </w:t>
      </w:r>
    </w:p>
    <w:p w:rsidR="00104EB2" w:rsidRDefault="00104EB2" w:rsidP="007362D3">
      <w:r>
        <w:t xml:space="preserve">           Совет депутатов</w:t>
      </w:r>
    </w:p>
    <w:p w:rsidR="00104EB2" w:rsidRDefault="00104EB2" w:rsidP="007362D3">
      <w:pPr>
        <w:tabs>
          <w:tab w:val="left" w:pos="4095"/>
        </w:tabs>
      </w:pPr>
      <w:r>
        <w:t>муниципального образования</w:t>
      </w:r>
    </w:p>
    <w:p w:rsidR="00104EB2" w:rsidRDefault="00104EB2" w:rsidP="007362D3">
      <w:pPr>
        <w:tabs>
          <w:tab w:val="left" w:pos="4095"/>
        </w:tabs>
      </w:pPr>
      <w:r>
        <w:t xml:space="preserve">      Верхнечебеньковский</w:t>
      </w:r>
    </w:p>
    <w:p w:rsidR="00104EB2" w:rsidRDefault="00104EB2" w:rsidP="007362D3">
      <w:r>
        <w:t xml:space="preserve">               сельсовет</w:t>
      </w:r>
    </w:p>
    <w:p w:rsidR="00104EB2" w:rsidRDefault="00104EB2" w:rsidP="007362D3">
      <w:r>
        <w:t xml:space="preserve">      Сакмарского района</w:t>
      </w:r>
    </w:p>
    <w:p w:rsidR="00104EB2" w:rsidRDefault="00104EB2" w:rsidP="007362D3">
      <w:r>
        <w:t xml:space="preserve">     Оренбургской области</w:t>
      </w:r>
    </w:p>
    <w:p w:rsidR="00104EB2" w:rsidRDefault="00104EB2" w:rsidP="007362D3">
      <w:r>
        <w:t xml:space="preserve">            РЕШЕНИЕ № 125</w:t>
      </w:r>
    </w:p>
    <w:p w:rsidR="00104EB2" w:rsidRDefault="00104EB2" w:rsidP="007362D3">
      <w:r>
        <w:t>от 21.10.2014г.</w:t>
      </w:r>
    </w:p>
    <w:p w:rsidR="00104EB2" w:rsidRDefault="00104EB2" w:rsidP="007362D3">
      <w:r>
        <w:t>с. Верхние Чебеньки</w:t>
      </w:r>
    </w:p>
    <w:p w:rsidR="00104EB2" w:rsidRDefault="00104EB2" w:rsidP="00B54312">
      <w:pPr>
        <w:jc w:val="center"/>
      </w:pPr>
    </w:p>
    <w:p w:rsidR="00104EB2" w:rsidRPr="00EB2671" w:rsidRDefault="00104EB2" w:rsidP="00F84A8F">
      <w:pPr>
        <w:rPr>
          <w:b/>
          <w:bCs/>
          <w:sz w:val="24"/>
          <w:szCs w:val="24"/>
        </w:rPr>
      </w:pPr>
      <w:r w:rsidRPr="00EB2671">
        <w:rPr>
          <w:b/>
          <w:bCs/>
          <w:sz w:val="24"/>
          <w:szCs w:val="24"/>
        </w:rPr>
        <w:t>Об установлении налога на имущество физических лиц</w:t>
      </w:r>
    </w:p>
    <w:p w:rsidR="00104EB2" w:rsidRPr="00EB2671" w:rsidRDefault="00104EB2" w:rsidP="00B54312">
      <w:pPr>
        <w:jc w:val="center"/>
        <w:rPr>
          <w:b/>
          <w:bCs/>
          <w:sz w:val="24"/>
          <w:szCs w:val="24"/>
        </w:rPr>
      </w:pPr>
    </w:p>
    <w:p w:rsidR="00104EB2" w:rsidRPr="00EB2671" w:rsidRDefault="00104EB2" w:rsidP="008A3545">
      <w:pPr>
        <w:ind w:firstLine="709"/>
        <w:jc w:val="both"/>
        <w:rPr>
          <w:sz w:val="24"/>
          <w:szCs w:val="24"/>
        </w:rPr>
      </w:pPr>
      <w:r w:rsidRPr="00EB2671">
        <w:rPr>
          <w:sz w:val="24"/>
          <w:szCs w:val="24"/>
        </w:rPr>
        <w:t>В соответствии с Федеральным законом от 6 октября 2003  № 131-ФЗ «Об общих принципах организации местного самоуправления в Российской Федерации», Федеральным законом Российской Федерации от 4 октября      2014 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и Уставом  муниципального образования</w:t>
      </w:r>
      <w:r>
        <w:rPr>
          <w:sz w:val="24"/>
          <w:szCs w:val="24"/>
        </w:rPr>
        <w:t xml:space="preserve"> Верхнечебеньковский сельсовет</w:t>
      </w:r>
      <w:r w:rsidRPr="00EB2671">
        <w:rPr>
          <w:sz w:val="24"/>
          <w:szCs w:val="24"/>
        </w:rPr>
        <w:t>,</w:t>
      </w:r>
      <w:r>
        <w:rPr>
          <w:sz w:val="24"/>
          <w:szCs w:val="24"/>
        </w:rPr>
        <w:t xml:space="preserve"> Совет депутатов </w:t>
      </w:r>
      <w:r w:rsidRPr="00EB2671">
        <w:rPr>
          <w:sz w:val="24"/>
          <w:szCs w:val="24"/>
        </w:rPr>
        <w:t xml:space="preserve"> муниципального образования</w:t>
      </w:r>
      <w:r>
        <w:rPr>
          <w:sz w:val="24"/>
          <w:szCs w:val="24"/>
        </w:rPr>
        <w:t xml:space="preserve"> Верхнечебеньковского сельсовета </w:t>
      </w:r>
      <w:r w:rsidRPr="00EB2671">
        <w:rPr>
          <w:sz w:val="24"/>
          <w:szCs w:val="24"/>
        </w:rPr>
        <w:t xml:space="preserve"> решил:</w:t>
      </w:r>
    </w:p>
    <w:p w:rsidR="00104EB2" w:rsidRPr="00EB2671" w:rsidRDefault="00104EB2" w:rsidP="00485133">
      <w:pPr>
        <w:pStyle w:val="ListParagraph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EB2671">
        <w:rPr>
          <w:sz w:val="24"/>
          <w:szCs w:val="24"/>
        </w:rPr>
        <w:t>Установить и ввести в действие на территории наименование муниципального образования</w:t>
      </w:r>
      <w:r>
        <w:rPr>
          <w:sz w:val="24"/>
          <w:szCs w:val="24"/>
        </w:rPr>
        <w:t xml:space="preserve"> Верхнечебеньковский сельсовет </w:t>
      </w:r>
      <w:r w:rsidRPr="00EB2671">
        <w:rPr>
          <w:sz w:val="24"/>
          <w:szCs w:val="24"/>
        </w:rPr>
        <w:t xml:space="preserve"> налог на имущество физических лиц (далее – налог). </w:t>
      </w:r>
    </w:p>
    <w:p w:rsidR="00104EB2" w:rsidRDefault="00104EB2" w:rsidP="00B94285">
      <w:pPr>
        <w:pStyle w:val="ListParagraph"/>
        <w:ind w:left="709"/>
        <w:jc w:val="both"/>
        <w:rPr>
          <w:sz w:val="24"/>
          <w:szCs w:val="24"/>
        </w:rPr>
      </w:pPr>
    </w:p>
    <w:p w:rsidR="00104EB2" w:rsidRPr="00EB2671" w:rsidRDefault="00104EB2" w:rsidP="00485133">
      <w:pPr>
        <w:pStyle w:val="ListParagraph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EB2671">
        <w:rPr>
          <w:sz w:val="24"/>
          <w:szCs w:val="24"/>
        </w:rPr>
        <w:t>Установить на территории муниципального образования</w:t>
      </w:r>
      <w:r>
        <w:rPr>
          <w:sz w:val="24"/>
          <w:szCs w:val="24"/>
        </w:rPr>
        <w:t xml:space="preserve"> Верхнечебеньковский сельсовет </w:t>
      </w:r>
      <w:r w:rsidRPr="00EB2671">
        <w:rPr>
          <w:sz w:val="24"/>
          <w:szCs w:val="24"/>
        </w:rPr>
        <w:t xml:space="preserve"> дифференцированные ставки налога в следующем размере: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59"/>
        <w:gridCol w:w="1785"/>
      </w:tblGrid>
      <w:tr w:rsidR="00104EB2" w:rsidRPr="00EB2671">
        <w:trPr>
          <w:trHeight w:val="400"/>
          <w:tblCellSpacing w:w="5" w:type="nil"/>
        </w:trPr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B2" w:rsidRPr="00EB2671" w:rsidRDefault="00104EB2" w:rsidP="002E32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671">
              <w:rPr>
                <w:sz w:val="24"/>
                <w:szCs w:val="24"/>
              </w:rPr>
              <w:t xml:space="preserve"> </w:t>
            </w:r>
            <w:r w:rsidRPr="00EB2671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инвентаризационная стоимость           </w:t>
            </w:r>
            <w:r w:rsidRPr="00EB26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B2" w:rsidRPr="00EB2671" w:rsidRDefault="00104EB2" w:rsidP="002E3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2671">
              <w:rPr>
                <w:rFonts w:ascii="Times New Roman" w:hAnsi="Times New Roman" w:cs="Times New Roman"/>
                <w:sz w:val="24"/>
                <w:szCs w:val="24"/>
              </w:rPr>
              <w:t>Ставка налога</w:t>
            </w:r>
            <w:r w:rsidRPr="00EB26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(%)     </w:t>
            </w:r>
          </w:p>
        </w:tc>
      </w:tr>
      <w:tr w:rsidR="00104EB2" w:rsidRPr="00EB2671">
        <w:trPr>
          <w:tblCellSpacing w:w="5" w:type="nil"/>
        </w:trPr>
        <w:tc>
          <w:tcPr>
            <w:tcW w:w="7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B2" w:rsidRPr="00EB2671" w:rsidRDefault="00104EB2" w:rsidP="002E3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2671">
              <w:rPr>
                <w:rFonts w:ascii="Times New Roman" w:hAnsi="Times New Roman" w:cs="Times New Roman"/>
                <w:sz w:val="24"/>
                <w:szCs w:val="24"/>
              </w:rPr>
              <w:t xml:space="preserve">До 300 тыс. руб. (включительно)                            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B2" w:rsidRPr="00EB2671" w:rsidRDefault="00104EB2" w:rsidP="002E3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267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B2671">
              <w:rPr>
                <w:rFonts w:ascii="Times New Roman" w:hAnsi="Times New Roman" w:cs="Times New Roman"/>
                <w:sz w:val="24"/>
                <w:szCs w:val="24"/>
              </w:rPr>
              <w:t xml:space="preserve"> 0,1  </w:t>
            </w:r>
          </w:p>
        </w:tc>
      </w:tr>
      <w:tr w:rsidR="00104EB2" w:rsidRPr="00EB2671">
        <w:trPr>
          <w:tblCellSpacing w:w="5" w:type="nil"/>
        </w:trPr>
        <w:tc>
          <w:tcPr>
            <w:tcW w:w="7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B2" w:rsidRPr="00EB2671" w:rsidRDefault="00104EB2" w:rsidP="002E3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2671">
              <w:rPr>
                <w:rFonts w:ascii="Times New Roman" w:hAnsi="Times New Roman" w:cs="Times New Roman"/>
                <w:sz w:val="24"/>
                <w:szCs w:val="24"/>
              </w:rPr>
              <w:t xml:space="preserve">Свыше 300 тыс. руб. до 500 тыс. руб. (включительно)        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B2" w:rsidRPr="00EB2671" w:rsidRDefault="00104EB2" w:rsidP="002E3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2671">
              <w:rPr>
                <w:rFonts w:ascii="Times New Roman" w:hAnsi="Times New Roman" w:cs="Times New Roman"/>
                <w:sz w:val="24"/>
                <w:szCs w:val="24"/>
              </w:rPr>
              <w:t xml:space="preserve">    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267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104EB2" w:rsidRPr="00EB2671">
        <w:trPr>
          <w:tblCellSpacing w:w="5" w:type="nil"/>
        </w:trPr>
        <w:tc>
          <w:tcPr>
            <w:tcW w:w="7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B2" w:rsidRPr="00EB2671" w:rsidRDefault="00104EB2" w:rsidP="002E3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2671">
              <w:rPr>
                <w:rFonts w:ascii="Times New Roman" w:hAnsi="Times New Roman" w:cs="Times New Roman"/>
                <w:sz w:val="24"/>
                <w:szCs w:val="24"/>
              </w:rPr>
              <w:t xml:space="preserve">Свыше 500 тыс. руб.                                        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B2" w:rsidRPr="00F84A8F" w:rsidRDefault="00104EB2" w:rsidP="002E3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7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104EB2" w:rsidRPr="00EB2671" w:rsidRDefault="00104EB2" w:rsidP="00485133">
      <w:pPr>
        <w:jc w:val="both"/>
        <w:rPr>
          <w:sz w:val="24"/>
          <w:szCs w:val="24"/>
        </w:rPr>
      </w:pPr>
    </w:p>
    <w:p w:rsidR="00104EB2" w:rsidRPr="00EB2671" w:rsidRDefault="00104EB2" w:rsidP="004C1087">
      <w:pPr>
        <w:pStyle w:val="ListParagraph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EB2671">
        <w:rPr>
          <w:sz w:val="24"/>
          <w:szCs w:val="24"/>
        </w:rPr>
        <w:t xml:space="preserve">Признать утратившим силу Решение </w:t>
      </w:r>
      <w:r>
        <w:rPr>
          <w:sz w:val="24"/>
          <w:szCs w:val="24"/>
        </w:rPr>
        <w:t xml:space="preserve">Совета депутатов </w:t>
      </w:r>
      <w:r w:rsidRPr="00EB2671">
        <w:rPr>
          <w:sz w:val="24"/>
          <w:szCs w:val="24"/>
        </w:rPr>
        <w:t xml:space="preserve"> муниципального образования</w:t>
      </w:r>
      <w:r>
        <w:rPr>
          <w:sz w:val="24"/>
          <w:szCs w:val="24"/>
        </w:rPr>
        <w:t xml:space="preserve"> Верхнечебеньковский сельсовет от 11.10.2013 № 98</w:t>
      </w:r>
      <w:r w:rsidRPr="00EB26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 изменениями и дополнениями  от 26. 06.2014</w:t>
      </w:r>
      <w:r w:rsidRPr="00EB2671">
        <w:rPr>
          <w:sz w:val="24"/>
          <w:szCs w:val="24"/>
        </w:rPr>
        <w:t xml:space="preserve"> № </w:t>
      </w:r>
      <w:r>
        <w:rPr>
          <w:sz w:val="24"/>
          <w:szCs w:val="24"/>
        </w:rPr>
        <w:t>113.</w:t>
      </w:r>
    </w:p>
    <w:p w:rsidR="00104EB2" w:rsidRPr="00EB2671" w:rsidRDefault="00104EB2" w:rsidP="004C1087">
      <w:pPr>
        <w:pStyle w:val="ListParagraph"/>
        <w:rPr>
          <w:sz w:val="24"/>
          <w:szCs w:val="24"/>
        </w:rPr>
      </w:pPr>
    </w:p>
    <w:p w:rsidR="00104EB2" w:rsidRPr="00EB2671" w:rsidRDefault="00104EB2" w:rsidP="004C1087">
      <w:pPr>
        <w:pStyle w:val="ListParagraph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EB2671">
        <w:rPr>
          <w:sz w:val="24"/>
          <w:szCs w:val="24"/>
        </w:rPr>
        <w:t xml:space="preserve">Решение опубликовать в средствах массовой информации </w:t>
      </w:r>
      <w:r>
        <w:rPr>
          <w:sz w:val="24"/>
          <w:szCs w:val="24"/>
        </w:rPr>
        <w:t>.</w:t>
      </w:r>
    </w:p>
    <w:p w:rsidR="00104EB2" w:rsidRPr="00EB2671" w:rsidRDefault="00104EB2" w:rsidP="00296C21">
      <w:pPr>
        <w:pStyle w:val="ListParagraph"/>
        <w:rPr>
          <w:sz w:val="24"/>
          <w:szCs w:val="24"/>
        </w:rPr>
      </w:pPr>
    </w:p>
    <w:p w:rsidR="00104EB2" w:rsidRPr="00EB2671" w:rsidRDefault="00104EB2" w:rsidP="004C10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 w:val="24"/>
          <w:szCs w:val="24"/>
        </w:rPr>
      </w:pPr>
      <w:r w:rsidRPr="00EB2671">
        <w:rPr>
          <w:sz w:val="24"/>
          <w:szCs w:val="24"/>
        </w:rPr>
        <w:t xml:space="preserve">Настоящее Решение вступает в силу с 1 января 2015 года, но не ранее чем по истечении одного месяца со дня его </w:t>
      </w:r>
      <w:hyperlink r:id="rId5" w:history="1">
        <w:r w:rsidRPr="00EB2671">
          <w:rPr>
            <w:sz w:val="24"/>
            <w:szCs w:val="24"/>
          </w:rPr>
          <w:t>официального опубликования.</w:t>
        </w:r>
      </w:hyperlink>
    </w:p>
    <w:p w:rsidR="00104EB2" w:rsidRPr="00EB2671" w:rsidRDefault="00104EB2" w:rsidP="004C1087">
      <w:pPr>
        <w:pStyle w:val="ListParagraph"/>
        <w:rPr>
          <w:sz w:val="24"/>
          <w:szCs w:val="24"/>
        </w:rPr>
      </w:pPr>
    </w:p>
    <w:p w:rsidR="00104EB2" w:rsidRDefault="00104EB2" w:rsidP="004B1034">
      <w:pPr>
        <w:pStyle w:val="ListParagraph"/>
        <w:autoSpaceDE w:val="0"/>
        <w:autoSpaceDN w:val="0"/>
        <w:adjustRightInd w:val="0"/>
        <w:spacing w:line="240" w:lineRule="auto"/>
        <w:ind w:left="709"/>
        <w:jc w:val="right"/>
        <w:rPr>
          <w:i/>
          <w:iCs/>
          <w:sz w:val="24"/>
          <w:szCs w:val="24"/>
        </w:rPr>
      </w:pPr>
    </w:p>
    <w:p w:rsidR="00104EB2" w:rsidRDefault="00104EB2" w:rsidP="008763AD">
      <w:pPr>
        <w:pStyle w:val="ListParagraph"/>
        <w:autoSpaceDE w:val="0"/>
        <w:autoSpaceDN w:val="0"/>
        <w:adjustRightInd w:val="0"/>
        <w:spacing w:line="240" w:lineRule="auto"/>
        <w:ind w:left="709"/>
        <w:jc w:val="center"/>
        <w:rPr>
          <w:sz w:val="24"/>
          <w:szCs w:val="24"/>
        </w:rPr>
      </w:pPr>
      <w:r w:rsidRPr="008763AD">
        <w:rPr>
          <w:sz w:val="24"/>
          <w:szCs w:val="24"/>
        </w:rPr>
        <w:t>Заместитель председателя Совета депутатов            М.Т.Кунафин</w:t>
      </w:r>
    </w:p>
    <w:p w:rsidR="00104EB2" w:rsidRDefault="00104EB2" w:rsidP="008763AD">
      <w:pPr>
        <w:pStyle w:val="ListParagraph"/>
        <w:autoSpaceDE w:val="0"/>
        <w:autoSpaceDN w:val="0"/>
        <w:adjustRightInd w:val="0"/>
        <w:spacing w:line="240" w:lineRule="auto"/>
        <w:ind w:left="709"/>
        <w:jc w:val="center"/>
        <w:rPr>
          <w:sz w:val="24"/>
          <w:szCs w:val="24"/>
        </w:rPr>
      </w:pPr>
    </w:p>
    <w:p w:rsidR="00104EB2" w:rsidRPr="008F21A8" w:rsidRDefault="00104EB2" w:rsidP="008F21A8">
      <w:pPr>
        <w:pStyle w:val="ListParagraph"/>
        <w:autoSpaceDE w:val="0"/>
        <w:autoSpaceDN w:val="0"/>
        <w:adjustRightInd w:val="0"/>
        <w:spacing w:line="240" w:lineRule="auto"/>
        <w:ind w:left="709"/>
        <w:rPr>
          <w:sz w:val="16"/>
          <w:szCs w:val="16"/>
        </w:rPr>
      </w:pPr>
      <w:r w:rsidRPr="008F21A8">
        <w:rPr>
          <w:sz w:val="16"/>
          <w:szCs w:val="16"/>
        </w:rPr>
        <w:t xml:space="preserve">Разослано; в дело,администрацию,прокуратуру </w:t>
      </w:r>
    </w:p>
    <w:p w:rsidR="00104EB2" w:rsidRPr="00EB2671" w:rsidRDefault="00104EB2" w:rsidP="004C1087">
      <w:pPr>
        <w:pStyle w:val="ListParagraph"/>
        <w:ind w:left="709"/>
        <w:jc w:val="both"/>
        <w:rPr>
          <w:sz w:val="24"/>
          <w:szCs w:val="24"/>
        </w:rPr>
      </w:pPr>
    </w:p>
    <w:sectPr w:rsidR="00104EB2" w:rsidRPr="00EB2671" w:rsidSect="004B103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03C43"/>
    <w:multiLevelType w:val="hybridMultilevel"/>
    <w:tmpl w:val="07D03586"/>
    <w:lvl w:ilvl="0" w:tplc="DC122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4F6FA7"/>
    <w:multiLevelType w:val="multilevel"/>
    <w:tmpl w:val="A056A5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312"/>
    <w:rsid w:val="000001DE"/>
    <w:rsid w:val="00000213"/>
    <w:rsid w:val="000006A2"/>
    <w:rsid w:val="00000C99"/>
    <w:rsid w:val="00000FAE"/>
    <w:rsid w:val="00001B7F"/>
    <w:rsid w:val="00001C6E"/>
    <w:rsid w:val="00001D34"/>
    <w:rsid w:val="00002028"/>
    <w:rsid w:val="000020EF"/>
    <w:rsid w:val="00002FBC"/>
    <w:rsid w:val="00003AF7"/>
    <w:rsid w:val="00003B17"/>
    <w:rsid w:val="00003B53"/>
    <w:rsid w:val="00004755"/>
    <w:rsid w:val="00004A03"/>
    <w:rsid w:val="00004DBA"/>
    <w:rsid w:val="0000739A"/>
    <w:rsid w:val="00007D46"/>
    <w:rsid w:val="00007F99"/>
    <w:rsid w:val="00010202"/>
    <w:rsid w:val="00010588"/>
    <w:rsid w:val="00011CD7"/>
    <w:rsid w:val="00011F36"/>
    <w:rsid w:val="00012235"/>
    <w:rsid w:val="000122C7"/>
    <w:rsid w:val="00012E70"/>
    <w:rsid w:val="00013645"/>
    <w:rsid w:val="000136A4"/>
    <w:rsid w:val="00013D6A"/>
    <w:rsid w:val="0001494B"/>
    <w:rsid w:val="000153FF"/>
    <w:rsid w:val="00017213"/>
    <w:rsid w:val="00017267"/>
    <w:rsid w:val="000178F3"/>
    <w:rsid w:val="00017DA9"/>
    <w:rsid w:val="00017DEF"/>
    <w:rsid w:val="0002004B"/>
    <w:rsid w:val="0002039F"/>
    <w:rsid w:val="00020A3E"/>
    <w:rsid w:val="00020ACC"/>
    <w:rsid w:val="000212F5"/>
    <w:rsid w:val="0002217C"/>
    <w:rsid w:val="000228CE"/>
    <w:rsid w:val="00022B0B"/>
    <w:rsid w:val="00022D2D"/>
    <w:rsid w:val="00022E21"/>
    <w:rsid w:val="0002376D"/>
    <w:rsid w:val="00024203"/>
    <w:rsid w:val="00024288"/>
    <w:rsid w:val="0002436E"/>
    <w:rsid w:val="00025EBE"/>
    <w:rsid w:val="00026313"/>
    <w:rsid w:val="000268F6"/>
    <w:rsid w:val="00026A83"/>
    <w:rsid w:val="00026E16"/>
    <w:rsid w:val="000272BB"/>
    <w:rsid w:val="000272FB"/>
    <w:rsid w:val="00030517"/>
    <w:rsid w:val="0003082B"/>
    <w:rsid w:val="000309BC"/>
    <w:rsid w:val="00030CE7"/>
    <w:rsid w:val="0003146A"/>
    <w:rsid w:val="00031D2C"/>
    <w:rsid w:val="00031DA7"/>
    <w:rsid w:val="0003218A"/>
    <w:rsid w:val="000324D0"/>
    <w:rsid w:val="00033466"/>
    <w:rsid w:val="0003397F"/>
    <w:rsid w:val="00034666"/>
    <w:rsid w:val="00034BBE"/>
    <w:rsid w:val="00034CEA"/>
    <w:rsid w:val="00035521"/>
    <w:rsid w:val="000368E9"/>
    <w:rsid w:val="00036F7E"/>
    <w:rsid w:val="000371FD"/>
    <w:rsid w:val="00037AEA"/>
    <w:rsid w:val="00040290"/>
    <w:rsid w:val="00040358"/>
    <w:rsid w:val="0004080E"/>
    <w:rsid w:val="00040A76"/>
    <w:rsid w:val="00041B43"/>
    <w:rsid w:val="0004349E"/>
    <w:rsid w:val="000436D8"/>
    <w:rsid w:val="00043B4D"/>
    <w:rsid w:val="000444D2"/>
    <w:rsid w:val="000444DA"/>
    <w:rsid w:val="00044D12"/>
    <w:rsid w:val="00044D5F"/>
    <w:rsid w:val="00045D26"/>
    <w:rsid w:val="00045EC9"/>
    <w:rsid w:val="00046128"/>
    <w:rsid w:val="00046277"/>
    <w:rsid w:val="00046AD7"/>
    <w:rsid w:val="00046C1F"/>
    <w:rsid w:val="00046DFE"/>
    <w:rsid w:val="00047328"/>
    <w:rsid w:val="00047558"/>
    <w:rsid w:val="00047585"/>
    <w:rsid w:val="00047EBC"/>
    <w:rsid w:val="00052018"/>
    <w:rsid w:val="00052863"/>
    <w:rsid w:val="0005366A"/>
    <w:rsid w:val="000551C9"/>
    <w:rsid w:val="00055F33"/>
    <w:rsid w:val="00055F78"/>
    <w:rsid w:val="0005626B"/>
    <w:rsid w:val="000563B7"/>
    <w:rsid w:val="00056766"/>
    <w:rsid w:val="00056AD8"/>
    <w:rsid w:val="00060582"/>
    <w:rsid w:val="0006108F"/>
    <w:rsid w:val="0006127E"/>
    <w:rsid w:val="00061607"/>
    <w:rsid w:val="00061F16"/>
    <w:rsid w:val="000627D7"/>
    <w:rsid w:val="00063213"/>
    <w:rsid w:val="00063BF7"/>
    <w:rsid w:val="00063CBE"/>
    <w:rsid w:val="0006436E"/>
    <w:rsid w:val="00065DFC"/>
    <w:rsid w:val="00065E9A"/>
    <w:rsid w:val="00066602"/>
    <w:rsid w:val="000666A7"/>
    <w:rsid w:val="000669CF"/>
    <w:rsid w:val="000671EF"/>
    <w:rsid w:val="000672D6"/>
    <w:rsid w:val="0006787B"/>
    <w:rsid w:val="00067A78"/>
    <w:rsid w:val="00067FDB"/>
    <w:rsid w:val="00070252"/>
    <w:rsid w:val="000704D6"/>
    <w:rsid w:val="000717A7"/>
    <w:rsid w:val="00071B24"/>
    <w:rsid w:val="00072204"/>
    <w:rsid w:val="00072349"/>
    <w:rsid w:val="000723F1"/>
    <w:rsid w:val="00072B8A"/>
    <w:rsid w:val="00073930"/>
    <w:rsid w:val="00074879"/>
    <w:rsid w:val="00075018"/>
    <w:rsid w:val="0007722F"/>
    <w:rsid w:val="00080ACE"/>
    <w:rsid w:val="00081013"/>
    <w:rsid w:val="0008153F"/>
    <w:rsid w:val="000817F6"/>
    <w:rsid w:val="00081BF0"/>
    <w:rsid w:val="0008200B"/>
    <w:rsid w:val="00083342"/>
    <w:rsid w:val="00084860"/>
    <w:rsid w:val="00084E88"/>
    <w:rsid w:val="000859D6"/>
    <w:rsid w:val="00085F79"/>
    <w:rsid w:val="00086AFF"/>
    <w:rsid w:val="000870B4"/>
    <w:rsid w:val="0008755B"/>
    <w:rsid w:val="000877E1"/>
    <w:rsid w:val="00087B09"/>
    <w:rsid w:val="00090275"/>
    <w:rsid w:val="000905F2"/>
    <w:rsid w:val="00090B81"/>
    <w:rsid w:val="00090FC7"/>
    <w:rsid w:val="00091774"/>
    <w:rsid w:val="000922DF"/>
    <w:rsid w:val="000926D1"/>
    <w:rsid w:val="0009471F"/>
    <w:rsid w:val="00094762"/>
    <w:rsid w:val="0009541F"/>
    <w:rsid w:val="000956BF"/>
    <w:rsid w:val="00095EDB"/>
    <w:rsid w:val="00096019"/>
    <w:rsid w:val="0009602A"/>
    <w:rsid w:val="000960BF"/>
    <w:rsid w:val="0009645F"/>
    <w:rsid w:val="0009654B"/>
    <w:rsid w:val="0009692A"/>
    <w:rsid w:val="000A0BAB"/>
    <w:rsid w:val="000A0BE0"/>
    <w:rsid w:val="000A1BA3"/>
    <w:rsid w:val="000A1BF4"/>
    <w:rsid w:val="000A2AC3"/>
    <w:rsid w:val="000A3509"/>
    <w:rsid w:val="000A4485"/>
    <w:rsid w:val="000A4791"/>
    <w:rsid w:val="000A509C"/>
    <w:rsid w:val="000A5247"/>
    <w:rsid w:val="000A52E6"/>
    <w:rsid w:val="000A5726"/>
    <w:rsid w:val="000A58DA"/>
    <w:rsid w:val="000A5E75"/>
    <w:rsid w:val="000A5F3A"/>
    <w:rsid w:val="000A6E51"/>
    <w:rsid w:val="000A7823"/>
    <w:rsid w:val="000A7886"/>
    <w:rsid w:val="000B0156"/>
    <w:rsid w:val="000B03FF"/>
    <w:rsid w:val="000B2EB8"/>
    <w:rsid w:val="000B39A5"/>
    <w:rsid w:val="000B3C08"/>
    <w:rsid w:val="000B3DCC"/>
    <w:rsid w:val="000B3F57"/>
    <w:rsid w:val="000B41CC"/>
    <w:rsid w:val="000B464E"/>
    <w:rsid w:val="000B464F"/>
    <w:rsid w:val="000B4A8C"/>
    <w:rsid w:val="000B530E"/>
    <w:rsid w:val="000B5541"/>
    <w:rsid w:val="000B67F3"/>
    <w:rsid w:val="000B770E"/>
    <w:rsid w:val="000C0237"/>
    <w:rsid w:val="000C1194"/>
    <w:rsid w:val="000C1742"/>
    <w:rsid w:val="000C1BB4"/>
    <w:rsid w:val="000C24D8"/>
    <w:rsid w:val="000C2955"/>
    <w:rsid w:val="000C49D4"/>
    <w:rsid w:val="000C5218"/>
    <w:rsid w:val="000C5B05"/>
    <w:rsid w:val="000C5F17"/>
    <w:rsid w:val="000C66B1"/>
    <w:rsid w:val="000C678D"/>
    <w:rsid w:val="000C6EAB"/>
    <w:rsid w:val="000C79D0"/>
    <w:rsid w:val="000D0EF2"/>
    <w:rsid w:val="000D1922"/>
    <w:rsid w:val="000D1B43"/>
    <w:rsid w:val="000D1F8D"/>
    <w:rsid w:val="000D293E"/>
    <w:rsid w:val="000D32A3"/>
    <w:rsid w:val="000D32D0"/>
    <w:rsid w:val="000D395E"/>
    <w:rsid w:val="000D4418"/>
    <w:rsid w:val="000D5A53"/>
    <w:rsid w:val="000D5B7E"/>
    <w:rsid w:val="000D62C8"/>
    <w:rsid w:val="000D631B"/>
    <w:rsid w:val="000D6B14"/>
    <w:rsid w:val="000D78C0"/>
    <w:rsid w:val="000E032E"/>
    <w:rsid w:val="000E2758"/>
    <w:rsid w:val="000E2798"/>
    <w:rsid w:val="000E3016"/>
    <w:rsid w:val="000E3816"/>
    <w:rsid w:val="000E3BA6"/>
    <w:rsid w:val="000E425A"/>
    <w:rsid w:val="000E5467"/>
    <w:rsid w:val="000E644E"/>
    <w:rsid w:val="000E67FA"/>
    <w:rsid w:val="000E71EA"/>
    <w:rsid w:val="000E77F6"/>
    <w:rsid w:val="000F0309"/>
    <w:rsid w:val="000F03D9"/>
    <w:rsid w:val="000F1A98"/>
    <w:rsid w:val="000F1B75"/>
    <w:rsid w:val="000F27FF"/>
    <w:rsid w:val="000F2B04"/>
    <w:rsid w:val="000F3767"/>
    <w:rsid w:val="000F530D"/>
    <w:rsid w:val="000F5BF6"/>
    <w:rsid w:val="000F5FBB"/>
    <w:rsid w:val="000F6229"/>
    <w:rsid w:val="000F678C"/>
    <w:rsid w:val="000F6CA2"/>
    <w:rsid w:val="000F741C"/>
    <w:rsid w:val="001004C1"/>
    <w:rsid w:val="001005EE"/>
    <w:rsid w:val="00100F93"/>
    <w:rsid w:val="001012C0"/>
    <w:rsid w:val="001018D5"/>
    <w:rsid w:val="00101DC1"/>
    <w:rsid w:val="00102900"/>
    <w:rsid w:val="0010292D"/>
    <w:rsid w:val="00102B17"/>
    <w:rsid w:val="00103792"/>
    <w:rsid w:val="00103BD9"/>
    <w:rsid w:val="00104EB2"/>
    <w:rsid w:val="0010573A"/>
    <w:rsid w:val="0010575D"/>
    <w:rsid w:val="00106381"/>
    <w:rsid w:val="001063C2"/>
    <w:rsid w:val="001066B2"/>
    <w:rsid w:val="00110160"/>
    <w:rsid w:val="001104D8"/>
    <w:rsid w:val="00111153"/>
    <w:rsid w:val="001111FA"/>
    <w:rsid w:val="00111731"/>
    <w:rsid w:val="00112A0A"/>
    <w:rsid w:val="0011465D"/>
    <w:rsid w:val="00114E4D"/>
    <w:rsid w:val="001156D2"/>
    <w:rsid w:val="00116D49"/>
    <w:rsid w:val="00116DE2"/>
    <w:rsid w:val="00116DF8"/>
    <w:rsid w:val="00116FB6"/>
    <w:rsid w:val="00117580"/>
    <w:rsid w:val="00117C86"/>
    <w:rsid w:val="00117CC1"/>
    <w:rsid w:val="00120295"/>
    <w:rsid w:val="00121E25"/>
    <w:rsid w:val="00122181"/>
    <w:rsid w:val="0012346F"/>
    <w:rsid w:val="00124162"/>
    <w:rsid w:val="0012448E"/>
    <w:rsid w:val="00125562"/>
    <w:rsid w:val="00125616"/>
    <w:rsid w:val="0012679E"/>
    <w:rsid w:val="001308B7"/>
    <w:rsid w:val="0013099B"/>
    <w:rsid w:val="0013127D"/>
    <w:rsid w:val="0013162C"/>
    <w:rsid w:val="0013186E"/>
    <w:rsid w:val="00131974"/>
    <w:rsid w:val="0013204F"/>
    <w:rsid w:val="001323F4"/>
    <w:rsid w:val="00133341"/>
    <w:rsid w:val="00133590"/>
    <w:rsid w:val="00133ABE"/>
    <w:rsid w:val="00134D12"/>
    <w:rsid w:val="00134ED8"/>
    <w:rsid w:val="0013543D"/>
    <w:rsid w:val="001355FE"/>
    <w:rsid w:val="001356FF"/>
    <w:rsid w:val="00135826"/>
    <w:rsid w:val="00135F61"/>
    <w:rsid w:val="00136153"/>
    <w:rsid w:val="00136F2C"/>
    <w:rsid w:val="00137FF8"/>
    <w:rsid w:val="00140CDD"/>
    <w:rsid w:val="00140EB4"/>
    <w:rsid w:val="001412E8"/>
    <w:rsid w:val="00141ABC"/>
    <w:rsid w:val="00141E4C"/>
    <w:rsid w:val="001426B3"/>
    <w:rsid w:val="00143DE2"/>
    <w:rsid w:val="00144958"/>
    <w:rsid w:val="0014523A"/>
    <w:rsid w:val="00145DBE"/>
    <w:rsid w:val="00147487"/>
    <w:rsid w:val="00150EC8"/>
    <w:rsid w:val="001516EC"/>
    <w:rsid w:val="00151E3B"/>
    <w:rsid w:val="0015208D"/>
    <w:rsid w:val="0015222D"/>
    <w:rsid w:val="0015237B"/>
    <w:rsid w:val="0015276A"/>
    <w:rsid w:val="001529B5"/>
    <w:rsid w:val="00152AC8"/>
    <w:rsid w:val="00152DED"/>
    <w:rsid w:val="00153147"/>
    <w:rsid w:val="00153ABF"/>
    <w:rsid w:val="001543CD"/>
    <w:rsid w:val="00155D02"/>
    <w:rsid w:val="00155FEB"/>
    <w:rsid w:val="0015718C"/>
    <w:rsid w:val="00157225"/>
    <w:rsid w:val="00157D3F"/>
    <w:rsid w:val="001618D9"/>
    <w:rsid w:val="00162594"/>
    <w:rsid w:val="0016262D"/>
    <w:rsid w:val="00162AA8"/>
    <w:rsid w:val="00162AB6"/>
    <w:rsid w:val="00162DB1"/>
    <w:rsid w:val="00164318"/>
    <w:rsid w:val="00164B0E"/>
    <w:rsid w:val="001661FC"/>
    <w:rsid w:val="00166959"/>
    <w:rsid w:val="00167092"/>
    <w:rsid w:val="00167103"/>
    <w:rsid w:val="001674D7"/>
    <w:rsid w:val="00167638"/>
    <w:rsid w:val="00167E63"/>
    <w:rsid w:val="00170280"/>
    <w:rsid w:val="00170756"/>
    <w:rsid w:val="00170C21"/>
    <w:rsid w:val="00171628"/>
    <w:rsid w:val="00171976"/>
    <w:rsid w:val="001721FB"/>
    <w:rsid w:val="00172EFC"/>
    <w:rsid w:val="00173938"/>
    <w:rsid w:val="00173BF0"/>
    <w:rsid w:val="00173C3E"/>
    <w:rsid w:val="001740FA"/>
    <w:rsid w:val="00176739"/>
    <w:rsid w:val="0017794A"/>
    <w:rsid w:val="00177986"/>
    <w:rsid w:val="001809F5"/>
    <w:rsid w:val="00180FEA"/>
    <w:rsid w:val="00181DF1"/>
    <w:rsid w:val="00181F03"/>
    <w:rsid w:val="001821F8"/>
    <w:rsid w:val="00182721"/>
    <w:rsid w:val="001829F8"/>
    <w:rsid w:val="00182B4A"/>
    <w:rsid w:val="001834AE"/>
    <w:rsid w:val="00184E59"/>
    <w:rsid w:val="00184EB8"/>
    <w:rsid w:val="00186CEE"/>
    <w:rsid w:val="001918F2"/>
    <w:rsid w:val="001919C5"/>
    <w:rsid w:val="0019278C"/>
    <w:rsid w:val="00193558"/>
    <w:rsid w:val="00193E43"/>
    <w:rsid w:val="00194273"/>
    <w:rsid w:val="00195EF9"/>
    <w:rsid w:val="00195FED"/>
    <w:rsid w:val="00197566"/>
    <w:rsid w:val="00197E27"/>
    <w:rsid w:val="001A09F2"/>
    <w:rsid w:val="001A14BB"/>
    <w:rsid w:val="001A1534"/>
    <w:rsid w:val="001A1925"/>
    <w:rsid w:val="001A1D0C"/>
    <w:rsid w:val="001A21E5"/>
    <w:rsid w:val="001A2764"/>
    <w:rsid w:val="001A2B6E"/>
    <w:rsid w:val="001A2BD2"/>
    <w:rsid w:val="001A358E"/>
    <w:rsid w:val="001A3D0A"/>
    <w:rsid w:val="001A40E8"/>
    <w:rsid w:val="001A4125"/>
    <w:rsid w:val="001A4C9B"/>
    <w:rsid w:val="001A525D"/>
    <w:rsid w:val="001A52BD"/>
    <w:rsid w:val="001A5B39"/>
    <w:rsid w:val="001A5D44"/>
    <w:rsid w:val="001A7824"/>
    <w:rsid w:val="001A7B5C"/>
    <w:rsid w:val="001B12CA"/>
    <w:rsid w:val="001B2A28"/>
    <w:rsid w:val="001B3C1F"/>
    <w:rsid w:val="001B3EE5"/>
    <w:rsid w:val="001B4A65"/>
    <w:rsid w:val="001B5167"/>
    <w:rsid w:val="001B5325"/>
    <w:rsid w:val="001B533A"/>
    <w:rsid w:val="001B5939"/>
    <w:rsid w:val="001B6061"/>
    <w:rsid w:val="001B6910"/>
    <w:rsid w:val="001B6E6F"/>
    <w:rsid w:val="001B7D11"/>
    <w:rsid w:val="001C0140"/>
    <w:rsid w:val="001C04D1"/>
    <w:rsid w:val="001C0B06"/>
    <w:rsid w:val="001C1139"/>
    <w:rsid w:val="001C25C0"/>
    <w:rsid w:val="001C44D3"/>
    <w:rsid w:val="001C478E"/>
    <w:rsid w:val="001C47E7"/>
    <w:rsid w:val="001C4B34"/>
    <w:rsid w:val="001C4B7F"/>
    <w:rsid w:val="001C5431"/>
    <w:rsid w:val="001C579F"/>
    <w:rsid w:val="001C5FD5"/>
    <w:rsid w:val="001C689E"/>
    <w:rsid w:val="001C6A9F"/>
    <w:rsid w:val="001D0A12"/>
    <w:rsid w:val="001D1F7A"/>
    <w:rsid w:val="001D394A"/>
    <w:rsid w:val="001D39D4"/>
    <w:rsid w:val="001D3F02"/>
    <w:rsid w:val="001D41A7"/>
    <w:rsid w:val="001D5008"/>
    <w:rsid w:val="001D509E"/>
    <w:rsid w:val="001D5E8D"/>
    <w:rsid w:val="001D611D"/>
    <w:rsid w:val="001D62A8"/>
    <w:rsid w:val="001D6971"/>
    <w:rsid w:val="001E01F4"/>
    <w:rsid w:val="001E04DA"/>
    <w:rsid w:val="001E0BD6"/>
    <w:rsid w:val="001E11CE"/>
    <w:rsid w:val="001E253E"/>
    <w:rsid w:val="001E2D01"/>
    <w:rsid w:val="001E3581"/>
    <w:rsid w:val="001E3AD7"/>
    <w:rsid w:val="001E4387"/>
    <w:rsid w:val="001E5423"/>
    <w:rsid w:val="001E5581"/>
    <w:rsid w:val="001E5E14"/>
    <w:rsid w:val="001E6148"/>
    <w:rsid w:val="001E76B4"/>
    <w:rsid w:val="001F0682"/>
    <w:rsid w:val="001F0A5E"/>
    <w:rsid w:val="001F11FC"/>
    <w:rsid w:val="001F1E72"/>
    <w:rsid w:val="001F38D3"/>
    <w:rsid w:val="001F3FD8"/>
    <w:rsid w:val="001F46CA"/>
    <w:rsid w:val="001F4B96"/>
    <w:rsid w:val="001F4F81"/>
    <w:rsid w:val="001F5873"/>
    <w:rsid w:val="001F6D7B"/>
    <w:rsid w:val="001F7310"/>
    <w:rsid w:val="002000E2"/>
    <w:rsid w:val="0020185E"/>
    <w:rsid w:val="002019B7"/>
    <w:rsid w:val="002019E2"/>
    <w:rsid w:val="00203AD5"/>
    <w:rsid w:val="002042E7"/>
    <w:rsid w:val="00204CDA"/>
    <w:rsid w:val="00205DDA"/>
    <w:rsid w:val="0020710E"/>
    <w:rsid w:val="00207DDF"/>
    <w:rsid w:val="0021057B"/>
    <w:rsid w:val="00210CA2"/>
    <w:rsid w:val="00210EEC"/>
    <w:rsid w:val="00210F11"/>
    <w:rsid w:val="00211EBA"/>
    <w:rsid w:val="00212EF9"/>
    <w:rsid w:val="00213387"/>
    <w:rsid w:val="0021357B"/>
    <w:rsid w:val="00214174"/>
    <w:rsid w:val="00214401"/>
    <w:rsid w:val="002147AD"/>
    <w:rsid w:val="00214BC5"/>
    <w:rsid w:val="00215E7F"/>
    <w:rsid w:val="002160C8"/>
    <w:rsid w:val="0021613E"/>
    <w:rsid w:val="00216761"/>
    <w:rsid w:val="00216884"/>
    <w:rsid w:val="00216C5F"/>
    <w:rsid w:val="0021704B"/>
    <w:rsid w:val="002171CD"/>
    <w:rsid w:val="002176F8"/>
    <w:rsid w:val="00217D5D"/>
    <w:rsid w:val="0022075F"/>
    <w:rsid w:val="00220E34"/>
    <w:rsid w:val="0022103A"/>
    <w:rsid w:val="0022133F"/>
    <w:rsid w:val="0022250F"/>
    <w:rsid w:val="0022288D"/>
    <w:rsid w:val="002236A4"/>
    <w:rsid w:val="00224622"/>
    <w:rsid w:val="00224CB8"/>
    <w:rsid w:val="00225A22"/>
    <w:rsid w:val="00225DB8"/>
    <w:rsid w:val="00225E14"/>
    <w:rsid w:val="00226C5E"/>
    <w:rsid w:val="00227717"/>
    <w:rsid w:val="002278D4"/>
    <w:rsid w:val="0023076D"/>
    <w:rsid w:val="00231613"/>
    <w:rsid w:val="00231D07"/>
    <w:rsid w:val="00232986"/>
    <w:rsid w:val="00232BA4"/>
    <w:rsid w:val="00233384"/>
    <w:rsid w:val="00234267"/>
    <w:rsid w:val="00234525"/>
    <w:rsid w:val="0023495D"/>
    <w:rsid w:val="00234E1C"/>
    <w:rsid w:val="00235260"/>
    <w:rsid w:val="00235EF8"/>
    <w:rsid w:val="0023705F"/>
    <w:rsid w:val="00237121"/>
    <w:rsid w:val="002376CB"/>
    <w:rsid w:val="002401BD"/>
    <w:rsid w:val="00240B93"/>
    <w:rsid w:val="00240CB0"/>
    <w:rsid w:val="00241289"/>
    <w:rsid w:val="00241541"/>
    <w:rsid w:val="0024158E"/>
    <w:rsid w:val="00242251"/>
    <w:rsid w:val="00242A2D"/>
    <w:rsid w:val="00242EEE"/>
    <w:rsid w:val="002431B3"/>
    <w:rsid w:val="00243E86"/>
    <w:rsid w:val="002440FC"/>
    <w:rsid w:val="00244689"/>
    <w:rsid w:val="002447BB"/>
    <w:rsid w:val="0024487C"/>
    <w:rsid w:val="00244EA6"/>
    <w:rsid w:val="00246837"/>
    <w:rsid w:val="00246FD7"/>
    <w:rsid w:val="002474DC"/>
    <w:rsid w:val="00247519"/>
    <w:rsid w:val="002476AD"/>
    <w:rsid w:val="0025069E"/>
    <w:rsid w:val="0025125D"/>
    <w:rsid w:val="0025138E"/>
    <w:rsid w:val="002514EF"/>
    <w:rsid w:val="00252849"/>
    <w:rsid w:val="0025285E"/>
    <w:rsid w:val="00252CCB"/>
    <w:rsid w:val="00252CDE"/>
    <w:rsid w:val="0025364E"/>
    <w:rsid w:val="002536CF"/>
    <w:rsid w:val="00254C2A"/>
    <w:rsid w:val="00255340"/>
    <w:rsid w:val="002556EB"/>
    <w:rsid w:val="002559D2"/>
    <w:rsid w:val="00255A87"/>
    <w:rsid w:val="0025639E"/>
    <w:rsid w:val="002577E8"/>
    <w:rsid w:val="00257CB7"/>
    <w:rsid w:val="0026028A"/>
    <w:rsid w:val="002619E7"/>
    <w:rsid w:val="002621B1"/>
    <w:rsid w:val="00264386"/>
    <w:rsid w:val="0026457A"/>
    <w:rsid w:val="00264743"/>
    <w:rsid w:val="00265748"/>
    <w:rsid w:val="00265C66"/>
    <w:rsid w:val="00265D49"/>
    <w:rsid w:val="002703D0"/>
    <w:rsid w:val="00270DEF"/>
    <w:rsid w:val="002715EB"/>
    <w:rsid w:val="00271B83"/>
    <w:rsid w:val="00271CFC"/>
    <w:rsid w:val="002734FE"/>
    <w:rsid w:val="00273983"/>
    <w:rsid w:val="00273A89"/>
    <w:rsid w:val="002741E0"/>
    <w:rsid w:val="002752E7"/>
    <w:rsid w:val="00276033"/>
    <w:rsid w:val="00277772"/>
    <w:rsid w:val="00280A2E"/>
    <w:rsid w:val="00280D24"/>
    <w:rsid w:val="00280D31"/>
    <w:rsid w:val="002821E4"/>
    <w:rsid w:val="0028225C"/>
    <w:rsid w:val="002823CF"/>
    <w:rsid w:val="00282995"/>
    <w:rsid w:val="002829C8"/>
    <w:rsid w:val="00282A79"/>
    <w:rsid w:val="00282AE6"/>
    <w:rsid w:val="00283C08"/>
    <w:rsid w:val="00284673"/>
    <w:rsid w:val="00284EA2"/>
    <w:rsid w:val="00285129"/>
    <w:rsid w:val="00286529"/>
    <w:rsid w:val="00287474"/>
    <w:rsid w:val="00287D77"/>
    <w:rsid w:val="00290E22"/>
    <w:rsid w:val="00290EC0"/>
    <w:rsid w:val="00292877"/>
    <w:rsid w:val="00292B5C"/>
    <w:rsid w:val="00292FF6"/>
    <w:rsid w:val="00293668"/>
    <w:rsid w:val="00293928"/>
    <w:rsid w:val="002939B5"/>
    <w:rsid w:val="0029477F"/>
    <w:rsid w:val="00296370"/>
    <w:rsid w:val="00296C21"/>
    <w:rsid w:val="00297B5C"/>
    <w:rsid w:val="00297D22"/>
    <w:rsid w:val="002A0120"/>
    <w:rsid w:val="002A27F9"/>
    <w:rsid w:val="002A2F69"/>
    <w:rsid w:val="002A451F"/>
    <w:rsid w:val="002B058A"/>
    <w:rsid w:val="002B0644"/>
    <w:rsid w:val="002B1675"/>
    <w:rsid w:val="002B1A86"/>
    <w:rsid w:val="002B2264"/>
    <w:rsid w:val="002B2990"/>
    <w:rsid w:val="002B2E64"/>
    <w:rsid w:val="002B2F89"/>
    <w:rsid w:val="002B3413"/>
    <w:rsid w:val="002B4299"/>
    <w:rsid w:val="002B48BC"/>
    <w:rsid w:val="002B564D"/>
    <w:rsid w:val="002B70FA"/>
    <w:rsid w:val="002B7A27"/>
    <w:rsid w:val="002B7C56"/>
    <w:rsid w:val="002C047F"/>
    <w:rsid w:val="002C0EE3"/>
    <w:rsid w:val="002C11C4"/>
    <w:rsid w:val="002C1313"/>
    <w:rsid w:val="002C17D7"/>
    <w:rsid w:val="002C1D0C"/>
    <w:rsid w:val="002C1E6C"/>
    <w:rsid w:val="002C2017"/>
    <w:rsid w:val="002C27CE"/>
    <w:rsid w:val="002C299A"/>
    <w:rsid w:val="002C2C1E"/>
    <w:rsid w:val="002C329F"/>
    <w:rsid w:val="002C3B03"/>
    <w:rsid w:val="002C3D2F"/>
    <w:rsid w:val="002C4FE9"/>
    <w:rsid w:val="002C5ADD"/>
    <w:rsid w:val="002C6BCA"/>
    <w:rsid w:val="002C6CD9"/>
    <w:rsid w:val="002C6F93"/>
    <w:rsid w:val="002C75D9"/>
    <w:rsid w:val="002D1122"/>
    <w:rsid w:val="002D14B0"/>
    <w:rsid w:val="002D2728"/>
    <w:rsid w:val="002D2E23"/>
    <w:rsid w:val="002D3C2B"/>
    <w:rsid w:val="002D498E"/>
    <w:rsid w:val="002D4FBE"/>
    <w:rsid w:val="002D56A3"/>
    <w:rsid w:val="002D6A7D"/>
    <w:rsid w:val="002D7635"/>
    <w:rsid w:val="002E001D"/>
    <w:rsid w:val="002E0451"/>
    <w:rsid w:val="002E13F1"/>
    <w:rsid w:val="002E1430"/>
    <w:rsid w:val="002E16F0"/>
    <w:rsid w:val="002E1FFA"/>
    <w:rsid w:val="002E2994"/>
    <w:rsid w:val="002E2EBA"/>
    <w:rsid w:val="002E3191"/>
    <w:rsid w:val="002E3195"/>
    <w:rsid w:val="002E324C"/>
    <w:rsid w:val="002E3FEE"/>
    <w:rsid w:val="002E564C"/>
    <w:rsid w:val="002E5ACC"/>
    <w:rsid w:val="002E67D1"/>
    <w:rsid w:val="002E71D4"/>
    <w:rsid w:val="002E741A"/>
    <w:rsid w:val="002E75A4"/>
    <w:rsid w:val="002E7BC8"/>
    <w:rsid w:val="002F0F1B"/>
    <w:rsid w:val="002F10C0"/>
    <w:rsid w:val="002F3899"/>
    <w:rsid w:val="002F43F1"/>
    <w:rsid w:val="002F5039"/>
    <w:rsid w:val="002F5AF8"/>
    <w:rsid w:val="002F65D9"/>
    <w:rsid w:val="002F728B"/>
    <w:rsid w:val="002F7671"/>
    <w:rsid w:val="002F7A88"/>
    <w:rsid w:val="0030020E"/>
    <w:rsid w:val="003004E0"/>
    <w:rsid w:val="00300ED2"/>
    <w:rsid w:val="00301BF7"/>
    <w:rsid w:val="00301EFE"/>
    <w:rsid w:val="00301F41"/>
    <w:rsid w:val="00301F7B"/>
    <w:rsid w:val="00302298"/>
    <w:rsid w:val="00302B17"/>
    <w:rsid w:val="003031C1"/>
    <w:rsid w:val="0030378F"/>
    <w:rsid w:val="00303BB3"/>
    <w:rsid w:val="00304523"/>
    <w:rsid w:val="00304FA2"/>
    <w:rsid w:val="0030555C"/>
    <w:rsid w:val="00305695"/>
    <w:rsid w:val="0030584E"/>
    <w:rsid w:val="00305ADE"/>
    <w:rsid w:val="00306655"/>
    <w:rsid w:val="00306DC7"/>
    <w:rsid w:val="003102CD"/>
    <w:rsid w:val="003112F6"/>
    <w:rsid w:val="003117B5"/>
    <w:rsid w:val="00311BED"/>
    <w:rsid w:val="00311F8B"/>
    <w:rsid w:val="00313288"/>
    <w:rsid w:val="0031447C"/>
    <w:rsid w:val="00315282"/>
    <w:rsid w:val="003157A1"/>
    <w:rsid w:val="003157AE"/>
    <w:rsid w:val="00315B6D"/>
    <w:rsid w:val="00316D58"/>
    <w:rsid w:val="00316F35"/>
    <w:rsid w:val="00320589"/>
    <w:rsid w:val="00320A0D"/>
    <w:rsid w:val="00322733"/>
    <w:rsid w:val="0032318B"/>
    <w:rsid w:val="00323BFA"/>
    <w:rsid w:val="00324045"/>
    <w:rsid w:val="003255AD"/>
    <w:rsid w:val="00325E80"/>
    <w:rsid w:val="00326059"/>
    <w:rsid w:val="00327A9C"/>
    <w:rsid w:val="003309B5"/>
    <w:rsid w:val="00330C93"/>
    <w:rsid w:val="0033114E"/>
    <w:rsid w:val="00331969"/>
    <w:rsid w:val="00331DD7"/>
    <w:rsid w:val="00332017"/>
    <w:rsid w:val="00332A4E"/>
    <w:rsid w:val="003337DE"/>
    <w:rsid w:val="00333C6A"/>
    <w:rsid w:val="00334207"/>
    <w:rsid w:val="00334E98"/>
    <w:rsid w:val="00335150"/>
    <w:rsid w:val="00335954"/>
    <w:rsid w:val="00335F2F"/>
    <w:rsid w:val="0033610A"/>
    <w:rsid w:val="00336995"/>
    <w:rsid w:val="00337699"/>
    <w:rsid w:val="003376E2"/>
    <w:rsid w:val="003419D0"/>
    <w:rsid w:val="003419F5"/>
    <w:rsid w:val="00342445"/>
    <w:rsid w:val="00343425"/>
    <w:rsid w:val="0034398F"/>
    <w:rsid w:val="00344425"/>
    <w:rsid w:val="003448AD"/>
    <w:rsid w:val="0034513B"/>
    <w:rsid w:val="00345A2A"/>
    <w:rsid w:val="00345C20"/>
    <w:rsid w:val="00346383"/>
    <w:rsid w:val="0034684E"/>
    <w:rsid w:val="003478C8"/>
    <w:rsid w:val="00347CCF"/>
    <w:rsid w:val="00347E26"/>
    <w:rsid w:val="00350078"/>
    <w:rsid w:val="00350526"/>
    <w:rsid w:val="00352C04"/>
    <w:rsid w:val="00353281"/>
    <w:rsid w:val="00354460"/>
    <w:rsid w:val="00355442"/>
    <w:rsid w:val="00355B0E"/>
    <w:rsid w:val="00355B3E"/>
    <w:rsid w:val="00355C46"/>
    <w:rsid w:val="00355D85"/>
    <w:rsid w:val="00355FB3"/>
    <w:rsid w:val="00356E95"/>
    <w:rsid w:val="00357D3E"/>
    <w:rsid w:val="00360207"/>
    <w:rsid w:val="00360493"/>
    <w:rsid w:val="00360942"/>
    <w:rsid w:val="003619DF"/>
    <w:rsid w:val="0036255A"/>
    <w:rsid w:val="00362598"/>
    <w:rsid w:val="00362D1B"/>
    <w:rsid w:val="00364344"/>
    <w:rsid w:val="0036627F"/>
    <w:rsid w:val="003663F5"/>
    <w:rsid w:val="00366D18"/>
    <w:rsid w:val="00366FAC"/>
    <w:rsid w:val="00367756"/>
    <w:rsid w:val="00370B5E"/>
    <w:rsid w:val="003710D4"/>
    <w:rsid w:val="00371324"/>
    <w:rsid w:val="003719D4"/>
    <w:rsid w:val="00373385"/>
    <w:rsid w:val="00373419"/>
    <w:rsid w:val="0037449E"/>
    <w:rsid w:val="0037533C"/>
    <w:rsid w:val="003777FE"/>
    <w:rsid w:val="00377F41"/>
    <w:rsid w:val="00380976"/>
    <w:rsid w:val="00380A74"/>
    <w:rsid w:val="00380A8B"/>
    <w:rsid w:val="00381AFE"/>
    <w:rsid w:val="00382CE6"/>
    <w:rsid w:val="0038323A"/>
    <w:rsid w:val="003832C4"/>
    <w:rsid w:val="00383362"/>
    <w:rsid w:val="0038422F"/>
    <w:rsid w:val="0038479B"/>
    <w:rsid w:val="00384FB8"/>
    <w:rsid w:val="0038514C"/>
    <w:rsid w:val="00385163"/>
    <w:rsid w:val="00385CFD"/>
    <w:rsid w:val="003875D5"/>
    <w:rsid w:val="00387C83"/>
    <w:rsid w:val="0039023E"/>
    <w:rsid w:val="003902C3"/>
    <w:rsid w:val="00390521"/>
    <w:rsid w:val="003909F4"/>
    <w:rsid w:val="00391D66"/>
    <w:rsid w:val="00391E09"/>
    <w:rsid w:val="00391F54"/>
    <w:rsid w:val="0039264C"/>
    <w:rsid w:val="00392A32"/>
    <w:rsid w:val="00392E3C"/>
    <w:rsid w:val="00393612"/>
    <w:rsid w:val="003936EE"/>
    <w:rsid w:val="00394419"/>
    <w:rsid w:val="0039448B"/>
    <w:rsid w:val="00394A60"/>
    <w:rsid w:val="00395086"/>
    <w:rsid w:val="00395210"/>
    <w:rsid w:val="0039546E"/>
    <w:rsid w:val="003958E2"/>
    <w:rsid w:val="00396057"/>
    <w:rsid w:val="003961FC"/>
    <w:rsid w:val="00396537"/>
    <w:rsid w:val="003967D1"/>
    <w:rsid w:val="00396E51"/>
    <w:rsid w:val="00396F19"/>
    <w:rsid w:val="003974E6"/>
    <w:rsid w:val="003A1C0E"/>
    <w:rsid w:val="003A1CA4"/>
    <w:rsid w:val="003A1EA5"/>
    <w:rsid w:val="003A2957"/>
    <w:rsid w:val="003A298F"/>
    <w:rsid w:val="003A2B0D"/>
    <w:rsid w:val="003A2D2A"/>
    <w:rsid w:val="003A3379"/>
    <w:rsid w:val="003A33D5"/>
    <w:rsid w:val="003A3D6D"/>
    <w:rsid w:val="003A3EE9"/>
    <w:rsid w:val="003A43E8"/>
    <w:rsid w:val="003A4460"/>
    <w:rsid w:val="003A4C6A"/>
    <w:rsid w:val="003A6146"/>
    <w:rsid w:val="003A69A5"/>
    <w:rsid w:val="003B0AF7"/>
    <w:rsid w:val="003B1320"/>
    <w:rsid w:val="003B303B"/>
    <w:rsid w:val="003B40CD"/>
    <w:rsid w:val="003B41A8"/>
    <w:rsid w:val="003B6209"/>
    <w:rsid w:val="003B7089"/>
    <w:rsid w:val="003C01C2"/>
    <w:rsid w:val="003C01D0"/>
    <w:rsid w:val="003C0887"/>
    <w:rsid w:val="003C0C21"/>
    <w:rsid w:val="003C10BC"/>
    <w:rsid w:val="003C1184"/>
    <w:rsid w:val="003C12BD"/>
    <w:rsid w:val="003C1913"/>
    <w:rsid w:val="003C2957"/>
    <w:rsid w:val="003C3A3E"/>
    <w:rsid w:val="003C497C"/>
    <w:rsid w:val="003C56DB"/>
    <w:rsid w:val="003C60B5"/>
    <w:rsid w:val="003C6F74"/>
    <w:rsid w:val="003D12A2"/>
    <w:rsid w:val="003D1EFA"/>
    <w:rsid w:val="003D3452"/>
    <w:rsid w:val="003D386C"/>
    <w:rsid w:val="003D3930"/>
    <w:rsid w:val="003D3DF4"/>
    <w:rsid w:val="003D4053"/>
    <w:rsid w:val="003D41C4"/>
    <w:rsid w:val="003D45C2"/>
    <w:rsid w:val="003D47C7"/>
    <w:rsid w:val="003D4E1E"/>
    <w:rsid w:val="003D641D"/>
    <w:rsid w:val="003D7C3D"/>
    <w:rsid w:val="003E048C"/>
    <w:rsid w:val="003E1F2F"/>
    <w:rsid w:val="003E2F2C"/>
    <w:rsid w:val="003E37FB"/>
    <w:rsid w:val="003E39F2"/>
    <w:rsid w:val="003E4454"/>
    <w:rsid w:val="003E4735"/>
    <w:rsid w:val="003E4FBA"/>
    <w:rsid w:val="003E5371"/>
    <w:rsid w:val="003F0C0E"/>
    <w:rsid w:val="003F1ACE"/>
    <w:rsid w:val="003F26E8"/>
    <w:rsid w:val="003F2EC5"/>
    <w:rsid w:val="003F4A2B"/>
    <w:rsid w:val="003F553E"/>
    <w:rsid w:val="003F5C25"/>
    <w:rsid w:val="003F6434"/>
    <w:rsid w:val="003F6C79"/>
    <w:rsid w:val="003F6DD2"/>
    <w:rsid w:val="003F7208"/>
    <w:rsid w:val="003F7C45"/>
    <w:rsid w:val="003F7D1B"/>
    <w:rsid w:val="004007E8"/>
    <w:rsid w:val="0040097B"/>
    <w:rsid w:val="00401B0C"/>
    <w:rsid w:val="004020DC"/>
    <w:rsid w:val="0040377A"/>
    <w:rsid w:val="004038C1"/>
    <w:rsid w:val="00403C7A"/>
    <w:rsid w:val="0040416A"/>
    <w:rsid w:val="004047A9"/>
    <w:rsid w:val="0040546B"/>
    <w:rsid w:val="0040551C"/>
    <w:rsid w:val="00405EDD"/>
    <w:rsid w:val="00405F3C"/>
    <w:rsid w:val="00406F83"/>
    <w:rsid w:val="00407058"/>
    <w:rsid w:val="0040727B"/>
    <w:rsid w:val="00407C9E"/>
    <w:rsid w:val="0041159B"/>
    <w:rsid w:val="004118DA"/>
    <w:rsid w:val="00411BC3"/>
    <w:rsid w:val="0041368C"/>
    <w:rsid w:val="00413CCF"/>
    <w:rsid w:val="00414041"/>
    <w:rsid w:val="004147EF"/>
    <w:rsid w:val="00414A08"/>
    <w:rsid w:val="00415A1C"/>
    <w:rsid w:val="0041633C"/>
    <w:rsid w:val="00416462"/>
    <w:rsid w:val="0041649C"/>
    <w:rsid w:val="00416BE2"/>
    <w:rsid w:val="00416EB2"/>
    <w:rsid w:val="004203B4"/>
    <w:rsid w:val="00421258"/>
    <w:rsid w:val="00421A1C"/>
    <w:rsid w:val="00421A6C"/>
    <w:rsid w:val="004223D6"/>
    <w:rsid w:val="0042249B"/>
    <w:rsid w:val="00422D49"/>
    <w:rsid w:val="00424EE0"/>
    <w:rsid w:val="0042558D"/>
    <w:rsid w:val="004256EC"/>
    <w:rsid w:val="00425E9F"/>
    <w:rsid w:val="004260D5"/>
    <w:rsid w:val="00426BDE"/>
    <w:rsid w:val="004272BE"/>
    <w:rsid w:val="004275E6"/>
    <w:rsid w:val="00427B5B"/>
    <w:rsid w:val="00427BED"/>
    <w:rsid w:val="00427E2D"/>
    <w:rsid w:val="0043016A"/>
    <w:rsid w:val="00431138"/>
    <w:rsid w:val="00431EF0"/>
    <w:rsid w:val="00431F6E"/>
    <w:rsid w:val="004321F1"/>
    <w:rsid w:val="00432250"/>
    <w:rsid w:val="004325D6"/>
    <w:rsid w:val="0043274C"/>
    <w:rsid w:val="0043334D"/>
    <w:rsid w:val="004334CD"/>
    <w:rsid w:val="00433622"/>
    <w:rsid w:val="004339C2"/>
    <w:rsid w:val="0043500E"/>
    <w:rsid w:val="00435CC0"/>
    <w:rsid w:val="00436078"/>
    <w:rsid w:val="00436547"/>
    <w:rsid w:val="00436560"/>
    <w:rsid w:val="00436596"/>
    <w:rsid w:val="00436669"/>
    <w:rsid w:val="004368A7"/>
    <w:rsid w:val="00437B14"/>
    <w:rsid w:val="004414E5"/>
    <w:rsid w:val="004420B7"/>
    <w:rsid w:val="00442ED6"/>
    <w:rsid w:val="00442FC3"/>
    <w:rsid w:val="0044315D"/>
    <w:rsid w:val="00443C51"/>
    <w:rsid w:val="00444269"/>
    <w:rsid w:val="00444402"/>
    <w:rsid w:val="0044466D"/>
    <w:rsid w:val="0044470E"/>
    <w:rsid w:val="004454F8"/>
    <w:rsid w:val="00445A01"/>
    <w:rsid w:val="00445DF8"/>
    <w:rsid w:val="00446213"/>
    <w:rsid w:val="004468A4"/>
    <w:rsid w:val="00446901"/>
    <w:rsid w:val="00447B21"/>
    <w:rsid w:val="00447E44"/>
    <w:rsid w:val="00452A4C"/>
    <w:rsid w:val="0045330B"/>
    <w:rsid w:val="00453B97"/>
    <w:rsid w:val="00453F62"/>
    <w:rsid w:val="00454B0A"/>
    <w:rsid w:val="00456B2A"/>
    <w:rsid w:val="00456E38"/>
    <w:rsid w:val="00460075"/>
    <w:rsid w:val="004608E2"/>
    <w:rsid w:val="0046275F"/>
    <w:rsid w:val="00462C84"/>
    <w:rsid w:val="00464257"/>
    <w:rsid w:val="00465C46"/>
    <w:rsid w:val="00466E90"/>
    <w:rsid w:val="00467001"/>
    <w:rsid w:val="0046710F"/>
    <w:rsid w:val="0046764B"/>
    <w:rsid w:val="00467C69"/>
    <w:rsid w:val="00470C66"/>
    <w:rsid w:val="00470E0D"/>
    <w:rsid w:val="00471AFD"/>
    <w:rsid w:val="00471E7C"/>
    <w:rsid w:val="00471EE8"/>
    <w:rsid w:val="0047201B"/>
    <w:rsid w:val="00472660"/>
    <w:rsid w:val="004728BD"/>
    <w:rsid w:val="00472DB8"/>
    <w:rsid w:val="00473FD3"/>
    <w:rsid w:val="00474552"/>
    <w:rsid w:val="00474911"/>
    <w:rsid w:val="004749E8"/>
    <w:rsid w:val="00474EBB"/>
    <w:rsid w:val="00474F0E"/>
    <w:rsid w:val="00475792"/>
    <w:rsid w:val="00475882"/>
    <w:rsid w:val="00475F84"/>
    <w:rsid w:val="00477A17"/>
    <w:rsid w:val="00477AE6"/>
    <w:rsid w:val="0048034A"/>
    <w:rsid w:val="00480356"/>
    <w:rsid w:val="00480954"/>
    <w:rsid w:val="00481B07"/>
    <w:rsid w:val="00481F68"/>
    <w:rsid w:val="004820CA"/>
    <w:rsid w:val="00482C73"/>
    <w:rsid w:val="00484ED5"/>
    <w:rsid w:val="00485133"/>
    <w:rsid w:val="0048550B"/>
    <w:rsid w:val="004861BE"/>
    <w:rsid w:val="0048703C"/>
    <w:rsid w:val="004874A9"/>
    <w:rsid w:val="00487761"/>
    <w:rsid w:val="00487F57"/>
    <w:rsid w:val="00487F5B"/>
    <w:rsid w:val="00490132"/>
    <w:rsid w:val="00490809"/>
    <w:rsid w:val="00490938"/>
    <w:rsid w:val="00491121"/>
    <w:rsid w:val="00491AC3"/>
    <w:rsid w:val="00491B89"/>
    <w:rsid w:val="00491BE6"/>
    <w:rsid w:val="0049286B"/>
    <w:rsid w:val="00493085"/>
    <w:rsid w:val="00493777"/>
    <w:rsid w:val="004938B9"/>
    <w:rsid w:val="00493FC0"/>
    <w:rsid w:val="00494013"/>
    <w:rsid w:val="004941B4"/>
    <w:rsid w:val="00494623"/>
    <w:rsid w:val="00495762"/>
    <w:rsid w:val="00496224"/>
    <w:rsid w:val="00496B1A"/>
    <w:rsid w:val="00496B90"/>
    <w:rsid w:val="00496D89"/>
    <w:rsid w:val="00496FD4"/>
    <w:rsid w:val="004A0BA9"/>
    <w:rsid w:val="004A1542"/>
    <w:rsid w:val="004A1D8B"/>
    <w:rsid w:val="004A26A5"/>
    <w:rsid w:val="004A2CD8"/>
    <w:rsid w:val="004A39E0"/>
    <w:rsid w:val="004A48D5"/>
    <w:rsid w:val="004A4AFE"/>
    <w:rsid w:val="004A5D85"/>
    <w:rsid w:val="004A787E"/>
    <w:rsid w:val="004A7AEB"/>
    <w:rsid w:val="004A7E74"/>
    <w:rsid w:val="004B079D"/>
    <w:rsid w:val="004B1034"/>
    <w:rsid w:val="004B11D3"/>
    <w:rsid w:val="004B11E5"/>
    <w:rsid w:val="004B1A6D"/>
    <w:rsid w:val="004B25ED"/>
    <w:rsid w:val="004B509A"/>
    <w:rsid w:val="004B5F5E"/>
    <w:rsid w:val="004B62D6"/>
    <w:rsid w:val="004B69FE"/>
    <w:rsid w:val="004B6F3D"/>
    <w:rsid w:val="004B7600"/>
    <w:rsid w:val="004B7C44"/>
    <w:rsid w:val="004C07B4"/>
    <w:rsid w:val="004C0CD2"/>
    <w:rsid w:val="004C1087"/>
    <w:rsid w:val="004C11AB"/>
    <w:rsid w:val="004C13B7"/>
    <w:rsid w:val="004C1D40"/>
    <w:rsid w:val="004C1D41"/>
    <w:rsid w:val="004C1F1B"/>
    <w:rsid w:val="004C21E9"/>
    <w:rsid w:val="004C243F"/>
    <w:rsid w:val="004C2D6E"/>
    <w:rsid w:val="004C3392"/>
    <w:rsid w:val="004C399E"/>
    <w:rsid w:val="004C4ADD"/>
    <w:rsid w:val="004C54AC"/>
    <w:rsid w:val="004C5592"/>
    <w:rsid w:val="004C59B2"/>
    <w:rsid w:val="004C615F"/>
    <w:rsid w:val="004C63AF"/>
    <w:rsid w:val="004C6586"/>
    <w:rsid w:val="004C6D0F"/>
    <w:rsid w:val="004C6FBA"/>
    <w:rsid w:val="004C7BE1"/>
    <w:rsid w:val="004C7DD8"/>
    <w:rsid w:val="004D121F"/>
    <w:rsid w:val="004D316C"/>
    <w:rsid w:val="004D4402"/>
    <w:rsid w:val="004D4477"/>
    <w:rsid w:val="004D4959"/>
    <w:rsid w:val="004D5BB0"/>
    <w:rsid w:val="004D5C01"/>
    <w:rsid w:val="004D602D"/>
    <w:rsid w:val="004D67FD"/>
    <w:rsid w:val="004E06F9"/>
    <w:rsid w:val="004E0A76"/>
    <w:rsid w:val="004E1D5E"/>
    <w:rsid w:val="004E1D7C"/>
    <w:rsid w:val="004E27E6"/>
    <w:rsid w:val="004E2A8E"/>
    <w:rsid w:val="004E2D63"/>
    <w:rsid w:val="004E315D"/>
    <w:rsid w:val="004E3774"/>
    <w:rsid w:val="004E3A5F"/>
    <w:rsid w:val="004E3FE5"/>
    <w:rsid w:val="004E4367"/>
    <w:rsid w:val="004E46EF"/>
    <w:rsid w:val="004E4A7D"/>
    <w:rsid w:val="004E4CEF"/>
    <w:rsid w:val="004E4F57"/>
    <w:rsid w:val="004E513D"/>
    <w:rsid w:val="004E574C"/>
    <w:rsid w:val="004E5C01"/>
    <w:rsid w:val="004E5C2F"/>
    <w:rsid w:val="004E5F48"/>
    <w:rsid w:val="004E6496"/>
    <w:rsid w:val="004E6B3D"/>
    <w:rsid w:val="004E6FEF"/>
    <w:rsid w:val="004E789E"/>
    <w:rsid w:val="004E7CEA"/>
    <w:rsid w:val="004F06FA"/>
    <w:rsid w:val="004F0D9D"/>
    <w:rsid w:val="004F26A8"/>
    <w:rsid w:val="004F51F7"/>
    <w:rsid w:val="004F5A25"/>
    <w:rsid w:val="004F5FF1"/>
    <w:rsid w:val="004F64E6"/>
    <w:rsid w:val="004F6DB9"/>
    <w:rsid w:val="004F718D"/>
    <w:rsid w:val="004F753E"/>
    <w:rsid w:val="00500C7D"/>
    <w:rsid w:val="0050283B"/>
    <w:rsid w:val="005029E8"/>
    <w:rsid w:val="00502DB3"/>
    <w:rsid w:val="00503A02"/>
    <w:rsid w:val="0050405C"/>
    <w:rsid w:val="005047AE"/>
    <w:rsid w:val="00504A13"/>
    <w:rsid w:val="00504D27"/>
    <w:rsid w:val="00505EF1"/>
    <w:rsid w:val="00506418"/>
    <w:rsid w:val="00507283"/>
    <w:rsid w:val="00507315"/>
    <w:rsid w:val="005075A0"/>
    <w:rsid w:val="00507CD5"/>
    <w:rsid w:val="00507F0E"/>
    <w:rsid w:val="00510AF9"/>
    <w:rsid w:val="0051106D"/>
    <w:rsid w:val="00511DBA"/>
    <w:rsid w:val="00512913"/>
    <w:rsid w:val="00514433"/>
    <w:rsid w:val="00515461"/>
    <w:rsid w:val="00516703"/>
    <w:rsid w:val="00517333"/>
    <w:rsid w:val="00517575"/>
    <w:rsid w:val="00517B1E"/>
    <w:rsid w:val="00517D56"/>
    <w:rsid w:val="00520305"/>
    <w:rsid w:val="00520B2C"/>
    <w:rsid w:val="00521670"/>
    <w:rsid w:val="005218B5"/>
    <w:rsid w:val="0052247D"/>
    <w:rsid w:val="005226BB"/>
    <w:rsid w:val="00522FD7"/>
    <w:rsid w:val="00522FF8"/>
    <w:rsid w:val="0052428A"/>
    <w:rsid w:val="00524736"/>
    <w:rsid w:val="00525108"/>
    <w:rsid w:val="0052531B"/>
    <w:rsid w:val="00525A28"/>
    <w:rsid w:val="00527357"/>
    <w:rsid w:val="00527CB4"/>
    <w:rsid w:val="00527E50"/>
    <w:rsid w:val="00527F1A"/>
    <w:rsid w:val="00530997"/>
    <w:rsid w:val="00531D4D"/>
    <w:rsid w:val="00532C2B"/>
    <w:rsid w:val="005342C4"/>
    <w:rsid w:val="00534695"/>
    <w:rsid w:val="00535242"/>
    <w:rsid w:val="00536327"/>
    <w:rsid w:val="00537F08"/>
    <w:rsid w:val="00540B5F"/>
    <w:rsid w:val="00540EF4"/>
    <w:rsid w:val="00541E6B"/>
    <w:rsid w:val="00542EFD"/>
    <w:rsid w:val="00542FFA"/>
    <w:rsid w:val="005438ED"/>
    <w:rsid w:val="00543C67"/>
    <w:rsid w:val="00544103"/>
    <w:rsid w:val="00544174"/>
    <w:rsid w:val="0054481F"/>
    <w:rsid w:val="00544877"/>
    <w:rsid w:val="0054558A"/>
    <w:rsid w:val="0054594F"/>
    <w:rsid w:val="00546E04"/>
    <w:rsid w:val="00546EDE"/>
    <w:rsid w:val="0054729F"/>
    <w:rsid w:val="005474EE"/>
    <w:rsid w:val="00547A26"/>
    <w:rsid w:val="00547C76"/>
    <w:rsid w:val="005501AE"/>
    <w:rsid w:val="00550B3B"/>
    <w:rsid w:val="00550B65"/>
    <w:rsid w:val="0055130C"/>
    <w:rsid w:val="005524BD"/>
    <w:rsid w:val="005526AE"/>
    <w:rsid w:val="0055370A"/>
    <w:rsid w:val="005538BA"/>
    <w:rsid w:val="005545CB"/>
    <w:rsid w:val="0055460B"/>
    <w:rsid w:val="00554778"/>
    <w:rsid w:val="00555572"/>
    <w:rsid w:val="005556E6"/>
    <w:rsid w:val="00555C65"/>
    <w:rsid w:val="00556956"/>
    <w:rsid w:val="00556C56"/>
    <w:rsid w:val="00556D03"/>
    <w:rsid w:val="00556D4F"/>
    <w:rsid w:val="00557051"/>
    <w:rsid w:val="005576AF"/>
    <w:rsid w:val="0056188E"/>
    <w:rsid w:val="005624EC"/>
    <w:rsid w:val="00562D6E"/>
    <w:rsid w:val="00563E5E"/>
    <w:rsid w:val="00564337"/>
    <w:rsid w:val="0056462F"/>
    <w:rsid w:val="00565519"/>
    <w:rsid w:val="00565D4D"/>
    <w:rsid w:val="005665AE"/>
    <w:rsid w:val="00566C07"/>
    <w:rsid w:val="00567245"/>
    <w:rsid w:val="0056750D"/>
    <w:rsid w:val="005677F1"/>
    <w:rsid w:val="005700C8"/>
    <w:rsid w:val="00570509"/>
    <w:rsid w:val="00571B3A"/>
    <w:rsid w:val="005724C4"/>
    <w:rsid w:val="005730CB"/>
    <w:rsid w:val="00573F20"/>
    <w:rsid w:val="005752BC"/>
    <w:rsid w:val="00575658"/>
    <w:rsid w:val="00575EAB"/>
    <w:rsid w:val="00575F11"/>
    <w:rsid w:val="005766AC"/>
    <w:rsid w:val="00576BB3"/>
    <w:rsid w:val="005778D1"/>
    <w:rsid w:val="00577B66"/>
    <w:rsid w:val="00577CED"/>
    <w:rsid w:val="00580A69"/>
    <w:rsid w:val="00580B14"/>
    <w:rsid w:val="0058160B"/>
    <w:rsid w:val="005825E4"/>
    <w:rsid w:val="00582620"/>
    <w:rsid w:val="005827C8"/>
    <w:rsid w:val="00582D79"/>
    <w:rsid w:val="00583533"/>
    <w:rsid w:val="00583A34"/>
    <w:rsid w:val="0058479C"/>
    <w:rsid w:val="00584D5C"/>
    <w:rsid w:val="00585B99"/>
    <w:rsid w:val="00585D2B"/>
    <w:rsid w:val="00586B6E"/>
    <w:rsid w:val="005872D8"/>
    <w:rsid w:val="005900D4"/>
    <w:rsid w:val="00591E88"/>
    <w:rsid w:val="0059216B"/>
    <w:rsid w:val="00592C92"/>
    <w:rsid w:val="00592FFE"/>
    <w:rsid w:val="00593020"/>
    <w:rsid w:val="0059309C"/>
    <w:rsid w:val="00593540"/>
    <w:rsid w:val="00593A2D"/>
    <w:rsid w:val="0059425E"/>
    <w:rsid w:val="0059448D"/>
    <w:rsid w:val="00594C3F"/>
    <w:rsid w:val="005952E8"/>
    <w:rsid w:val="00595BA0"/>
    <w:rsid w:val="005965BA"/>
    <w:rsid w:val="00596D95"/>
    <w:rsid w:val="005972E2"/>
    <w:rsid w:val="005A0F03"/>
    <w:rsid w:val="005A1F36"/>
    <w:rsid w:val="005A41ED"/>
    <w:rsid w:val="005A519F"/>
    <w:rsid w:val="005A55D4"/>
    <w:rsid w:val="005A5ADA"/>
    <w:rsid w:val="005A5B84"/>
    <w:rsid w:val="005A6391"/>
    <w:rsid w:val="005A73BF"/>
    <w:rsid w:val="005A74D9"/>
    <w:rsid w:val="005A7677"/>
    <w:rsid w:val="005A77EA"/>
    <w:rsid w:val="005B16AB"/>
    <w:rsid w:val="005B1849"/>
    <w:rsid w:val="005B213F"/>
    <w:rsid w:val="005B2A00"/>
    <w:rsid w:val="005B3684"/>
    <w:rsid w:val="005B39DD"/>
    <w:rsid w:val="005B4611"/>
    <w:rsid w:val="005B5543"/>
    <w:rsid w:val="005B6CE3"/>
    <w:rsid w:val="005B7889"/>
    <w:rsid w:val="005C012C"/>
    <w:rsid w:val="005C04C0"/>
    <w:rsid w:val="005C1905"/>
    <w:rsid w:val="005C1F5A"/>
    <w:rsid w:val="005C2BC0"/>
    <w:rsid w:val="005C36C5"/>
    <w:rsid w:val="005C382A"/>
    <w:rsid w:val="005C3A23"/>
    <w:rsid w:val="005C3E9C"/>
    <w:rsid w:val="005C4B3B"/>
    <w:rsid w:val="005C4F2B"/>
    <w:rsid w:val="005C52DD"/>
    <w:rsid w:val="005C656E"/>
    <w:rsid w:val="005C6D7B"/>
    <w:rsid w:val="005C6E6F"/>
    <w:rsid w:val="005C719D"/>
    <w:rsid w:val="005C7646"/>
    <w:rsid w:val="005D0C42"/>
    <w:rsid w:val="005D193A"/>
    <w:rsid w:val="005D1A52"/>
    <w:rsid w:val="005D25EB"/>
    <w:rsid w:val="005D2F17"/>
    <w:rsid w:val="005D3078"/>
    <w:rsid w:val="005D3EAE"/>
    <w:rsid w:val="005D49DD"/>
    <w:rsid w:val="005D5431"/>
    <w:rsid w:val="005D569D"/>
    <w:rsid w:val="005D587C"/>
    <w:rsid w:val="005D591C"/>
    <w:rsid w:val="005D6E74"/>
    <w:rsid w:val="005E093F"/>
    <w:rsid w:val="005E1321"/>
    <w:rsid w:val="005E139E"/>
    <w:rsid w:val="005E16F8"/>
    <w:rsid w:val="005E17E2"/>
    <w:rsid w:val="005E1D6F"/>
    <w:rsid w:val="005E22C9"/>
    <w:rsid w:val="005E288A"/>
    <w:rsid w:val="005E2CF5"/>
    <w:rsid w:val="005E32CF"/>
    <w:rsid w:val="005E3399"/>
    <w:rsid w:val="005E3B93"/>
    <w:rsid w:val="005E3BDC"/>
    <w:rsid w:val="005E4822"/>
    <w:rsid w:val="005E4830"/>
    <w:rsid w:val="005E54E7"/>
    <w:rsid w:val="005E6BE9"/>
    <w:rsid w:val="005E7C5D"/>
    <w:rsid w:val="005F03D3"/>
    <w:rsid w:val="005F2CEC"/>
    <w:rsid w:val="005F3D47"/>
    <w:rsid w:val="005F4B0B"/>
    <w:rsid w:val="005F4C34"/>
    <w:rsid w:val="005F4D1E"/>
    <w:rsid w:val="005F54FA"/>
    <w:rsid w:val="005F5F18"/>
    <w:rsid w:val="005F61BF"/>
    <w:rsid w:val="005F6280"/>
    <w:rsid w:val="005F6A22"/>
    <w:rsid w:val="005F6F3A"/>
    <w:rsid w:val="005F7910"/>
    <w:rsid w:val="00600103"/>
    <w:rsid w:val="006002CE"/>
    <w:rsid w:val="006002EF"/>
    <w:rsid w:val="0060076D"/>
    <w:rsid w:val="0060079C"/>
    <w:rsid w:val="00600F59"/>
    <w:rsid w:val="00601D63"/>
    <w:rsid w:val="006023E9"/>
    <w:rsid w:val="00603AC1"/>
    <w:rsid w:val="006042AE"/>
    <w:rsid w:val="006043F5"/>
    <w:rsid w:val="0060442D"/>
    <w:rsid w:val="0060479E"/>
    <w:rsid w:val="006048B8"/>
    <w:rsid w:val="00606739"/>
    <w:rsid w:val="00606F8B"/>
    <w:rsid w:val="006070E4"/>
    <w:rsid w:val="0060740E"/>
    <w:rsid w:val="0060783A"/>
    <w:rsid w:val="00610141"/>
    <w:rsid w:val="00610CB6"/>
    <w:rsid w:val="0061219E"/>
    <w:rsid w:val="006122CB"/>
    <w:rsid w:val="00612C94"/>
    <w:rsid w:val="00612F5D"/>
    <w:rsid w:val="00614768"/>
    <w:rsid w:val="00614796"/>
    <w:rsid w:val="006148EE"/>
    <w:rsid w:val="006154AC"/>
    <w:rsid w:val="006154D2"/>
    <w:rsid w:val="00615921"/>
    <w:rsid w:val="006160A1"/>
    <w:rsid w:val="00616EE7"/>
    <w:rsid w:val="00617075"/>
    <w:rsid w:val="00617AB1"/>
    <w:rsid w:val="00620E94"/>
    <w:rsid w:val="006210D6"/>
    <w:rsid w:val="00621E90"/>
    <w:rsid w:val="00621FEC"/>
    <w:rsid w:val="00623739"/>
    <w:rsid w:val="00625253"/>
    <w:rsid w:val="0062582E"/>
    <w:rsid w:val="00625E3B"/>
    <w:rsid w:val="00626115"/>
    <w:rsid w:val="00626144"/>
    <w:rsid w:val="00626269"/>
    <w:rsid w:val="00626C61"/>
    <w:rsid w:val="006302D3"/>
    <w:rsid w:val="00631076"/>
    <w:rsid w:val="0063121C"/>
    <w:rsid w:val="00631C32"/>
    <w:rsid w:val="00633145"/>
    <w:rsid w:val="006334AB"/>
    <w:rsid w:val="00633808"/>
    <w:rsid w:val="006339AC"/>
    <w:rsid w:val="00634141"/>
    <w:rsid w:val="0063427E"/>
    <w:rsid w:val="0063428A"/>
    <w:rsid w:val="00634D0C"/>
    <w:rsid w:val="006355A1"/>
    <w:rsid w:val="00635620"/>
    <w:rsid w:val="00636237"/>
    <w:rsid w:val="00640F9C"/>
    <w:rsid w:val="00641274"/>
    <w:rsid w:val="00641A3B"/>
    <w:rsid w:val="00641E31"/>
    <w:rsid w:val="00642AC8"/>
    <w:rsid w:val="00642AFF"/>
    <w:rsid w:val="00644482"/>
    <w:rsid w:val="00644D3A"/>
    <w:rsid w:val="006453CE"/>
    <w:rsid w:val="00646341"/>
    <w:rsid w:val="00646738"/>
    <w:rsid w:val="00646E43"/>
    <w:rsid w:val="00646FFB"/>
    <w:rsid w:val="00650704"/>
    <w:rsid w:val="0065082D"/>
    <w:rsid w:val="00651720"/>
    <w:rsid w:val="00651E25"/>
    <w:rsid w:val="0065231E"/>
    <w:rsid w:val="006525E0"/>
    <w:rsid w:val="006532B1"/>
    <w:rsid w:val="0065395B"/>
    <w:rsid w:val="00653DB1"/>
    <w:rsid w:val="00654269"/>
    <w:rsid w:val="006546F4"/>
    <w:rsid w:val="00654967"/>
    <w:rsid w:val="00655091"/>
    <w:rsid w:val="0065523F"/>
    <w:rsid w:val="0065531D"/>
    <w:rsid w:val="00655CBB"/>
    <w:rsid w:val="00655DAF"/>
    <w:rsid w:val="006561FF"/>
    <w:rsid w:val="006610A0"/>
    <w:rsid w:val="006616F2"/>
    <w:rsid w:val="00661750"/>
    <w:rsid w:val="0066220C"/>
    <w:rsid w:val="00662865"/>
    <w:rsid w:val="0066315E"/>
    <w:rsid w:val="00663F85"/>
    <w:rsid w:val="00664372"/>
    <w:rsid w:val="00664487"/>
    <w:rsid w:val="0066492E"/>
    <w:rsid w:val="006652A5"/>
    <w:rsid w:val="0066560B"/>
    <w:rsid w:val="00665743"/>
    <w:rsid w:val="0066666F"/>
    <w:rsid w:val="00666734"/>
    <w:rsid w:val="00666AC6"/>
    <w:rsid w:val="006670EF"/>
    <w:rsid w:val="00667D25"/>
    <w:rsid w:val="00670330"/>
    <w:rsid w:val="00670A1B"/>
    <w:rsid w:val="00671EC8"/>
    <w:rsid w:val="00672092"/>
    <w:rsid w:val="006729EC"/>
    <w:rsid w:val="00673019"/>
    <w:rsid w:val="0067302A"/>
    <w:rsid w:val="00673648"/>
    <w:rsid w:val="00674D4C"/>
    <w:rsid w:val="00675D5B"/>
    <w:rsid w:val="00676140"/>
    <w:rsid w:val="0067755F"/>
    <w:rsid w:val="00677BFE"/>
    <w:rsid w:val="0068001D"/>
    <w:rsid w:val="006815DD"/>
    <w:rsid w:val="00682883"/>
    <w:rsid w:val="00682D18"/>
    <w:rsid w:val="00683723"/>
    <w:rsid w:val="00683B68"/>
    <w:rsid w:val="00683F06"/>
    <w:rsid w:val="00684450"/>
    <w:rsid w:val="00685140"/>
    <w:rsid w:val="00685EA9"/>
    <w:rsid w:val="00686631"/>
    <w:rsid w:val="006867DE"/>
    <w:rsid w:val="0068690E"/>
    <w:rsid w:val="00686B51"/>
    <w:rsid w:val="00690234"/>
    <w:rsid w:val="00690885"/>
    <w:rsid w:val="006913E4"/>
    <w:rsid w:val="00691CA9"/>
    <w:rsid w:val="00692D0B"/>
    <w:rsid w:val="006936A3"/>
    <w:rsid w:val="006937D8"/>
    <w:rsid w:val="00693F26"/>
    <w:rsid w:val="006942A3"/>
    <w:rsid w:val="006942BE"/>
    <w:rsid w:val="00695717"/>
    <w:rsid w:val="0069584E"/>
    <w:rsid w:val="006966C0"/>
    <w:rsid w:val="00696D54"/>
    <w:rsid w:val="00696F11"/>
    <w:rsid w:val="006976FD"/>
    <w:rsid w:val="006A0683"/>
    <w:rsid w:val="006A089F"/>
    <w:rsid w:val="006A1240"/>
    <w:rsid w:val="006A167C"/>
    <w:rsid w:val="006A17BC"/>
    <w:rsid w:val="006A2106"/>
    <w:rsid w:val="006A3275"/>
    <w:rsid w:val="006A46A0"/>
    <w:rsid w:val="006A4794"/>
    <w:rsid w:val="006A4A4E"/>
    <w:rsid w:val="006A4F9B"/>
    <w:rsid w:val="006A51D3"/>
    <w:rsid w:val="006A5822"/>
    <w:rsid w:val="006A6F7D"/>
    <w:rsid w:val="006B06F6"/>
    <w:rsid w:val="006B0841"/>
    <w:rsid w:val="006B2020"/>
    <w:rsid w:val="006B28F1"/>
    <w:rsid w:val="006B346D"/>
    <w:rsid w:val="006B4470"/>
    <w:rsid w:val="006B4F5A"/>
    <w:rsid w:val="006B506C"/>
    <w:rsid w:val="006B5C5C"/>
    <w:rsid w:val="006B5C87"/>
    <w:rsid w:val="006B6AE5"/>
    <w:rsid w:val="006B6AFE"/>
    <w:rsid w:val="006C01C4"/>
    <w:rsid w:val="006C152B"/>
    <w:rsid w:val="006C3BB4"/>
    <w:rsid w:val="006C41BF"/>
    <w:rsid w:val="006C4F60"/>
    <w:rsid w:val="006C526B"/>
    <w:rsid w:val="006C5CF7"/>
    <w:rsid w:val="006C6AFB"/>
    <w:rsid w:val="006C714F"/>
    <w:rsid w:val="006C7CED"/>
    <w:rsid w:val="006D0257"/>
    <w:rsid w:val="006D0732"/>
    <w:rsid w:val="006D0F2D"/>
    <w:rsid w:val="006D191E"/>
    <w:rsid w:val="006D195E"/>
    <w:rsid w:val="006D2113"/>
    <w:rsid w:val="006D2197"/>
    <w:rsid w:val="006D2414"/>
    <w:rsid w:val="006D3534"/>
    <w:rsid w:val="006D405B"/>
    <w:rsid w:val="006D4970"/>
    <w:rsid w:val="006D53B4"/>
    <w:rsid w:val="006D5AD4"/>
    <w:rsid w:val="006D5E06"/>
    <w:rsid w:val="006D6EC3"/>
    <w:rsid w:val="006D7639"/>
    <w:rsid w:val="006D7992"/>
    <w:rsid w:val="006E0059"/>
    <w:rsid w:val="006E0334"/>
    <w:rsid w:val="006E0459"/>
    <w:rsid w:val="006E07C5"/>
    <w:rsid w:val="006E0CB1"/>
    <w:rsid w:val="006E0DFB"/>
    <w:rsid w:val="006E10E8"/>
    <w:rsid w:val="006E1124"/>
    <w:rsid w:val="006E16D9"/>
    <w:rsid w:val="006E29EA"/>
    <w:rsid w:val="006E2C5E"/>
    <w:rsid w:val="006E34A0"/>
    <w:rsid w:val="006E34A2"/>
    <w:rsid w:val="006E3522"/>
    <w:rsid w:val="006E3B6D"/>
    <w:rsid w:val="006E47C9"/>
    <w:rsid w:val="006E4BC5"/>
    <w:rsid w:val="006E5589"/>
    <w:rsid w:val="006E6A4C"/>
    <w:rsid w:val="006E7363"/>
    <w:rsid w:val="006E79E9"/>
    <w:rsid w:val="006E7A71"/>
    <w:rsid w:val="006E7B23"/>
    <w:rsid w:val="006E7BED"/>
    <w:rsid w:val="006F093A"/>
    <w:rsid w:val="006F202B"/>
    <w:rsid w:val="006F3080"/>
    <w:rsid w:val="006F34BA"/>
    <w:rsid w:val="006F412D"/>
    <w:rsid w:val="006F41EE"/>
    <w:rsid w:val="006F42F4"/>
    <w:rsid w:val="006F4C45"/>
    <w:rsid w:val="006F4F66"/>
    <w:rsid w:val="006F5958"/>
    <w:rsid w:val="006F5C90"/>
    <w:rsid w:val="006F65ED"/>
    <w:rsid w:val="006F6993"/>
    <w:rsid w:val="006F7766"/>
    <w:rsid w:val="006F781B"/>
    <w:rsid w:val="006F786C"/>
    <w:rsid w:val="007003BC"/>
    <w:rsid w:val="0070194A"/>
    <w:rsid w:val="00701CCF"/>
    <w:rsid w:val="0070253A"/>
    <w:rsid w:val="00702761"/>
    <w:rsid w:val="00702E30"/>
    <w:rsid w:val="00703531"/>
    <w:rsid w:val="007038CA"/>
    <w:rsid w:val="00703BE1"/>
    <w:rsid w:val="00703CD8"/>
    <w:rsid w:val="0070415A"/>
    <w:rsid w:val="007052CE"/>
    <w:rsid w:val="00705DFA"/>
    <w:rsid w:val="007061AD"/>
    <w:rsid w:val="0070690E"/>
    <w:rsid w:val="00707DA2"/>
    <w:rsid w:val="00711C63"/>
    <w:rsid w:val="00712398"/>
    <w:rsid w:val="007147AE"/>
    <w:rsid w:val="0071507B"/>
    <w:rsid w:val="00716603"/>
    <w:rsid w:val="007167B2"/>
    <w:rsid w:val="00716E3B"/>
    <w:rsid w:val="00716F3A"/>
    <w:rsid w:val="00717130"/>
    <w:rsid w:val="00717224"/>
    <w:rsid w:val="007173B8"/>
    <w:rsid w:val="007174D0"/>
    <w:rsid w:val="007206B3"/>
    <w:rsid w:val="00720CB1"/>
    <w:rsid w:val="007211A1"/>
    <w:rsid w:val="00721404"/>
    <w:rsid w:val="00721701"/>
    <w:rsid w:val="007218F6"/>
    <w:rsid w:val="00721A25"/>
    <w:rsid w:val="00724453"/>
    <w:rsid w:val="007262E4"/>
    <w:rsid w:val="00726515"/>
    <w:rsid w:val="00727BBE"/>
    <w:rsid w:val="00732156"/>
    <w:rsid w:val="00732304"/>
    <w:rsid w:val="007325F5"/>
    <w:rsid w:val="007331B9"/>
    <w:rsid w:val="00733BB9"/>
    <w:rsid w:val="00734209"/>
    <w:rsid w:val="00734462"/>
    <w:rsid w:val="00734B83"/>
    <w:rsid w:val="0073501A"/>
    <w:rsid w:val="00736210"/>
    <w:rsid w:val="007362D3"/>
    <w:rsid w:val="007373C1"/>
    <w:rsid w:val="00737E5B"/>
    <w:rsid w:val="007409A5"/>
    <w:rsid w:val="007412AB"/>
    <w:rsid w:val="00741B9D"/>
    <w:rsid w:val="00743CD5"/>
    <w:rsid w:val="00743F9A"/>
    <w:rsid w:val="0074404A"/>
    <w:rsid w:val="00744D61"/>
    <w:rsid w:val="007451F9"/>
    <w:rsid w:val="00745F50"/>
    <w:rsid w:val="007460EC"/>
    <w:rsid w:val="007465A0"/>
    <w:rsid w:val="00747795"/>
    <w:rsid w:val="00750235"/>
    <w:rsid w:val="00750822"/>
    <w:rsid w:val="00750E70"/>
    <w:rsid w:val="0075265A"/>
    <w:rsid w:val="0075306A"/>
    <w:rsid w:val="00754CA8"/>
    <w:rsid w:val="0075503C"/>
    <w:rsid w:val="00755193"/>
    <w:rsid w:val="00755F34"/>
    <w:rsid w:val="00756121"/>
    <w:rsid w:val="00756677"/>
    <w:rsid w:val="0075745C"/>
    <w:rsid w:val="00757709"/>
    <w:rsid w:val="00757755"/>
    <w:rsid w:val="00757B04"/>
    <w:rsid w:val="0076046B"/>
    <w:rsid w:val="00760F29"/>
    <w:rsid w:val="007612D9"/>
    <w:rsid w:val="007616E4"/>
    <w:rsid w:val="00763312"/>
    <w:rsid w:val="007633E6"/>
    <w:rsid w:val="007642A4"/>
    <w:rsid w:val="00764E18"/>
    <w:rsid w:val="00764ECD"/>
    <w:rsid w:val="0076545D"/>
    <w:rsid w:val="007659E3"/>
    <w:rsid w:val="00767C6D"/>
    <w:rsid w:val="00770723"/>
    <w:rsid w:val="00771625"/>
    <w:rsid w:val="00772A71"/>
    <w:rsid w:val="00772AE7"/>
    <w:rsid w:val="00772D2F"/>
    <w:rsid w:val="00772FE2"/>
    <w:rsid w:val="00773C01"/>
    <w:rsid w:val="00774292"/>
    <w:rsid w:val="0077441C"/>
    <w:rsid w:val="00774555"/>
    <w:rsid w:val="00775268"/>
    <w:rsid w:val="00775449"/>
    <w:rsid w:val="007756B0"/>
    <w:rsid w:val="00775C5A"/>
    <w:rsid w:val="00776F89"/>
    <w:rsid w:val="00777E3E"/>
    <w:rsid w:val="0078008A"/>
    <w:rsid w:val="0078010B"/>
    <w:rsid w:val="00780BC6"/>
    <w:rsid w:val="00780F67"/>
    <w:rsid w:val="00781ADE"/>
    <w:rsid w:val="00781B1F"/>
    <w:rsid w:val="00782229"/>
    <w:rsid w:val="00782653"/>
    <w:rsid w:val="00782A2F"/>
    <w:rsid w:val="007837C0"/>
    <w:rsid w:val="00783B91"/>
    <w:rsid w:val="0078453B"/>
    <w:rsid w:val="00784B90"/>
    <w:rsid w:val="00786C3A"/>
    <w:rsid w:val="00786F17"/>
    <w:rsid w:val="00786F38"/>
    <w:rsid w:val="0078722C"/>
    <w:rsid w:val="00787338"/>
    <w:rsid w:val="00787C12"/>
    <w:rsid w:val="007901FC"/>
    <w:rsid w:val="00790BEB"/>
    <w:rsid w:val="00790EFA"/>
    <w:rsid w:val="0079101A"/>
    <w:rsid w:val="00791828"/>
    <w:rsid w:val="00791B48"/>
    <w:rsid w:val="00791D23"/>
    <w:rsid w:val="007921ED"/>
    <w:rsid w:val="007921F3"/>
    <w:rsid w:val="00792B9A"/>
    <w:rsid w:val="00793C30"/>
    <w:rsid w:val="00794032"/>
    <w:rsid w:val="007942AC"/>
    <w:rsid w:val="00795A52"/>
    <w:rsid w:val="00795FAC"/>
    <w:rsid w:val="00796B49"/>
    <w:rsid w:val="00796C12"/>
    <w:rsid w:val="00797CF6"/>
    <w:rsid w:val="00797E73"/>
    <w:rsid w:val="007A0732"/>
    <w:rsid w:val="007A09C7"/>
    <w:rsid w:val="007A0B60"/>
    <w:rsid w:val="007A13C4"/>
    <w:rsid w:val="007A1721"/>
    <w:rsid w:val="007A22E7"/>
    <w:rsid w:val="007A25F5"/>
    <w:rsid w:val="007A3A49"/>
    <w:rsid w:val="007A42B7"/>
    <w:rsid w:val="007A4360"/>
    <w:rsid w:val="007A463D"/>
    <w:rsid w:val="007A5D23"/>
    <w:rsid w:val="007A5DCB"/>
    <w:rsid w:val="007A5F7E"/>
    <w:rsid w:val="007A60DF"/>
    <w:rsid w:val="007A6DC0"/>
    <w:rsid w:val="007B069E"/>
    <w:rsid w:val="007B18F0"/>
    <w:rsid w:val="007B27BA"/>
    <w:rsid w:val="007B3BC5"/>
    <w:rsid w:val="007B3F64"/>
    <w:rsid w:val="007B45A6"/>
    <w:rsid w:val="007B4FCD"/>
    <w:rsid w:val="007B575C"/>
    <w:rsid w:val="007B5897"/>
    <w:rsid w:val="007B6F14"/>
    <w:rsid w:val="007B70F1"/>
    <w:rsid w:val="007C04F3"/>
    <w:rsid w:val="007C0E4A"/>
    <w:rsid w:val="007C119A"/>
    <w:rsid w:val="007C2482"/>
    <w:rsid w:val="007C293B"/>
    <w:rsid w:val="007C2FD0"/>
    <w:rsid w:val="007C45E7"/>
    <w:rsid w:val="007C4708"/>
    <w:rsid w:val="007C49B1"/>
    <w:rsid w:val="007C4C0F"/>
    <w:rsid w:val="007C543C"/>
    <w:rsid w:val="007C5ACF"/>
    <w:rsid w:val="007C6626"/>
    <w:rsid w:val="007C667D"/>
    <w:rsid w:val="007C7498"/>
    <w:rsid w:val="007D11B7"/>
    <w:rsid w:val="007D1C1A"/>
    <w:rsid w:val="007D203F"/>
    <w:rsid w:val="007D20E6"/>
    <w:rsid w:val="007D29EF"/>
    <w:rsid w:val="007D327E"/>
    <w:rsid w:val="007D46A4"/>
    <w:rsid w:val="007D5C52"/>
    <w:rsid w:val="007D63E4"/>
    <w:rsid w:val="007D65E7"/>
    <w:rsid w:val="007D6D47"/>
    <w:rsid w:val="007D773C"/>
    <w:rsid w:val="007D7BC9"/>
    <w:rsid w:val="007D7C47"/>
    <w:rsid w:val="007E0078"/>
    <w:rsid w:val="007E0473"/>
    <w:rsid w:val="007E0E73"/>
    <w:rsid w:val="007E1047"/>
    <w:rsid w:val="007E4006"/>
    <w:rsid w:val="007E55B5"/>
    <w:rsid w:val="007E58E6"/>
    <w:rsid w:val="007E5DB4"/>
    <w:rsid w:val="007E68D4"/>
    <w:rsid w:val="007E755D"/>
    <w:rsid w:val="007F01F3"/>
    <w:rsid w:val="007F05DE"/>
    <w:rsid w:val="007F063B"/>
    <w:rsid w:val="007F0CB2"/>
    <w:rsid w:val="007F0F33"/>
    <w:rsid w:val="007F1284"/>
    <w:rsid w:val="007F1C29"/>
    <w:rsid w:val="007F1DED"/>
    <w:rsid w:val="007F1E32"/>
    <w:rsid w:val="007F2026"/>
    <w:rsid w:val="007F2140"/>
    <w:rsid w:val="007F373A"/>
    <w:rsid w:val="007F3E0D"/>
    <w:rsid w:val="007F4C5E"/>
    <w:rsid w:val="007F4D9B"/>
    <w:rsid w:val="007F76EA"/>
    <w:rsid w:val="0080295B"/>
    <w:rsid w:val="0080349B"/>
    <w:rsid w:val="00803C4A"/>
    <w:rsid w:val="0080445B"/>
    <w:rsid w:val="00804AA7"/>
    <w:rsid w:val="00804DFA"/>
    <w:rsid w:val="008051EC"/>
    <w:rsid w:val="008061DB"/>
    <w:rsid w:val="00806BE9"/>
    <w:rsid w:val="0080702C"/>
    <w:rsid w:val="00807117"/>
    <w:rsid w:val="0080723B"/>
    <w:rsid w:val="008078C9"/>
    <w:rsid w:val="00810791"/>
    <w:rsid w:val="00810C09"/>
    <w:rsid w:val="00810CBB"/>
    <w:rsid w:val="00810F53"/>
    <w:rsid w:val="0081189E"/>
    <w:rsid w:val="00811DE8"/>
    <w:rsid w:val="00812F03"/>
    <w:rsid w:val="0081361E"/>
    <w:rsid w:val="00813BA3"/>
    <w:rsid w:val="00815C0E"/>
    <w:rsid w:val="00817522"/>
    <w:rsid w:val="00820146"/>
    <w:rsid w:val="0082036C"/>
    <w:rsid w:val="0082127E"/>
    <w:rsid w:val="00823F92"/>
    <w:rsid w:val="008246CB"/>
    <w:rsid w:val="00825B05"/>
    <w:rsid w:val="008262C6"/>
    <w:rsid w:val="00826706"/>
    <w:rsid w:val="008276DE"/>
    <w:rsid w:val="00827D5A"/>
    <w:rsid w:val="008300C0"/>
    <w:rsid w:val="0083046C"/>
    <w:rsid w:val="008306FB"/>
    <w:rsid w:val="008323EE"/>
    <w:rsid w:val="00832AD9"/>
    <w:rsid w:val="00832DCC"/>
    <w:rsid w:val="0083347F"/>
    <w:rsid w:val="008334DD"/>
    <w:rsid w:val="00833D61"/>
    <w:rsid w:val="008340DE"/>
    <w:rsid w:val="00834911"/>
    <w:rsid w:val="00834A5F"/>
    <w:rsid w:val="008366FE"/>
    <w:rsid w:val="00836E9B"/>
    <w:rsid w:val="008373DE"/>
    <w:rsid w:val="00840BB5"/>
    <w:rsid w:val="00840CB4"/>
    <w:rsid w:val="00841685"/>
    <w:rsid w:val="0084211D"/>
    <w:rsid w:val="0084218F"/>
    <w:rsid w:val="0084224E"/>
    <w:rsid w:val="0084376D"/>
    <w:rsid w:val="00843CD0"/>
    <w:rsid w:val="00843EB6"/>
    <w:rsid w:val="008459AB"/>
    <w:rsid w:val="00845A75"/>
    <w:rsid w:val="008469DE"/>
    <w:rsid w:val="00846DD3"/>
    <w:rsid w:val="00847C34"/>
    <w:rsid w:val="00847DF2"/>
    <w:rsid w:val="008501BA"/>
    <w:rsid w:val="008507A4"/>
    <w:rsid w:val="00850A94"/>
    <w:rsid w:val="00850C2E"/>
    <w:rsid w:val="00850CA8"/>
    <w:rsid w:val="00851026"/>
    <w:rsid w:val="00851431"/>
    <w:rsid w:val="00851B82"/>
    <w:rsid w:val="00852BDC"/>
    <w:rsid w:val="00853DB5"/>
    <w:rsid w:val="00853F89"/>
    <w:rsid w:val="00854279"/>
    <w:rsid w:val="008553EA"/>
    <w:rsid w:val="0085595A"/>
    <w:rsid w:val="00855B73"/>
    <w:rsid w:val="008562A7"/>
    <w:rsid w:val="008563EA"/>
    <w:rsid w:val="00856E0F"/>
    <w:rsid w:val="0085737F"/>
    <w:rsid w:val="008575CB"/>
    <w:rsid w:val="00857C99"/>
    <w:rsid w:val="00857E04"/>
    <w:rsid w:val="008601CE"/>
    <w:rsid w:val="00860414"/>
    <w:rsid w:val="00860588"/>
    <w:rsid w:val="008613FC"/>
    <w:rsid w:val="00862A0D"/>
    <w:rsid w:val="0086356F"/>
    <w:rsid w:val="00863A9C"/>
    <w:rsid w:val="008642AC"/>
    <w:rsid w:val="00865017"/>
    <w:rsid w:val="0086516D"/>
    <w:rsid w:val="008654DE"/>
    <w:rsid w:val="00865580"/>
    <w:rsid w:val="00865668"/>
    <w:rsid w:val="00866E25"/>
    <w:rsid w:val="008674BE"/>
    <w:rsid w:val="0087044F"/>
    <w:rsid w:val="00870D3A"/>
    <w:rsid w:val="00870F8B"/>
    <w:rsid w:val="00870F9D"/>
    <w:rsid w:val="0087112E"/>
    <w:rsid w:val="00871264"/>
    <w:rsid w:val="00872323"/>
    <w:rsid w:val="00873D79"/>
    <w:rsid w:val="00873E80"/>
    <w:rsid w:val="00874200"/>
    <w:rsid w:val="008742F9"/>
    <w:rsid w:val="00874F99"/>
    <w:rsid w:val="008751D8"/>
    <w:rsid w:val="00875E09"/>
    <w:rsid w:val="008763AD"/>
    <w:rsid w:val="00876521"/>
    <w:rsid w:val="00877B68"/>
    <w:rsid w:val="00877EE0"/>
    <w:rsid w:val="00880642"/>
    <w:rsid w:val="00880FA7"/>
    <w:rsid w:val="0088248B"/>
    <w:rsid w:val="0088289E"/>
    <w:rsid w:val="00882949"/>
    <w:rsid w:val="008829F4"/>
    <w:rsid w:val="0088308A"/>
    <w:rsid w:val="008832AE"/>
    <w:rsid w:val="00883489"/>
    <w:rsid w:val="0088471D"/>
    <w:rsid w:val="00884CD6"/>
    <w:rsid w:val="00884E4B"/>
    <w:rsid w:val="00886229"/>
    <w:rsid w:val="00890C36"/>
    <w:rsid w:val="008910BE"/>
    <w:rsid w:val="0089142A"/>
    <w:rsid w:val="008917AF"/>
    <w:rsid w:val="008919DC"/>
    <w:rsid w:val="008920EF"/>
    <w:rsid w:val="00892220"/>
    <w:rsid w:val="0089247C"/>
    <w:rsid w:val="00892C20"/>
    <w:rsid w:val="0089321C"/>
    <w:rsid w:val="00894644"/>
    <w:rsid w:val="00894E6F"/>
    <w:rsid w:val="00894E8B"/>
    <w:rsid w:val="008957C1"/>
    <w:rsid w:val="00895A4A"/>
    <w:rsid w:val="008969C1"/>
    <w:rsid w:val="00896CDF"/>
    <w:rsid w:val="0089724D"/>
    <w:rsid w:val="008973EE"/>
    <w:rsid w:val="008974E3"/>
    <w:rsid w:val="00897550"/>
    <w:rsid w:val="00897D59"/>
    <w:rsid w:val="008A0693"/>
    <w:rsid w:val="008A0929"/>
    <w:rsid w:val="008A1E0A"/>
    <w:rsid w:val="008A2164"/>
    <w:rsid w:val="008A2475"/>
    <w:rsid w:val="008A26BA"/>
    <w:rsid w:val="008A2D0E"/>
    <w:rsid w:val="008A2D17"/>
    <w:rsid w:val="008A2FF6"/>
    <w:rsid w:val="008A3545"/>
    <w:rsid w:val="008A42D1"/>
    <w:rsid w:val="008A50FD"/>
    <w:rsid w:val="008A5A18"/>
    <w:rsid w:val="008A71AD"/>
    <w:rsid w:val="008A7F00"/>
    <w:rsid w:val="008B015C"/>
    <w:rsid w:val="008B024E"/>
    <w:rsid w:val="008B07DC"/>
    <w:rsid w:val="008B0A9E"/>
    <w:rsid w:val="008B10EB"/>
    <w:rsid w:val="008B16EC"/>
    <w:rsid w:val="008B1F23"/>
    <w:rsid w:val="008B26A3"/>
    <w:rsid w:val="008B2A14"/>
    <w:rsid w:val="008B3002"/>
    <w:rsid w:val="008B32D3"/>
    <w:rsid w:val="008B66A0"/>
    <w:rsid w:val="008B6833"/>
    <w:rsid w:val="008C0173"/>
    <w:rsid w:val="008C0A24"/>
    <w:rsid w:val="008C0B4F"/>
    <w:rsid w:val="008C0F3D"/>
    <w:rsid w:val="008C1276"/>
    <w:rsid w:val="008C2AB1"/>
    <w:rsid w:val="008C5162"/>
    <w:rsid w:val="008C590C"/>
    <w:rsid w:val="008C5C52"/>
    <w:rsid w:val="008C5D4D"/>
    <w:rsid w:val="008C695A"/>
    <w:rsid w:val="008C6CE8"/>
    <w:rsid w:val="008C6F8B"/>
    <w:rsid w:val="008C7170"/>
    <w:rsid w:val="008C71C6"/>
    <w:rsid w:val="008C7210"/>
    <w:rsid w:val="008C740F"/>
    <w:rsid w:val="008C74B2"/>
    <w:rsid w:val="008C7A9F"/>
    <w:rsid w:val="008D05A8"/>
    <w:rsid w:val="008D0A5B"/>
    <w:rsid w:val="008D228C"/>
    <w:rsid w:val="008D229F"/>
    <w:rsid w:val="008D2A3A"/>
    <w:rsid w:val="008D306C"/>
    <w:rsid w:val="008D45B5"/>
    <w:rsid w:val="008D4C72"/>
    <w:rsid w:val="008D60A3"/>
    <w:rsid w:val="008D629E"/>
    <w:rsid w:val="008D6F68"/>
    <w:rsid w:val="008D7F51"/>
    <w:rsid w:val="008E0255"/>
    <w:rsid w:val="008E0260"/>
    <w:rsid w:val="008E07ED"/>
    <w:rsid w:val="008E2F27"/>
    <w:rsid w:val="008E3A0F"/>
    <w:rsid w:val="008E3B77"/>
    <w:rsid w:val="008E402A"/>
    <w:rsid w:val="008E4B94"/>
    <w:rsid w:val="008E52E1"/>
    <w:rsid w:val="008E64FE"/>
    <w:rsid w:val="008E6E20"/>
    <w:rsid w:val="008E7372"/>
    <w:rsid w:val="008F0924"/>
    <w:rsid w:val="008F1B1D"/>
    <w:rsid w:val="008F1E16"/>
    <w:rsid w:val="008F21A8"/>
    <w:rsid w:val="008F21F1"/>
    <w:rsid w:val="008F55F3"/>
    <w:rsid w:val="008F60A3"/>
    <w:rsid w:val="008F703E"/>
    <w:rsid w:val="00900A63"/>
    <w:rsid w:val="009013C5"/>
    <w:rsid w:val="00901CB3"/>
    <w:rsid w:val="0090200B"/>
    <w:rsid w:val="00902AB9"/>
    <w:rsid w:val="00902C87"/>
    <w:rsid w:val="00902D6C"/>
    <w:rsid w:val="00903C1B"/>
    <w:rsid w:val="00903CCB"/>
    <w:rsid w:val="00904724"/>
    <w:rsid w:val="0090495A"/>
    <w:rsid w:val="009052B1"/>
    <w:rsid w:val="00905746"/>
    <w:rsid w:val="00905F93"/>
    <w:rsid w:val="009064B0"/>
    <w:rsid w:val="00906A3A"/>
    <w:rsid w:val="00906D90"/>
    <w:rsid w:val="00906F19"/>
    <w:rsid w:val="00907E4B"/>
    <w:rsid w:val="0091014A"/>
    <w:rsid w:val="009101A6"/>
    <w:rsid w:val="009104AF"/>
    <w:rsid w:val="00911680"/>
    <w:rsid w:val="009117C4"/>
    <w:rsid w:val="00911E42"/>
    <w:rsid w:val="00913B8B"/>
    <w:rsid w:val="00914CCF"/>
    <w:rsid w:val="00916846"/>
    <w:rsid w:val="00916E35"/>
    <w:rsid w:val="00916F06"/>
    <w:rsid w:val="00916F2E"/>
    <w:rsid w:val="00917498"/>
    <w:rsid w:val="009176B8"/>
    <w:rsid w:val="00920667"/>
    <w:rsid w:val="0092085E"/>
    <w:rsid w:val="00920DDB"/>
    <w:rsid w:val="00921752"/>
    <w:rsid w:val="00921EB0"/>
    <w:rsid w:val="00922992"/>
    <w:rsid w:val="00922A87"/>
    <w:rsid w:val="009238D4"/>
    <w:rsid w:val="009240A2"/>
    <w:rsid w:val="0092413F"/>
    <w:rsid w:val="009256B7"/>
    <w:rsid w:val="00925978"/>
    <w:rsid w:val="00925B7D"/>
    <w:rsid w:val="0092639C"/>
    <w:rsid w:val="00926680"/>
    <w:rsid w:val="00927FB3"/>
    <w:rsid w:val="009301CC"/>
    <w:rsid w:val="009310C3"/>
    <w:rsid w:val="00931505"/>
    <w:rsid w:val="00931B34"/>
    <w:rsid w:val="00931C8B"/>
    <w:rsid w:val="00931FE2"/>
    <w:rsid w:val="0093255D"/>
    <w:rsid w:val="00933205"/>
    <w:rsid w:val="00933B60"/>
    <w:rsid w:val="00933DCA"/>
    <w:rsid w:val="00935097"/>
    <w:rsid w:val="0093533F"/>
    <w:rsid w:val="00936562"/>
    <w:rsid w:val="00936C4E"/>
    <w:rsid w:val="00937EE9"/>
    <w:rsid w:val="00940B96"/>
    <w:rsid w:val="00940D87"/>
    <w:rsid w:val="009410E9"/>
    <w:rsid w:val="009427BA"/>
    <w:rsid w:val="009428D7"/>
    <w:rsid w:val="00943BF3"/>
    <w:rsid w:val="00944721"/>
    <w:rsid w:val="00945280"/>
    <w:rsid w:val="009458BD"/>
    <w:rsid w:val="00945A9D"/>
    <w:rsid w:val="0094636C"/>
    <w:rsid w:val="00946706"/>
    <w:rsid w:val="00946D0B"/>
    <w:rsid w:val="00946F74"/>
    <w:rsid w:val="0094721A"/>
    <w:rsid w:val="00947D10"/>
    <w:rsid w:val="009502B9"/>
    <w:rsid w:val="009509F3"/>
    <w:rsid w:val="009520C6"/>
    <w:rsid w:val="0095259A"/>
    <w:rsid w:val="009536A4"/>
    <w:rsid w:val="00953A6A"/>
    <w:rsid w:val="00953A90"/>
    <w:rsid w:val="00954488"/>
    <w:rsid w:val="009544BC"/>
    <w:rsid w:val="00954D0D"/>
    <w:rsid w:val="00954EE2"/>
    <w:rsid w:val="009557D2"/>
    <w:rsid w:val="00956311"/>
    <w:rsid w:val="009567BB"/>
    <w:rsid w:val="009573D0"/>
    <w:rsid w:val="009573D7"/>
    <w:rsid w:val="009574D8"/>
    <w:rsid w:val="00957852"/>
    <w:rsid w:val="00957BFE"/>
    <w:rsid w:val="009604B6"/>
    <w:rsid w:val="00960D3F"/>
    <w:rsid w:val="0096135D"/>
    <w:rsid w:val="00963F05"/>
    <w:rsid w:val="0096501C"/>
    <w:rsid w:val="00967855"/>
    <w:rsid w:val="00967A31"/>
    <w:rsid w:val="0097098A"/>
    <w:rsid w:val="00970CFD"/>
    <w:rsid w:val="00971618"/>
    <w:rsid w:val="00972649"/>
    <w:rsid w:val="009730FF"/>
    <w:rsid w:val="009735C4"/>
    <w:rsid w:val="00973725"/>
    <w:rsid w:val="00974877"/>
    <w:rsid w:val="00974B0A"/>
    <w:rsid w:val="00974D73"/>
    <w:rsid w:val="00975409"/>
    <w:rsid w:val="00976331"/>
    <w:rsid w:val="009765CB"/>
    <w:rsid w:val="00976CCC"/>
    <w:rsid w:val="00976F0D"/>
    <w:rsid w:val="00977B93"/>
    <w:rsid w:val="00980CFA"/>
    <w:rsid w:val="0098102E"/>
    <w:rsid w:val="009817C4"/>
    <w:rsid w:val="009821E9"/>
    <w:rsid w:val="009851AA"/>
    <w:rsid w:val="009852A7"/>
    <w:rsid w:val="0098533B"/>
    <w:rsid w:val="0098570F"/>
    <w:rsid w:val="009865FC"/>
    <w:rsid w:val="0098735A"/>
    <w:rsid w:val="009875C5"/>
    <w:rsid w:val="009878D7"/>
    <w:rsid w:val="00990379"/>
    <w:rsid w:val="009913A5"/>
    <w:rsid w:val="00991887"/>
    <w:rsid w:val="009919A9"/>
    <w:rsid w:val="00992375"/>
    <w:rsid w:val="00992D3F"/>
    <w:rsid w:val="00992F64"/>
    <w:rsid w:val="009930B2"/>
    <w:rsid w:val="00993B24"/>
    <w:rsid w:val="00993C9C"/>
    <w:rsid w:val="00994316"/>
    <w:rsid w:val="009945C3"/>
    <w:rsid w:val="00994844"/>
    <w:rsid w:val="0099492E"/>
    <w:rsid w:val="00995547"/>
    <w:rsid w:val="0099629E"/>
    <w:rsid w:val="00996435"/>
    <w:rsid w:val="0099742B"/>
    <w:rsid w:val="00997CA1"/>
    <w:rsid w:val="009A1AE0"/>
    <w:rsid w:val="009A1D7E"/>
    <w:rsid w:val="009A23A7"/>
    <w:rsid w:val="009A337D"/>
    <w:rsid w:val="009A37BF"/>
    <w:rsid w:val="009A3CFF"/>
    <w:rsid w:val="009A3FFE"/>
    <w:rsid w:val="009A4F57"/>
    <w:rsid w:val="009A61F9"/>
    <w:rsid w:val="009A63D3"/>
    <w:rsid w:val="009A69CE"/>
    <w:rsid w:val="009A6EB8"/>
    <w:rsid w:val="009A7CCD"/>
    <w:rsid w:val="009B0125"/>
    <w:rsid w:val="009B15F1"/>
    <w:rsid w:val="009B20A5"/>
    <w:rsid w:val="009B2558"/>
    <w:rsid w:val="009B3AD5"/>
    <w:rsid w:val="009B4B8C"/>
    <w:rsid w:val="009B6C57"/>
    <w:rsid w:val="009B71A6"/>
    <w:rsid w:val="009B749E"/>
    <w:rsid w:val="009C0519"/>
    <w:rsid w:val="009C0607"/>
    <w:rsid w:val="009C0B5E"/>
    <w:rsid w:val="009C12DE"/>
    <w:rsid w:val="009C134F"/>
    <w:rsid w:val="009C14F3"/>
    <w:rsid w:val="009C2001"/>
    <w:rsid w:val="009C2421"/>
    <w:rsid w:val="009C2CB9"/>
    <w:rsid w:val="009C2DA5"/>
    <w:rsid w:val="009C3224"/>
    <w:rsid w:val="009C34F6"/>
    <w:rsid w:val="009C3985"/>
    <w:rsid w:val="009C482A"/>
    <w:rsid w:val="009C64D2"/>
    <w:rsid w:val="009C676B"/>
    <w:rsid w:val="009C691A"/>
    <w:rsid w:val="009C6E5F"/>
    <w:rsid w:val="009C71A8"/>
    <w:rsid w:val="009C7904"/>
    <w:rsid w:val="009C791C"/>
    <w:rsid w:val="009C7D24"/>
    <w:rsid w:val="009D009E"/>
    <w:rsid w:val="009D00D9"/>
    <w:rsid w:val="009D016D"/>
    <w:rsid w:val="009D02AD"/>
    <w:rsid w:val="009D1FAA"/>
    <w:rsid w:val="009D28EF"/>
    <w:rsid w:val="009D2F04"/>
    <w:rsid w:val="009D30B5"/>
    <w:rsid w:val="009D37DB"/>
    <w:rsid w:val="009D3A51"/>
    <w:rsid w:val="009D41F1"/>
    <w:rsid w:val="009D5CEF"/>
    <w:rsid w:val="009D5D36"/>
    <w:rsid w:val="009D5DB6"/>
    <w:rsid w:val="009D6BB7"/>
    <w:rsid w:val="009D6EE2"/>
    <w:rsid w:val="009D721E"/>
    <w:rsid w:val="009D7C45"/>
    <w:rsid w:val="009D7ECA"/>
    <w:rsid w:val="009E040B"/>
    <w:rsid w:val="009E0765"/>
    <w:rsid w:val="009E0933"/>
    <w:rsid w:val="009E09DE"/>
    <w:rsid w:val="009E0EED"/>
    <w:rsid w:val="009E1D0B"/>
    <w:rsid w:val="009E1E0E"/>
    <w:rsid w:val="009E29BA"/>
    <w:rsid w:val="009E2A86"/>
    <w:rsid w:val="009E4244"/>
    <w:rsid w:val="009E431F"/>
    <w:rsid w:val="009E516F"/>
    <w:rsid w:val="009E5838"/>
    <w:rsid w:val="009E6066"/>
    <w:rsid w:val="009E65BC"/>
    <w:rsid w:val="009E7E4A"/>
    <w:rsid w:val="009F031A"/>
    <w:rsid w:val="009F1332"/>
    <w:rsid w:val="009F1A7F"/>
    <w:rsid w:val="009F33F7"/>
    <w:rsid w:val="009F3699"/>
    <w:rsid w:val="009F386E"/>
    <w:rsid w:val="009F3E0F"/>
    <w:rsid w:val="009F3E50"/>
    <w:rsid w:val="009F455E"/>
    <w:rsid w:val="009F578D"/>
    <w:rsid w:val="009F5E83"/>
    <w:rsid w:val="009F5F7E"/>
    <w:rsid w:val="009F6136"/>
    <w:rsid w:val="009F6936"/>
    <w:rsid w:val="009F6B7F"/>
    <w:rsid w:val="009F7ACB"/>
    <w:rsid w:val="009F7D29"/>
    <w:rsid w:val="00A00563"/>
    <w:rsid w:val="00A01482"/>
    <w:rsid w:val="00A022D4"/>
    <w:rsid w:val="00A02533"/>
    <w:rsid w:val="00A0276C"/>
    <w:rsid w:val="00A02E3A"/>
    <w:rsid w:val="00A03879"/>
    <w:rsid w:val="00A03C0E"/>
    <w:rsid w:val="00A03E78"/>
    <w:rsid w:val="00A041EA"/>
    <w:rsid w:val="00A04C2E"/>
    <w:rsid w:val="00A04F99"/>
    <w:rsid w:val="00A0558F"/>
    <w:rsid w:val="00A05C3C"/>
    <w:rsid w:val="00A05FAA"/>
    <w:rsid w:val="00A06062"/>
    <w:rsid w:val="00A062DE"/>
    <w:rsid w:val="00A06366"/>
    <w:rsid w:val="00A06819"/>
    <w:rsid w:val="00A06B8A"/>
    <w:rsid w:val="00A07A3C"/>
    <w:rsid w:val="00A07ACB"/>
    <w:rsid w:val="00A1026B"/>
    <w:rsid w:val="00A1111E"/>
    <w:rsid w:val="00A1140A"/>
    <w:rsid w:val="00A11AA1"/>
    <w:rsid w:val="00A12292"/>
    <w:rsid w:val="00A128BC"/>
    <w:rsid w:val="00A12A9F"/>
    <w:rsid w:val="00A12F20"/>
    <w:rsid w:val="00A133B4"/>
    <w:rsid w:val="00A137D6"/>
    <w:rsid w:val="00A14F95"/>
    <w:rsid w:val="00A15651"/>
    <w:rsid w:val="00A16255"/>
    <w:rsid w:val="00A17CF3"/>
    <w:rsid w:val="00A20A81"/>
    <w:rsid w:val="00A20AF6"/>
    <w:rsid w:val="00A20CA3"/>
    <w:rsid w:val="00A20DB8"/>
    <w:rsid w:val="00A22293"/>
    <w:rsid w:val="00A2272A"/>
    <w:rsid w:val="00A22FB2"/>
    <w:rsid w:val="00A23234"/>
    <w:rsid w:val="00A24ABD"/>
    <w:rsid w:val="00A258DF"/>
    <w:rsid w:val="00A25B0B"/>
    <w:rsid w:val="00A302AE"/>
    <w:rsid w:val="00A30343"/>
    <w:rsid w:val="00A3068A"/>
    <w:rsid w:val="00A30DCF"/>
    <w:rsid w:val="00A30DDF"/>
    <w:rsid w:val="00A3107C"/>
    <w:rsid w:val="00A318D7"/>
    <w:rsid w:val="00A319C2"/>
    <w:rsid w:val="00A31D4B"/>
    <w:rsid w:val="00A325B7"/>
    <w:rsid w:val="00A3268C"/>
    <w:rsid w:val="00A327B3"/>
    <w:rsid w:val="00A332CB"/>
    <w:rsid w:val="00A342D0"/>
    <w:rsid w:val="00A34B69"/>
    <w:rsid w:val="00A34BDD"/>
    <w:rsid w:val="00A34E63"/>
    <w:rsid w:val="00A360C3"/>
    <w:rsid w:val="00A36223"/>
    <w:rsid w:val="00A366D6"/>
    <w:rsid w:val="00A36839"/>
    <w:rsid w:val="00A36C01"/>
    <w:rsid w:val="00A37D77"/>
    <w:rsid w:val="00A402F6"/>
    <w:rsid w:val="00A412AD"/>
    <w:rsid w:val="00A41E8D"/>
    <w:rsid w:val="00A427B8"/>
    <w:rsid w:val="00A429A9"/>
    <w:rsid w:val="00A42E1F"/>
    <w:rsid w:val="00A44A14"/>
    <w:rsid w:val="00A44D66"/>
    <w:rsid w:val="00A45325"/>
    <w:rsid w:val="00A4585F"/>
    <w:rsid w:val="00A46F41"/>
    <w:rsid w:val="00A47933"/>
    <w:rsid w:val="00A50128"/>
    <w:rsid w:val="00A52778"/>
    <w:rsid w:val="00A5342D"/>
    <w:rsid w:val="00A53513"/>
    <w:rsid w:val="00A53884"/>
    <w:rsid w:val="00A53AEC"/>
    <w:rsid w:val="00A53BD7"/>
    <w:rsid w:val="00A551A6"/>
    <w:rsid w:val="00A575B8"/>
    <w:rsid w:val="00A60BBC"/>
    <w:rsid w:val="00A60CA2"/>
    <w:rsid w:val="00A60E97"/>
    <w:rsid w:val="00A62136"/>
    <w:rsid w:val="00A6378B"/>
    <w:rsid w:val="00A6407C"/>
    <w:rsid w:val="00A64681"/>
    <w:rsid w:val="00A648B9"/>
    <w:rsid w:val="00A649D6"/>
    <w:rsid w:val="00A65F2C"/>
    <w:rsid w:val="00A66901"/>
    <w:rsid w:val="00A66F0C"/>
    <w:rsid w:val="00A675E9"/>
    <w:rsid w:val="00A677F9"/>
    <w:rsid w:val="00A67EE5"/>
    <w:rsid w:val="00A67FD6"/>
    <w:rsid w:val="00A70BC6"/>
    <w:rsid w:val="00A70F04"/>
    <w:rsid w:val="00A71AFF"/>
    <w:rsid w:val="00A71CDB"/>
    <w:rsid w:val="00A71D7F"/>
    <w:rsid w:val="00A7231C"/>
    <w:rsid w:val="00A737FA"/>
    <w:rsid w:val="00A73C5D"/>
    <w:rsid w:val="00A74D57"/>
    <w:rsid w:val="00A7572B"/>
    <w:rsid w:val="00A75C81"/>
    <w:rsid w:val="00A7629D"/>
    <w:rsid w:val="00A771B1"/>
    <w:rsid w:val="00A7734C"/>
    <w:rsid w:val="00A77389"/>
    <w:rsid w:val="00A80058"/>
    <w:rsid w:val="00A81040"/>
    <w:rsid w:val="00A8140F"/>
    <w:rsid w:val="00A81A39"/>
    <w:rsid w:val="00A82604"/>
    <w:rsid w:val="00A82630"/>
    <w:rsid w:val="00A82867"/>
    <w:rsid w:val="00A83044"/>
    <w:rsid w:val="00A83944"/>
    <w:rsid w:val="00A84CF8"/>
    <w:rsid w:val="00A8622D"/>
    <w:rsid w:val="00A86430"/>
    <w:rsid w:val="00A870F0"/>
    <w:rsid w:val="00A8713A"/>
    <w:rsid w:val="00A871C4"/>
    <w:rsid w:val="00A901DD"/>
    <w:rsid w:val="00A90471"/>
    <w:rsid w:val="00A90B01"/>
    <w:rsid w:val="00A90B9B"/>
    <w:rsid w:val="00A914BD"/>
    <w:rsid w:val="00A91F08"/>
    <w:rsid w:val="00A92E04"/>
    <w:rsid w:val="00A93F9C"/>
    <w:rsid w:val="00A943C2"/>
    <w:rsid w:val="00A95B52"/>
    <w:rsid w:val="00A95F44"/>
    <w:rsid w:val="00A96013"/>
    <w:rsid w:val="00A9724C"/>
    <w:rsid w:val="00A97484"/>
    <w:rsid w:val="00AA04ED"/>
    <w:rsid w:val="00AA09D9"/>
    <w:rsid w:val="00AA2307"/>
    <w:rsid w:val="00AA289E"/>
    <w:rsid w:val="00AA29DE"/>
    <w:rsid w:val="00AA3041"/>
    <w:rsid w:val="00AA3B41"/>
    <w:rsid w:val="00AA3B49"/>
    <w:rsid w:val="00AA3C70"/>
    <w:rsid w:val="00AA458B"/>
    <w:rsid w:val="00AA4ABE"/>
    <w:rsid w:val="00AA4D00"/>
    <w:rsid w:val="00AA5C44"/>
    <w:rsid w:val="00AA5D42"/>
    <w:rsid w:val="00AA5DB7"/>
    <w:rsid w:val="00AA67E6"/>
    <w:rsid w:val="00AA73AF"/>
    <w:rsid w:val="00AA7A60"/>
    <w:rsid w:val="00AB14E4"/>
    <w:rsid w:val="00AB181E"/>
    <w:rsid w:val="00AB1D9A"/>
    <w:rsid w:val="00AB3073"/>
    <w:rsid w:val="00AB3558"/>
    <w:rsid w:val="00AB3802"/>
    <w:rsid w:val="00AB3A9F"/>
    <w:rsid w:val="00AB411C"/>
    <w:rsid w:val="00AB435A"/>
    <w:rsid w:val="00AB4565"/>
    <w:rsid w:val="00AB4938"/>
    <w:rsid w:val="00AB5EE4"/>
    <w:rsid w:val="00AB685F"/>
    <w:rsid w:val="00AC1504"/>
    <w:rsid w:val="00AC2020"/>
    <w:rsid w:val="00AC2EDB"/>
    <w:rsid w:val="00AC34FD"/>
    <w:rsid w:val="00AC3E01"/>
    <w:rsid w:val="00AC46AC"/>
    <w:rsid w:val="00AC59D6"/>
    <w:rsid w:val="00AC6F5C"/>
    <w:rsid w:val="00AC718A"/>
    <w:rsid w:val="00AD092A"/>
    <w:rsid w:val="00AD0B23"/>
    <w:rsid w:val="00AD3318"/>
    <w:rsid w:val="00AD3C54"/>
    <w:rsid w:val="00AD42AA"/>
    <w:rsid w:val="00AD4676"/>
    <w:rsid w:val="00AD4741"/>
    <w:rsid w:val="00AD4D8D"/>
    <w:rsid w:val="00AD4E96"/>
    <w:rsid w:val="00AD51E3"/>
    <w:rsid w:val="00AD5634"/>
    <w:rsid w:val="00AD5AA2"/>
    <w:rsid w:val="00AD5F8D"/>
    <w:rsid w:val="00AD6079"/>
    <w:rsid w:val="00AD61DF"/>
    <w:rsid w:val="00AD64DA"/>
    <w:rsid w:val="00AD6EBD"/>
    <w:rsid w:val="00AE0A01"/>
    <w:rsid w:val="00AE0EE6"/>
    <w:rsid w:val="00AE17A7"/>
    <w:rsid w:val="00AE208B"/>
    <w:rsid w:val="00AE3883"/>
    <w:rsid w:val="00AE38CE"/>
    <w:rsid w:val="00AE3F6C"/>
    <w:rsid w:val="00AE4F04"/>
    <w:rsid w:val="00AE5B14"/>
    <w:rsid w:val="00AE6971"/>
    <w:rsid w:val="00AE6B6C"/>
    <w:rsid w:val="00AE6C68"/>
    <w:rsid w:val="00AE6FA4"/>
    <w:rsid w:val="00AE7338"/>
    <w:rsid w:val="00AE7D5D"/>
    <w:rsid w:val="00AF00FA"/>
    <w:rsid w:val="00AF197C"/>
    <w:rsid w:val="00AF1D0A"/>
    <w:rsid w:val="00AF22E4"/>
    <w:rsid w:val="00AF2467"/>
    <w:rsid w:val="00AF3A04"/>
    <w:rsid w:val="00AF4EA9"/>
    <w:rsid w:val="00AF5FE6"/>
    <w:rsid w:val="00AF772D"/>
    <w:rsid w:val="00AF77A1"/>
    <w:rsid w:val="00AF783C"/>
    <w:rsid w:val="00AF7ECB"/>
    <w:rsid w:val="00AF7FE7"/>
    <w:rsid w:val="00B009AF"/>
    <w:rsid w:val="00B00CDF"/>
    <w:rsid w:val="00B00DC8"/>
    <w:rsid w:val="00B00E71"/>
    <w:rsid w:val="00B01E6B"/>
    <w:rsid w:val="00B02C5B"/>
    <w:rsid w:val="00B02D35"/>
    <w:rsid w:val="00B03CE2"/>
    <w:rsid w:val="00B03DAC"/>
    <w:rsid w:val="00B04867"/>
    <w:rsid w:val="00B052F1"/>
    <w:rsid w:val="00B0643B"/>
    <w:rsid w:val="00B07378"/>
    <w:rsid w:val="00B079FA"/>
    <w:rsid w:val="00B07E22"/>
    <w:rsid w:val="00B101CF"/>
    <w:rsid w:val="00B101F2"/>
    <w:rsid w:val="00B10C0C"/>
    <w:rsid w:val="00B11422"/>
    <w:rsid w:val="00B12303"/>
    <w:rsid w:val="00B12436"/>
    <w:rsid w:val="00B12BA3"/>
    <w:rsid w:val="00B1348D"/>
    <w:rsid w:val="00B13E83"/>
    <w:rsid w:val="00B141B5"/>
    <w:rsid w:val="00B15155"/>
    <w:rsid w:val="00B154B7"/>
    <w:rsid w:val="00B15BC2"/>
    <w:rsid w:val="00B1741E"/>
    <w:rsid w:val="00B1792D"/>
    <w:rsid w:val="00B17D64"/>
    <w:rsid w:val="00B20FD1"/>
    <w:rsid w:val="00B212EC"/>
    <w:rsid w:val="00B21B20"/>
    <w:rsid w:val="00B21E33"/>
    <w:rsid w:val="00B2428F"/>
    <w:rsid w:val="00B2472F"/>
    <w:rsid w:val="00B2642D"/>
    <w:rsid w:val="00B266B0"/>
    <w:rsid w:val="00B26BBA"/>
    <w:rsid w:val="00B26F5E"/>
    <w:rsid w:val="00B26FA6"/>
    <w:rsid w:val="00B27021"/>
    <w:rsid w:val="00B2717C"/>
    <w:rsid w:val="00B2763B"/>
    <w:rsid w:val="00B27DA9"/>
    <w:rsid w:val="00B3096E"/>
    <w:rsid w:val="00B30D51"/>
    <w:rsid w:val="00B31156"/>
    <w:rsid w:val="00B34366"/>
    <w:rsid w:val="00B34A54"/>
    <w:rsid w:val="00B34C4B"/>
    <w:rsid w:val="00B35018"/>
    <w:rsid w:val="00B351DA"/>
    <w:rsid w:val="00B354B8"/>
    <w:rsid w:val="00B35ABA"/>
    <w:rsid w:val="00B35CB6"/>
    <w:rsid w:val="00B36556"/>
    <w:rsid w:val="00B37133"/>
    <w:rsid w:val="00B404EA"/>
    <w:rsid w:val="00B41C77"/>
    <w:rsid w:val="00B4242B"/>
    <w:rsid w:val="00B42DC7"/>
    <w:rsid w:val="00B437AE"/>
    <w:rsid w:val="00B4394D"/>
    <w:rsid w:val="00B43B52"/>
    <w:rsid w:val="00B43BC1"/>
    <w:rsid w:val="00B43C05"/>
    <w:rsid w:val="00B43CFF"/>
    <w:rsid w:val="00B43D4D"/>
    <w:rsid w:val="00B43DEA"/>
    <w:rsid w:val="00B444F1"/>
    <w:rsid w:val="00B44944"/>
    <w:rsid w:val="00B451A4"/>
    <w:rsid w:val="00B454C4"/>
    <w:rsid w:val="00B4576F"/>
    <w:rsid w:val="00B45B4F"/>
    <w:rsid w:val="00B46553"/>
    <w:rsid w:val="00B46CC2"/>
    <w:rsid w:val="00B47354"/>
    <w:rsid w:val="00B47720"/>
    <w:rsid w:val="00B47ADC"/>
    <w:rsid w:val="00B47AE9"/>
    <w:rsid w:val="00B47AF3"/>
    <w:rsid w:val="00B513DC"/>
    <w:rsid w:val="00B52748"/>
    <w:rsid w:val="00B52B97"/>
    <w:rsid w:val="00B531C8"/>
    <w:rsid w:val="00B54312"/>
    <w:rsid w:val="00B54AD5"/>
    <w:rsid w:val="00B558A6"/>
    <w:rsid w:val="00B56387"/>
    <w:rsid w:val="00B56942"/>
    <w:rsid w:val="00B5759D"/>
    <w:rsid w:val="00B60F2F"/>
    <w:rsid w:val="00B6155D"/>
    <w:rsid w:val="00B62DC2"/>
    <w:rsid w:val="00B63A27"/>
    <w:rsid w:val="00B63DED"/>
    <w:rsid w:val="00B63E09"/>
    <w:rsid w:val="00B641D1"/>
    <w:rsid w:val="00B64ED9"/>
    <w:rsid w:val="00B7021D"/>
    <w:rsid w:val="00B70A88"/>
    <w:rsid w:val="00B7179C"/>
    <w:rsid w:val="00B72FE8"/>
    <w:rsid w:val="00B73CAC"/>
    <w:rsid w:val="00B74156"/>
    <w:rsid w:val="00B74EAF"/>
    <w:rsid w:val="00B763C4"/>
    <w:rsid w:val="00B76C61"/>
    <w:rsid w:val="00B77758"/>
    <w:rsid w:val="00B77EE9"/>
    <w:rsid w:val="00B80039"/>
    <w:rsid w:val="00B81C83"/>
    <w:rsid w:val="00B823C1"/>
    <w:rsid w:val="00B823FE"/>
    <w:rsid w:val="00B82FB6"/>
    <w:rsid w:val="00B83D65"/>
    <w:rsid w:val="00B842C0"/>
    <w:rsid w:val="00B84BF1"/>
    <w:rsid w:val="00B853BF"/>
    <w:rsid w:val="00B85575"/>
    <w:rsid w:val="00B85A3A"/>
    <w:rsid w:val="00B85CDA"/>
    <w:rsid w:val="00B86126"/>
    <w:rsid w:val="00B86204"/>
    <w:rsid w:val="00B86788"/>
    <w:rsid w:val="00B86DA1"/>
    <w:rsid w:val="00B871AE"/>
    <w:rsid w:val="00B87551"/>
    <w:rsid w:val="00B87B8C"/>
    <w:rsid w:val="00B90D15"/>
    <w:rsid w:val="00B91056"/>
    <w:rsid w:val="00B92302"/>
    <w:rsid w:val="00B93EA5"/>
    <w:rsid w:val="00B94285"/>
    <w:rsid w:val="00B94B2A"/>
    <w:rsid w:val="00B94D0C"/>
    <w:rsid w:val="00B9500E"/>
    <w:rsid w:val="00B9527D"/>
    <w:rsid w:val="00B95681"/>
    <w:rsid w:val="00B96086"/>
    <w:rsid w:val="00B96732"/>
    <w:rsid w:val="00B96C9A"/>
    <w:rsid w:val="00B973D4"/>
    <w:rsid w:val="00B97538"/>
    <w:rsid w:val="00B97C6F"/>
    <w:rsid w:val="00BA0991"/>
    <w:rsid w:val="00BA0DCD"/>
    <w:rsid w:val="00BA2261"/>
    <w:rsid w:val="00BA2FCA"/>
    <w:rsid w:val="00BA3A1B"/>
    <w:rsid w:val="00BA4CB6"/>
    <w:rsid w:val="00BA5E8D"/>
    <w:rsid w:val="00BA606D"/>
    <w:rsid w:val="00BA6283"/>
    <w:rsid w:val="00BA6D04"/>
    <w:rsid w:val="00BA764B"/>
    <w:rsid w:val="00BB0412"/>
    <w:rsid w:val="00BB0C3A"/>
    <w:rsid w:val="00BB235B"/>
    <w:rsid w:val="00BB28EA"/>
    <w:rsid w:val="00BB2B6E"/>
    <w:rsid w:val="00BB2D28"/>
    <w:rsid w:val="00BB3456"/>
    <w:rsid w:val="00BB4FC9"/>
    <w:rsid w:val="00BB5BE2"/>
    <w:rsid w:val="00BB65AF"/>
    <w:rsid w:val="00BB694C"/>
    <w:rsid w:val="00BB6AF0"/>
    <w:rsid w:val="00BB6E70"/>
    <w:rsid w:val="00BC007C"/>
    <w:rsid w:val="00BC0298"/>
    <w:rsid w:val="00BC03CF"/>
    <w:rsid w:val="00BC0799"/>
    <w:rsid w:val="00BC0B59"/>
    <w:rsid w:val="00BC1098"/>
    <w:rsid w:val="00BC23BB"/>
    <w:rsid w:val="00BC3297"/>
    <w:rsid w:val="00BC3456"/>
    <w:rsid w:val="00BC36E6"/>
    <w:rsid w:val="00BC38AD"/>
    <w:rsid w:val="00BC38D7"/>
    <w:rsid w:val="00BC40F1"/>
    <w:rsid w:val="00BC4A04"/>
    <w:rsid w:val="00BC4D9A"/>
    <w:rsid w:val="00BC578D"/>
    <w:rsid w:val="00BC6F48"/>
    <w:rsid w:val="00BC7BC4"/>
    <w:rsid w:val="00BD0816"/>
    <w:rsid w:val="00BD10A0"/>
    <w:rsid w:val="00BD1586"/>
    <w:rsid w:val="00BD171E"/>
    <w:rsid w:val="00BD2157"/>
    <w:rsid w:val="00BD2B13"/>
    <w:rsid w:val="00BD3438"/>
    <w:rsid w:val="00BD3A27"/>
    <w:rsid w:val="00BD3ADA"/>
    <w:rsid w:val="00BD48D9"/>
    <w:rsid w:val="00BD4CA9"/>
    <w:rsid w:val="00BD4D76"/>
    <w:rsid w:val="00BD5384"/>
    <w:rsid w:val="00BD5513"/>
    <w:rsid w:val="00BD555B"/>
    <w:rsid w:val="00BD55C8"/>
    <w:rsid w:val="00BD63E8"/>
    <w:rsid w:val="00BD6DD5"/>
    <w:rsid w:val="00BD748B"/>
    <w:rsid w:val="00BD755E"/>
    <w:rsid w:val="00BD77A4"/>
    <w:rsid w:val="00BD7A5F"/>
    <w:rsid w:val="00BE067C"/>
    <w:rsid w:val="00BE1E3B"/>
    <w:rsid w:val="00BE2257"/>
    <w:rsid w:val="00BE265E"/>
    <w:rsid w:val="00BE272F"/>
    <w:rsid w:val="00BE2ED1"/>
    <w:rsid w:val="00BE2FE6"/>
    <w:rsid w:val="00BE6069"/>
    <w:rsid w:val="00BE67BA"/>
    <w:rsid w:val="00BE718A"/>
    <w:rsid w:val="00BE75D1"/>
    <w:rsid w:val="00BE77C5"/>
    <w:rsid w:val="00BF1D98"/>
    <w:rsid w:val="00BF1DDF"/>
    <w:rsid w:val="00BF1FE4"/>
    <w:rsid w:val="00BF2875"/>
    <w:rsid w:val="00BF3402"/>
    <w:rsid w:val="00BF3E23"/>
    <w:rsid w:val="00BF4197"/>
    <w:rsid w:val="00BF4BAF"/>
    <w:rsid w:val="00BF4EEB"/>
    <w:rsid w:val="00BF68F6"/>
    <w:rsid w:val="00BF6C47"/>
    <w:rsid w:val="00BF6D04"/>
    <w:rsid w:val="00BF7189"/>
    <w:rsid w:val="00BF7390"/>
    <w:rsid w:val="00BF74D6"/>
    <w:rsid w:val="00BF767C"/>
    <w:rsid w:val="00BF76A9"/>
    <w:rsid w:val="00BF7C01"/>
    <w:rsid w:val="00C00AB6"/>
    <w:rsid w:val="00C01149"/>
    <w:rsid w:val="00C01602"/>
    <w:rsid w:val="00C018D5"/>
    <w:rsid w:val="00C01AA9"/>
    <w:rsid w:val="00C027FD"/>
    <w:rsid w:val="00C030D2"/>
    <w:rsid w:val="00C03634"/>
    <w:rsid w:val="00C053FF"/>
    <w:rsid w:val="00C0744F"/>
    <w:rsid w:val="00C07481"/>
    <w:rsid w:val="00C07E62"/>
    <w:rsid w:val="00C07F6C"/>
    <w:rsid w:val="00C10155"/>
    <w:rsid w:val="00C10EA1"/>
    <w:rsid w:val="00C112F5"/>
    <w:rsid w:val="00C119DD"/>
    <w:rsid w:val="00C11A10"/>
    <w:rsid w:val="00C14325"/>
    <w:rsid w:val="00C14CA8"/>
    <w:rsid w:val="00C15C8C"/>
    <w:rsid w:val="00C160E3"/>
    <w:rsid w:val="00C164C8"/>
    <w:rsid w:val="00C1654E"/>
    <w:rsid w:val="00C173E2"/>
    <w:rsid w:val="00C177B2"/>
    <w:rsid w:val="00C17860"/>
    <w:rsid w:val="00C178B2"/>
    <w:rsid w:val="00C20A52"/>
    <w:rsid w:val="00C20DDE"/>
    <w:rsid w:val="00C217FF"/>
    <w:rsid w:val="00C218FF"/>
    <w:rsid w:val="00C21E9E"/>
    <w:rsid w:val="00C2232F"/>
    <w:rsid w:val="00C22378"/>
    <w:rsid w:val="00C23258"/>
    <w:rsid w:val="00C2406E"/>
    <w:rsid w:val="00C2492C"/>
    <w:rsid w:val="00C24B3C"/>
    <w:rsid w:val="00C24D4A"/>
    <w:rsid w:val="00C24E11"/>
    <w:rsid w:val="00C25405"/>
    <w:rsid w:val="00C25F69"/>
    <w:rsid w:val="00C274E1"/>
    <w:rsid w:val="00C313F6"/>
    <w:rsid w:val="00C3219C"/>
    <w:rsid w:val="00C33D7A"/>
    <w:rsid w:val="00C351A0"/>
    <w:rsid w:val="00C3530D"/>
    <w:rsid w:val="00C3567F"/>
    <w:rsid w:val="00C357D3"/>
    <w:rsid w:val="00C35935"/>
    <w:rsid w:val="00C35ABD"/>
    <w:rsid w:val="00C360E5"/>
    <w:rsid w:val="00C361C8"/>
    <w:rsid w:val="00C36BF3"/>
    <w:rsid w:val="00C36EF6"/>
    <w:rsid w:val="00C370BB"/>
    <w:rsid w:val="00C374FA"/>
    <w:rsid w:val="00C37BC2"/>
    <w:rsid w:val="00C41CCA"/>
    <w:rsid w:val="00C41F88"/>
    <w:rsid w:val="00C42E98"/>
    <w:rsid w:val="00C443AD"/>
    <w:rsid w:val="00C44849"/>
    <w:rsid w:val="00C459AF"/>
    <w:rsid w:val="00C45EDD"/>
    <w:rsid w:val="00C45F19"/>
    <w:rsid w:val="00C46501"/>
    <w:rsid w:val="00C46E09"/>
    <w:rsid w:val="00C47EA4"/>
    <w:rsid w:val="00C502CF"/>
    <w:rsid w:val="00C503DD"/>
    <w:rsid w:val="00C50493"/>
    <w:rsid w:val="00C50A10"/>
    <w:rsid w:val="00C51391"/>
    <w:rsid w:val="00C516B4"/>
    <w:rsid w:val="00C518C3"/>
    <w:rsid w:val="00C51E3A"/>
    <w:rsid w:val="00C51E89"/>
    <w:rsid w:val="00C52289"/>
    <w:rsid w:val="00C52592"/>
    <w:rsid w:val="00C52EC0"/>
    <w:rsid w:val="00C53D3C"/>
    <w:rsid w:val="00C54202"/>
    <w:rsid w:val="00C54C8C"/>
    <w:rsid w:val="00C55433"/>
    <w:rsid w:val="00C56E05"/>
    <w:rsid w:val="00C57279"/>
    <w:rsid w:val="00C579D7"/>
    <w:rsid w:val="00C57E20"/>
    <w:rsid w:val="00C607F5"/>
    <w:rsid w:val="00C6087B"/>
    <w:rsid w:val="00C62615"/>
    <w:rsid w:val="00C63160"/>
    <w:rsid w:val="00C64181"/>
    <w:rsid w:val="00C644C4"/>
    <w:rsid w:val="00C64911"/>
    <w:rsid w:val="00C6568D"/>
    <w:rsid w:val="00C660E0"/>
    <w:rsid w:val="00C67144"/>
    <w:rsid w:val="00C67441"/>
    <w:rsid w:val="00C676B8"/>
    <w:rsid w:val="00C70592"/>
    <w:rsid w:val="00C7102F"/>
    <w:rsid w:val="00C71EA9"/>
    <w:rsid w:val="00C720C9"/>
    <w:rsid w:val="00C7236B"/>
    <w:rsid w:val="00C729A6"/>
    <w:rsid w:val="00C735C2"/>
    <w:rsid w:val="00C7585B"/>
    <w:rsid w:val="00C75C9B"/>
    <w:rsid w:val="00C763D5"/>
    <w:rsid w:val="00C76923"/>
    <w:rsid w:val="00C76A72"/>
    <w:rsid w:val="00C77451"/>
    <w:rsid w:val="00C800D5"/>
    <w:rsid w:val="00C800E2"/>
    <w:rsid w:val="00C80DAC"/>
    <w:rsid w:val="00C813E9"/>
    <w:rsid w:val="00C82173"/>
    <w:rsid w:val="00C82728"/>
    <w:rsid w:val="00C8292B"/>
    <w:rsid w:val="00C839FB"/>
    <w:rsid w:val="00C83AB5"/>
    <w:rsid w:val="00C8405C"/>
    <w:rsid w:val="00C8437B"/>
    <w:rsid w:val="00C843CD"/>
    <w:rsid w:val="00C85362"/>
    <w:rsid w:val="00C856C8"/>
    <w:rsid w:val="00C878DA"/>
    <w:rsid w:val="00C87F93"/>
    <w:rsid w:val="00C903DF"/>
    <w:rsid w:val="00C90E27"/>
    <w:rsid w:val="00C90EB5"/>
    <w:rsid w:val="00C90FD6"/>
    <w:rsid w:val="00C910B1"/>
    <w:rsid w:val="00C91404"/>
    <w:rsid w:val="00C915BE"/>
    <w:rsid w:val="00C91830"/>
    <w:rsid w:val="00C91848"/>
    <w:rsid w:val="00C927E2"/>
    <w:rsid w:val="00C944A6"/>
    <w:rsid w:val="00C94CBA"/>
    <w:rsid w:val="00C95643"/>
    <w:rsid w:val="00C95AE8"/>
    <w:rsid w:val="00C95F9E"/>
    <w:rsid w:val="00C9634B"/>
    <w:rsid w:val="00C969EA"/>
    <w:rsid w:val="00C970BB"/>
    <w:rsid w:val="00C9737C"/>
    <w:rsid w:val="00C97F3E"/>
    <w:rsid w:val="00CA0798"/>
    <w:rsid w:val="00CA0AB0"/>
    <w:rsid w:val="00CA0FCE"/>
    <w:rsid w:val="00CA149A"/>
    <w:rsid w:val="00CA1E48"/>
    <w:rsid w:val="00CA2443"/>
    <w:rsid w:val="00CA26F6"/>
    <w:rsid w:val="00CA2C08"/>
    <w:rsid w:val="00CA3125"/>
    <w:rsid w:val="00CA4227"/>
    <w:rsid w:val="00CA42C2"/>
    <w:rsid w:val="00CA4664"/>
    <w:rsid w:val="00CA556C"/>
    <w:rsid w:val="00CA58BD"/>
    <w:rsid w:val="00CB0957"/>
    <w:rsid w:val="00CB0D53"/>
    <w:rsid w:val="00CB108C"/>
    <w:rsid w:val="00CB11CD"/>
    <w:rsid w:val="00CB2555"/>
    <w:rsid w:val="00CB2C72"/>
    <w:rsid w:val="00CB2E68"/>
    <w:rsid w:val="00CB38AF"/>
    <w:rsid w:val="00CB41BF"/>
    <w:rsid w:val="00CB4256"/>
    <w:rsid w:val="00CB4455"/>
    <w:rsid w:val="00CB56FE"/>
    <w:rsid w:val="00CB575C"/>
    <w:rsid w:val="00CB6141"/>
    <w:rsid w:val="00CB6285"/>
    <w:rsid w:val="00CC017C"/>
    <w:rsid w:val="00CC0CD4"/>
    <w:rsid w:val="00CC14D5"/>
    <w:rsid w:val="00CC1858"/>
    <w:rsid w:val="00CC1CEF"/>
    <w:rsid w:val="00CC2F77"/>
    <w:rsid w:val="00CC4C0D"/>
    <w:rsid w:val="00CC504E"/>
    <w:rsid w:val="00CC56AF"/>
    <w:rsid w:val="00CC6235"/>
    <w:rsid w:val="00CC626C"/>
    <w:rsid w:val="00CC7FCA"/>
    <w:rsid w:val="00CD0988"/>
    <w:rsid w:val="00CD1060"/>
    <w:rsid w:val="00CD19C4"/>
    <w:rsid w:val="00CD1E7E"/>
    <w:rsid w:val="00CD2A8B"/>
    <w:rsid w:val="00CD2C60"/>
    <w:rsid w:val="00CD43C0"/>
    <w:rsid w:val="00CD455D"/>
    <w:rsid w:val="00CD51EF"/>
    <w:rsid w:val="00CD529C"/>
    <w:rsid w:val="00CD542B"/>
    <w:rsid w:val="00CD5AB9"/>
    <w:rsid w:val="00CD6634"/>
    <w:rsid w:val="00CD6C6C"/>
    <w:rsid w:val="00CD740E"/>
    <w:rsid w:val="00CD7E8D"/>
    <w:rsid w:val="00CD7F3A"/>
    <w:rsid w:val="00CE026B"/>
    <w:rsid w:val="00CE29A1"/>
    <w:rsid w:val="00CE2A31"/>
    <w:rsid w:val="00CE3231"/>
    <w:rsid w:val="00CE3D16"/>
    <w:rsid w:val="00CE3D51"/>
    <w:rsid w:val="00CE4687"/>
    <w:rsid w:val="00CE4C85"/>
    <w:rsid w:val="00CE5D9B"/>
    <w:rsid w:val="00CE672D"/>
    <w:rsid w:val="00CE7493"/>
    <w:rsid w:val="00CE7539"/>
    <w:rsid w:val="00CE7E6C"/>
    <w:rsid w:val="00CF030D"/>
    <w:rsid w:val="00CF04F7"/>
    <w:rsid w:val="00CF2000"/>
    <w:rsid w:val="00CF233A"/>
    <w:rsid w:val="00CF24CA"/>
    <w:rsid w:val="00CF2B4B"/>
    <w:rsid w:val="00CF2EF0"/>
    <w:rsid w:val="00CF3239"/>
    <w:rsid w:val="00CF376B"/>
    <w:rsid w:val="00CF3DAD"/>
    <w:rsid w:val="00CF45B9"/>
    <w:rsid w:val="00CF5DB7"/>
    <w:rsid w:val="00CF6EDE"/>
    <w:rsid w:val="00CF77DD"/>
    <w:rsid w:val="00CF7904"/>
    <w:rsid w:val="00CF7C22"/>
    <w:rsid w:val="00D00127"/>
    <w:rsid w:val="00D007E9"/>
    <w:rsid w:val="00D01902"/>
    <w:rsid w:val="00D01BCC"/>
    <w:rsid w:val="00D01F86"/>
    <w:rsid w:val="00D02006"/>
    <w:rsid w:val="00D039CC"/>
    <w:rsid w:val="00D054D4"/>
    <w:rsid w:val="00D05E87"/>
    <w:rsid w:val="00D065F1"/>
    <w:rsid w:val="00D0751A"/>
    <w:rsid w:val="00D07F11"/>
    <w:rsid w:val="00D10FE1"/>
    <w:rsid w:val="00D116CA"/>
    <w:rsid w:val="00D11B2F"/>
    <w:rsid w:val="00D11BD1"/>
    <w:rsid w:val="00D12205"/>
    <w:rsid w:val="00D13765"/>
    <w:rsid w:val="00D153F9"/>
    <w:rsid w:val="00D1540A"/>
    <w:rsid w:val="00D1640D"/>
    <w:rsid w:val="00D167E0"/>
    <w:rsid w:val="00D1725D"/>
    <w:rsid w:val="00D2018C"/>
    <w:rsid w:val="00D2095F"/>
    <w:rsid w:val="00D21672"/>
    <w:rsid w:val="00D218DA"/>
    <w:rsid w:val="00D21E2F"/>
    <w:rsid w:val="00D22C45"/>
    <w:rsid w:val="00D22DC5"/>
    <w:rsid w:val="00D25DC5"/>
    <w:rsid w:val="00D2615F"/>
    <w:rsid w:val="00D26C78"/>
    <w:rsid w:val="00D270D1"/>
    <w:rsid w:val="00D27672"/>
    <w:rsid w:val="00D30EEC"/>
    <w:rsid w:val="00D31060"/>
    <w:rsid w:val="00D31164"/>
    <w:rsid w:val="00D311C4"/>
    <w:rsid w:val="00D31BBD"/>
    <w:rsid w:val="00D3236D"/>
    <w:rsid w:val="00D33688"/>
    <w:rsid w:val="00D34035"/>
    <w:rsid w:val="00D3427A"/>
    <w:rsid w:val="00D35557"/>
    <w:rsid w:val="00D36EBC"/>
    <w:rsid w:val="00D37697"/>
    <w:rsid w:val="00D37850"/>
    <w:rsid w:val="00D37892"/>
    <w:rsid w:val="00D378C2"/>
    <w:rsid w:val="00D37CA1"/>
    <w:rsid w:val="00D402E9"/>
    <w:rsid w:val="00D4038D"/>
    <w:rsid w:val="00D410C4"/>
    <w:rsid w:val="00D41433"/>
    <w:rsid w:val="00D419F5"/>
    <w:rsid w:val="00D41B06"/>
    <w:rsid w:val="00D4234F"/>
    <w:rsid w:val="00D42BE4"/>
    <w:rsid w:val="00D42E57"/>
    <w:rsid w:val="00D42FE8"/>
    <w:rsid w:val="00D43981"/>
    <w:rsid w:val="00D44A82"/>
    <w:rsid w:val="00D45195"/>
    <w:rsid w:val="00D454FC"/>
    <w:rsid w:val="00D45527"/>
    <w:rsid w:val="00D463BD"/>
    <w:rsid w:val="00D46AEA"/>
    <w:rsid w:val="00D471A5"/>
    <w:rsid w:val="00D475C9"/>
    <w:rsid w:val="00D47BFA"/>
    <w:rsid w:val="00D47D57"/>
    <w:rsid w:val="00D501EE"/>
    <w:rsid w:val="00D503B8"/>
    <w:rsid w:val="00D50C2C"/>
    <w:rsid w:val="00D50E16"/>
    <w:rsid w:val="00D514D9"/>
    <w:rsid w:val="00D52B8C"/>
    <w:rsid w:val="00D53A13"/>
    <w:rsid w:val="00D5455A"/>
    <w:rsid w:val="00D54863"/>
    <w:rsid w:val="00D54EF8"/>
    <w:rsid w:val="00D551DC"/>
    <w:rsid w:val="00D554D7"/>
    <w:rsid w:val="00D56D15"/>
    <w:rsid w:val="00D5721A"/>
    <w:rsid w:val="00D575AF"/>
    <w:rsid w:val="00D57BD1"/>
    <w:rsid w:val="00D57F1A"/>
    <w:rsid w:val="00D60369"/>
    <w:rsid w:val="00D604F5"/>
    <w:rsid w:val="00D605E1"/>
    <w:rsid w:val="00D60E90"/>
    <w:rsid w:val="00D61E71"/>
    <w:rsid w:val="00D63F34"/>
    <w:rsid w:val="00D63FB4"/>
    <w:rsid w:val="00D64456"/>
    <w:rsid w:val="00D644BF"/>
    <w:rsid w:val="00D64C28"/>
    <w:rsid w:val="00D65013"/>
    <w:rsid w:val="00D66186"/>
    <w:rsid w:val="00D663DF"/>
    <w:rsid w:val="00D66D37"/>
    <w:rsid w:val="00D677BC"/>
    <w:rsid w:val="00D67943"/>
    <w:rsid w:val="00D703EC"/>
    <w:rsid w:val="00D70541"/>
    <w:rsid w:val="00D71EF4"/>
    <w:rsid w:val="00D72678"/>
    <w:rsid w:val="00D72E9A"/>
    <w:rsid w:val="00D730AD"/>
    <w:rsid w:val="00D735A0"/>
    <w:rsid w:val="00D73826"/>
    <w:rsid w:val="00D73C52"/>
    <w:rsid w:val="00D73F64"/>
    <w:rsid w:val="00D74152"/>
    <w:rsid w:val="00D7433D"/>
    <w:rsid w:val="00D746D4"/>
    <w:rsid w:val="00D74A7B"/>
    <w:rsid w:val="00D75362"/>
    <w:rsid w:val="00D756BA"/>
    <w:rsid w:val="00D757FE"/>
    <w:rsid w:val="00D76EE0"/>
    <w:rsid w:val="00D772A6"/>
    <w:rsid w:val="00D7787D"/>
    <w:rsid w:val="00D77951"/>
    <w:rsid w:val="00D805B5"/>
    <w:rsid w:val="00D806E4"/>
    <w:rsid w:val="00D80724"/>
    <w:rsid w:val="00D80760"/>
    <w:rsid w:val="00D80C92"/>
    <w:rsid w:val="00D818E7"/>
    <w:rsid w:val="00D81B55"/>
    <w:rsid w:val="00D82426"/>
    <w:rsid w:val="00D828DC"/>
    <w:rsid w:val="00D82C90"/>
    <w:rsid w:val="00D84529"/>
    <w:rsid w:val="00D854DD"/>
    <w:rsid w:val="00D855ED"/>
    <w:rsid w:val="00D85E32"/>
    <w:rsid w:val="00D86FE7"/>
    <w:rsid w:val="00D8744E"/>
    <w:rsid w:val="00D87EA1"/>
    <w:rsid w:val="00D90430"/>
    <w:rsid w:val="00D9052F"/>
    <w:rsid w:val="00D90FF1"/>
    <w:rsid w:val="00D93490"/>
    <w:rsid w:val="00D939B0"/>
    <w:rsid w:val="00D93CAB"/>
    <w:rsid w:val="00D955A7"/>
    <w:rsid w:val="00D957DB"/>
    <w:rsid w:val="00D95EEA"/>
    <w:rsid w:val="00D96039"/>
    <w:rsid w:val="00D97666"/>
    <w:rsid w:val="00D97E8D"/>
    <w:rsid w:val="00DA063B"/>
    <w:rsid w:val="00DA0C4D"/>
    <w:rsid w:val="00DA1E83"/>
    <w:rsid w:val="00DA1F44"/>
    <w:rsid w:val="00DA2175"/>
    <w:rsid w:val="00DA23EA"/>
    <w:rsid w:val="00DA2F3D"/>
    <w:rsid w:val="00DA3772"/>
    <w:rsid w:val="00DA3C6D"/>
    <w:rsid w:val="00DA45E5"/>
    <w:rsid w:val="00DA60AD"/>
    <w:rsid w:val="00DA66B9"/>
    <w:rsid w:val="00DA691A"/>
    <w:rsid w:val="00DA75EC"/>
    <w:rsid w:val="00DA7E12"/>
    <w:rsid w:val="00DA7F63"/>
    <w:rsid w:val="00DB1155"/>
    <w:rsid w:val="00DB15C9"/>
    <w:rsid w:val="00DB1833"/>
    <w:rsid w:val="00DB1913"/>
    <w:rsid w:val="00DB19A1"/>
    <w:rsid w:val="00DB20B5"/>
    <w:rsid w:val="00DB24D7"/>
    <w:rsid w:val="00DB27AB"/>
    <w:rsid w:val="00DB2EC8"/>
    <w:rsid w:val="00DB3C01"/>
    <w:rsid w:val="00DB4311"/>
    <w:rsid w:val="00DB4C82"/>
    <w:rsid w:val="00DB5817"/>
    <w:rsid w:val="00DB5A6F"/>
    <w:rsid w:val="00DB5BF1"/>
    <w:rsid w:val="00DB618A"/>
    <w:rsid w:val="00DB6517"/>
    <w:rsid w:val="00DB65F7"/>
    <w:rsid w:val="00DB6620"/>
    <w:rsid w:val="00DB66F4"/>
    <w:rsid w:val="00DB71FA"/>
    <w:rsid w:val="00DB7256"/>
    <w:rsid w:val="00DC0C6C"/>
    <w:rsid w:val="00DC0CF8"/>
    <w:rsid w:val="00DC10E1"/>
    <w:rsid w:val="00DC1F69"/>
    <w:rsid w:val="00DC2AD7"/>
    <w:rsid w:val="00DC2B6B"/>
    <w:rsid w:val="00DC2C59"/>
    <w:rsid w:val="00DC3697"/>
    <w:rsid w:val="00DC3BEC"/>
    <w:rsid w:val="00DC495D"/>
    <w:rsid w:val="00DC4B1D"/>
    <w:rsid w:val="00DC4FBE"/>
    <w:rsid w:val="00DC50C9"/>
    <w:rsid w:val="00DC56C0"/>
    <w:rsid w:val="00DC5E3A"/>
    <w:rsid w:val="00DC6610"/>
    <w:rsid w:val="00DC7F59"/>
    <w:rsid w:val="00DD003B"/>
    <w:rsid w:val="00DD0519"/>
    <w:rsid w:val="00DD0559"/>
    <w:rsid w:val="00DD1D57"/>
    <w:rsid w:val="00DD1F4B"/>
    <w:rsid w:val="00DD23AC"/>
    <w:rsid w:val="00DD2BBF"/>
    <w:rsid w:val="00DD2D5B"/>
    <w:rsid w:val="00DD3677"/>
    <w:rsid w:val="00DD4090"/>
    <w:rsid w:val="00DD463B"/>
    <w:rsid w:val="00DD4B8A"/>
    <w:rsid w:val="00DD4BCB"/>
    <w:rsid w:val="00DD54A3"/>
    <w:rsid w:val="00DD566A"/>
    <w:rsid w:val="00DD5E60"/>
    <w:rsid w:val="00DD6771"/>
    <w:rsid w:val="00DD6A1A"/>
    <w:rsid w:val="00DD6C57"/>
    <w:rsid w:val="00DD6CEC"/>
    <w:rsid w:val="00DD77EE"/>
    <w:rsid w:val="00DD7A00"/>
    <w:rsid w:val="00DD7D5E"/>
    <w:rsid w:val="00DE05B7"/>
    <w:rsid w:val="00DE1301"/>
    <w:rsid w:val="00DE16EA"/>
    <w:rsid w:val="00DE1B72"/>
    <w:rsid w:val="00DE1BF4"/>
    <w:rsid w:val="00DE1FB0"/>
    <w:rsid w:val="00DE2079"/>
    <w:rsid w:val="00DE26C0"/>
    <w:rsid w:val="00DE2CFB"/>
    <w:rsid w:val="00DE2E28"/>
    <w:rsid w:val="00DE2E95"/>
    <w:rsid w:val="00DE4B93"/>
    <w:rsid w:val="00DE51A3"/>
    <w:rsid w:val="00DE5244"/>
    <w:rsid w:val="00DE5B26"/>
    <w:rsid w:val="00DE5BD2"/>
    <w:rsid w:val="00DE653D"/>
    <w:rsid w:val="00DE6E46"/>
    <w:rsid w:val="00DE7007"/>
    <w:rsid w:val="00DE7083"/>
    <w:rsid w:val="00DE7102"/>
    <w:rsid w:val="00DE72F5"/>
    <w:rsid w:val="00DE7488"/>
    <w:rsid w:val="00DF037E"/>
    <w:rsid w:val="00DF20EA"/>
    <w:rsid w:val="00DF3B91"/>
    <w:rsid w:val="00DF3DC0"/>
    <w:rsid w:val="00DF43A3"/>
    <w:rsid w:val="00DF6064"/>
    <w:rsid w:val="00DF66D9"/>
    <w:rsid w:val="00DF6945"/>
    <w:rsid w:val="00DF69CE"/>
    <w:rsid w:val="00DF7A2F"/>
    <w:rsid w:val="00DF7AB2"/>
    <w:rsid w:val="00E01168"/>
    <w:rsid w:val="00E01732"/>
    <w:rsid w:val="00E02D9C"/>
    <w:rsid w:val="00E02DDC"/>
    <w:rsid w:val="00E032DE"/>
    <w:rsid w:val="00E04680"/>
    <w:rsid w:val="00E0550E"/>
    <w:rsid w:val="00E065CA"/>
    <w:rsid w:val="00E07159"/>
    <w:rsid w:val="00E07D7A"/>
    <w:rsid w:val="00E1007C"/>
    <w:rsid w:val="00E11D6D"/>
    <w:rsid w:val="00E12B4C"/>
    <w:rsid w:val="00E134CF"/>
    <w:rsid w:val="00E13EE4"/>
    <w:rsid w:val="00E1425D"/>
    <w:rsid w:val="00E14E4C"/>
    <w:rsid w:val="00E15208"/>
    <w:rsid w:val="00E15965"/>
    <w:rsid w:val="00E15F22"/>
    <w:rsid w:val="00E15F88"/>
    <w:rsid w:val="00E16875"/>
    <w:rsid w:val="00E16FC1"/>
    <w:rsid w:val="00E17277"/>
    <w:rsid w:val="00E1728C"/>
    <w:rsid w:val="00E178F0"/>
    <w:rsid w:val="00E210D9"/>
    <w:rsid w:val="00E21672"/>
    <w:rsid w:val="00E21AE9"/>
    <w:rsid w:val="00E22EE8"/>
    <w:rsid w:val="00E239B7"/>
    <w:rsid w:val="00E24F0C"/>
    <w:rsid w:val="00E256A7"/>
    <w:rsid w:val="00E25E05"/>
    <w:rsid w:val="00E26F0F"/>
    <w:rsid w:val="00E27A1F"/>
    <w:rsid w:val="00E27A38"/>
    <w:rsid w:val="00E27AFA"/>
    <w:rsid w:val="00E27ED9"/>
    <w:rsid w:val="00E31980"/>
    <w:rsid w:val="00E31C62"/>
    <w:rsid w:val="00E31E3E"/>
    <w:rsid w:val="00E322D3"/>
    <w:rsid w:val="00E32558"/>
    <w:rsid w:val="00E32B6E"/>
    <w:rsid w:val="00E33524"/>
    <w:rsid w:val="00E33890"/>
    <w:rsid w:val="00E338C3"/>
    <w:rsid w:val="00E33EE6"/>
    <w:rsid w:val="00E3411B"/>
    <w:rsid w:val="00E357F9"/>
    <w:rsid w:val="00E35FCE"/>
    <w:rsid w:val="00E36A39"/>
    <w:rsid w:val="00E37488"/>
    <w:rsid w:val="00E40079"/>
    <w:rsid w:val="00E40DAA"/>
    <w:rsid w:val="00E413F5"/>
    <w:rsid w:val="00E41E78"/>
    <w:rsid w:val="00E421E1"/>
    <w:rsid w:val="00E42BFD"/>
    <w:rsid w:val="00E43875"/>
    <w:rsid w:val="00E43EDC"/>
    <w:rsid w:val="00E44137"/>
    <w:rsid w:val="00E44262"/>
    <w:rsid w:val="00E44B63"/>
    <w:rsid w:val="00E450E9"/>
    <w:rsid w:val="00E450FE"/>
    <w:rsid w:val="00E458B9"/>
    <w:rsid w:val="00E462F3"/>
    <w:rsid w:val="00E474DD"/>
    <w:rsid w:val="00E51FE0"/>
    <w:rsid w:val="00E53B05"/>
    <w:rsid w:val="00E54320"/>
    <w:rsid w:val="00E5469B"/>
    <w:rsid w:val="00E54B93"/>
    <w:rsid w:val="00E5527A"/>
    <w:rsid w:val="00E5538F"/>
    <w:rsid w:val="00E55636"/>
    <w:rsid w:val="00E55C98"/>
    <w:rsid w:val="00E55E39"/>
    <w:rsid w:val="00E56B21"/>
    <w:rsid w:val="00E572C3"/>
    <w:rsid w:val="00E57827"/>
    <w:rsid w:val="00E57DFA"/>
    <w:rsid w:val="00E61524"/>
    <w:rsid w:val="00E61B4F"/>
    <w:rsid w:val="00E62750"/>
    <w:rsid w:val="00E62C49"/>
    <w:rsid w:val="00E63649"/>
    <w:rsid w:val="00E64045"/>
    <w:rsid w:val="00E644F9"/>
    <w:rsid w:val="00E647DD"/>
    <w:rsid w:val="00E654BB"/>
    <w:rsid w:val="00E662E4"/>
    <w:rsid w:val="00E66C53"/>
    <w:rsid w:val="00E67830"/>
    <w:rsid w:val="00E67F90"/>
    <w:rsid w:val="00E67FE4"/>
    <w:rsid w:val="00E70D36"/>
    <w:rsid w:val="00E70DB4"/>
    <w:rsid w:val="00E70FDD"/>
    <w:rsid w:val="00E71153"/>
    <w:rsid w:val="00E716ED"/>
    <w:rsid w:val="00E71B14"/>
    <w:rsid w:val="00E73262"/>
    <w:rsid w:val="00E7360D"/>
    <w:rsid w:val="00E73991"/>
    <w:rsid w:val="00E74286"/>
    <w:rsid w:val="00E742F9"/>
    <w:rsid w:val="00E747C4"/>
    <w:rsid w:val="00E74820"/>
    <w:rsid w:val="00E75D94"/>
    <w:rsid w:val="00E77A44"/>
    <w:rsid w:val="00E80B1F"/>
    <w:rsid w:val="00E82CD0"/>
    <w:rsid w:val="00E8328F"/>
    <w:rsid w:val="00E83D7D"/>
    <w:rsid w:val="00E843AD"/>
    <w:rsid w:val="00E84853"/>
    <w:rsid w:val="00E84C9C"/>
    <w:rsid w:val="00E85C0C"/>
    <w:rsid w:val="00E85C67"/>
    <w:rsid w:val="00E85F97"/>
    <w:rsid w:val="00E868A0"/>
    <w:rsid w:val="00E868D4"/>
    <w:rsid w:val="00E87DDA"/>
    <w:rsid w:val="00E9000F"/>
    <w:rsid w:val="00E90082"/>
    <w:rsid w:val="00E902AA"/>
    <w:rsid w:val="00E902D8"/>
    <w:rsid w:val="00E906DD"/>
    <w:rsid w:val="00E9088F"/>
    <w:rsid w:val="00E911E6"/>
    <w:rsid w:val="00E91511"/>
    <w:rsid w:val="00E92DF8"/>
    <w:rsid w:val="00E93C17"/>
    <w:rsid w:val="00E950F7"/>
    <w:rsid w:val="00E951F6"/>
    <w:rsid w:val="00E961F1"/>
    <w:rsid w:val="00E969B2"/>
    <w:rsid w:val="00EA010E"/>
    <w:rsid w:val="00EA0218"/>
    <w:rsid w:val="00EA03B1"/>
    <w:rsid w:val="00EA04A3"/>
    <w:rsid w:val="00EA0647"/>
    <w:rsid w:val="00EA0835"/>
    <w:rsid w:val="00EA0B0A"/>
    <w:rsid w:val="00EA0BCC"/>
    <w:rsid w:val="00EA139A"/>
    <w:rsid w:val="00EA1713"/>
    <w:rsid w:val="00EA2F50"/>
    <w:rsid w:val="00EA310E"/>
    <w:rsid w:val="00EA311A"/>
    <w:rsid w:val="00EA4177"/>
    <w:rsid w:val="00EA47F1"/>
    <w:rsid w:val="00EA4DBF"/>
    <w:rsid w:val="00EA53E4"/>
    <w:rsid w:val="00EA575F"/>
    <w:rsid w:val="00EA58B3"/>
    <w:rsid w:val="00EA5CEF"/>
    <w:rsid w:val="00EA6CA7"/>
    <w:rsid w:val="00EA7018"/>
    <w:rsid w:val="00EA770B"/>
    <w:rsid w:val="00EA7FBE"/>
    <w:rsid w:val="00EB00A6"/>
    <w:rsid w:val="00EB013A"/>
    <w:rsid w:val="00EB05DA"/>
    <w:rsid w:val="00EB0979"/>
    <w:rsid w:val="00EB0FA4"/>
    <w:rsid w:val="00EB1A88"/>
    <w:rsid w:val="00EB1C44"/>
    <w:rsid w:val="00EB21BD"/>
    <w:rsid w:val="00EB235E"/>
    <w:rsid w:val="00EB2671"/>
    <w:rsid w:val="00EB2E77"/>
    <w:rsid w:val="00EB2EF9"/>
    <w:rsid w:val="00EB30A4"/>
    <w:rsid w:val="00EB34E4"/>
    <w:rsid w:val="00EB525E"/>
    <w:rsid w:val="00EB57CF"/>
    <w:rsid w:val="00EB6212"/>
    <w:rsid w:val="00EB6C0B"/>
    <w:rsid w:val="00EB704A"/>
    <w:rsid w:val="00EB7956"/>
    <w:rsid w:val="00EB7A68"/>
    <w:rsid w:val="00EB7ACF"/>
    <w:rsid w:val="00EC0956"/>
    <w:rsid w:val="00EC1594"/>
    <w:rsid w:val="00EC2414"/>
    <w:rsid w:val="00EC2EA1"/>
    <w:rsid w:val="00EC2ECC"/>
    <w:rsid w:val="00EC2FAC"/>
    <w:rsid w:val="00EC50BE"/>
    <w:rsid w:val="00EC5321"/>
    <w:rsid w:val="00EC53D9"/>
    <w:rsid w:val="00EC7596"/>
    <w:rsid w:val="00EC7A41"/>
    <w:rsid w:val="00ED0CE2"/>
    <w:rsid w:val="00ED0EC7"/>
    <w:rsid w:val="00ED1600"/>
    <w:rsid w:val="00ED2840"/>
    <w:rsid w:val="00ED55DE"/>
    <w:rsid w:val="00ED65F4"/>
    <w:rsid w:val="00ED6689"/>
    <w:rsid w:val="00ED6B8D"/>
    <w:rsid w:val="00ED6E97"/>
    <w:rsid w:val="00ED7091"/>
    <w:rsid w:val="00ED721A"/>
    <w:rsid w:val="00ED731D"/>
    <w:rsid w:val="00ED74D0"/>
    <w:rsid w:val="00EE08E1"/>
    <w:rsid w:val="00EE1014"/>
    <w:rsid w:val="00EE27EF"/>
    <w:rsid w:val="00EE2AF7"/>
    <w:rsid w:val="00EE2B32"/>
    <w:rsid w:val="00EE3CE4"/>
    <w:rsid w:val="00EE3E47"/>
    <w:rsid w:val="00EE45C3"/>
    <w:rsid w:val="00EE54F1"/>
    <w:rsid w:val="00EE5A34"/>
    <w:rsid w:val="00EE5D5B"/>
    <w:rsid w:val="00EE798C"/>
    <w:rsid w:val="00EE7A5E"/>
    <w:rsid w:val="00EF13C7"/>
    <w:rsid w:val="00EF170D"/>
    <w:rsid w:val="00EF1D3C"/>
    <w:rsid w:val="00EF206D"/>
    <w:rsid w:val="00EF3D1F"/>
    <w:rsid w:val="00EF41CD"/>
    <w:rsid w:val="00EF462A"/>
    <w:rsid w:val="00EF4638"/>
    <w:rsid w:val="00EF4ABA"/>
    <w:rsid w:val="00EF4F01"/>
    <w:rsid w:val="00EF55C5"/>
    <w:rsid w:val="00EF6214"/>
    <w:rsid w:val="00EF753F"/>
    <w:rsid w:val="00F0005D"/>
    <w:rsid w:val="00F00F1A"/>
    <w:rsid w:val="00F00F65"/>
    <w:rsid w:val="00F0136B"/>
    <w:rsid w:val="00F01A30"/>
    <w:rsid w:val="00F01A9A"/>
    <w:rsid w:val="00F01EAA"/>
    <w:rsid w:val="00F04135"/>
    <w:rsid w:val="00F04BCA"/>
    <w:rsid w:val="00F04BFB"/>
    <w:rsid w:val="00F05AE0"/>
    <w:rsid w:val="00F05DE4"/>
    <w:rsid w:val="00F0668A"/>
    <w:rsid w:val="00F07A2C"/>
    <w:rsid w:val="00F07C48"/>
    <w:rsid w:val="00F100FB"/>
    <w:rsid w:val="00F107A1"/>
    <w:rsid w:val="00F10E6A"/>
    <w:rsid w:val="00F11645"/>
    <w:rsid w:val="00F11D53"/>
    <w:rsid w:val="00F14DB4"/>
    <w:rsid w:val="00F15633"/>
    <w:rsid w:val="00F157BB"/>
    <w:rsid w:val="00F15EA5"/>
    <w:rsid w:val="00F17005"/>
    <w:rsid w:val="00F17143"/>
    <w:rsid w:val="00F17343"/>
    <w:rsid w:val="00F20776"/>
    <w:rsid w:val="00F20A2E"/>
    <w:rsid w:val="00F20AF0"/>
    <w:rsid w:val="00F2158E"/>
    <w:rsid w:val="00F21B76"/>
    <w:rsid w:val="00F226C2"/>
    <w:rsid w:val="00F22CD1"/>
    <w:rsid w:val="00F22D87"/>
    <w:rsid w:val="00F245C3"/>
    <w:rsid w:val="00F2504B"/>
    <w:rsid w:val="00F2527A"/>
    <w:rsid w:val="00F255C6"/>
    <w:rsid w:val="00F256DC"/>
    <w:rsid w:val="00F300DF"/>
    <w:rsid w:val="00F30361"/>
    <w:rsid w:val="00F309ED"/>
    <w:rsid w:val="00F30DC9"/>
    <w:rsid w:val="00F31423"/>
    <w:rsid w:val="00F316B6"/>
    <w:rsid w:val="00F316E0"/>
    <w:rsid w:val="00F32EF8"/>
    <w:rsid w:val="00F34217"/>
    <w:rsid w:val="00F34801"/>
    <w:rsid w:val="00F34FCC"/>
    <w:rsid w:val="00F35525"/>
    <w:rsid w:val="00F3654D"/>
    <w:rsid w:val="00F36758"/>
    <w:rsid w:val="00F37504"/>
    <w:rsid w:val="00F37A52"/>
    <w:rsid w:val="00F37A7E"/>
    <w:rsid w:val="00F426EB"/>
    <w:rsid w:val="00F429E2"/>
    <w:rsid w:val="00F42EA8"/>
    <w:rsid w:val="00F432E6"/>
    <w:rsid w:val="00F45220"/>
    <w:rsid w:val="00F45771"/>
    <w:rsid w:val="00F46CE2"/>
    <w:rsid w:val="00F46F04"/>
    <w:rsid w:val="00F46F15"/>
    <w:rsid w:val="00F50BB4"/>
    <w:rsid w:val="00F50C77"/>
    <w:rsid w:val="00F50DA3"/>
    <w:rsid w:val="00F51015"/>
    <w:rsid w:val="00F5131A"/>
    <w:rsid w:val="00F51491"/>
    <w:rsid w:val="00F515C2"/>
    <w:rsid w:val="00F51A34"/>
    <w:rsid w:val="00F51C8F"/>
    <w:rsid w:val="00F5294D"/>
    <w:rsid w:val="00F52B3F"/>
    <w:rsid w:val="00F52E8C"/>
    <w:rsid w:val="00F53FEA"/>
    <w:rsid w:val="00F542C9"/>
    <w:rsid w:val="00F55856"/>
    <w:rsid w:val="00F55978"/>
    <w:rsid w:val="00F56D4A"/>
    <w:rsid w:val="00F57180"/>
    <w:rsid w:val="00F577CE"/>
    <w:rsid w:val="00F579D3"/>
    <w:rsid w:val="00F60CB8"/>
    <w:rsid w:val="00F60D55"/>
    <w:rsid w:val="00F60FC8"/>
    <w:rsid w:val="00F60FD8"/>
    <w:rsid w:val="00F61399"/>
    <w:rsid w:val="00F61600"/>
    <w:rsid w:val="00F6167B"/>
    <w:rsid w:val="00F6244D"/>
    <w:rsid w:val="00F6283D"/>
    <w:rsid w:val="00F630FD"/>
    <w:rsid w:val="00F6386F"/>
    <w:rsid w:val="00F64305"/>
    <w:rsid w:val="00F648EF"/>
    <w:rsid w:val="00F6493F"/>
    <w:rsid w:val="00F64CDE"/>
    <w:rsid w:val="00F64EC5"/>
    <w:rsid w:val="00F65AEE"/>
    <w:rsid w:val="00F66000"/>
    <w:rsid w:val="00F665F2"/>
    <w:rsid w:val="00F66754"/>
    <w:rsid w:val="00F70870"/>
    <w:rsid w:val="00F70F3C"/>
    <w:rsid w:val="00F71878"/>
    <w:rsid w:val="00F730E3"/>
    <w:rsid w:val="00F73AC8"/>
    <w:rsid w:val="00F73DD8"/>
    <w:rsid w:val="00F73F14"/>
    <w:rsid w:val="00F74205"/>
    <w:rsid w:val="00F76032"/>
    <w:rsid w:val="00F76A55"/>
    <w:rsid w:val="00F7702E"/>
    <w:rsid w:val="00F801AC"/>
    <w:rsid w:val="00F80803"/>
    <w:rsid w:val="00F81020"/>
    <w:rsid w:val="00F81206"/>
    <w:rsid w:val="00F81284"/>
    <w:rsid w:val="00F81C06"/>
    <w:rsid w:val="00F83BF3"/>
    <w:rsid w:val="00F84A48"/>
    <w:rsid w:val="00F84A8F"/>
    <w:rsid w:val="00F84FEB"/>
    <w:rsid w:val="00F85E20"/>
    <w:rsid w:val="00F85FAF"/>
    <w:rsid w:val="00F86EB8"/>
    <w:rsid w:val="00F907AF"/>
    <w:rsid w:val="00F908C8"/>
    <w:rsid w:val="00F90C92"/>
    <w:rsid w:val="00F91400"/>
    <w:rsid w:val="00F9331E"/>
    <w:rsid w:val="00F93CFB"/>
    <w:rsid w:val="00F948FB"/>
    <w:rsid w:val="00F951D2"/>
    <w:rsid w:val="00F957D8"/>
    <w:rsid w:val="00F95A23"/>
    <w:rsid w:val="00F962EE"/>
    <w:rsid w:val="00F968BA"/>
    <w:rsid w:val="00F96D2A"/>
    <w:rsid w:val="00F97861"/>
    <w:rsid w:val="00F97E92"/>
    <w:rsid w:val="00FA042B"/>
    <w:rsid w:val="00FA09AD"/>
    <w:rsid w:val="00FA0C6B"/>
    <w:rsid w:val="00FA227E"/>
    <w:rsid w:val="00FA2689"/>
    <w:rsid w:val="00FA3C73"/>
    <w:rsid w:val="00FA3D45"/>
    <w:rsid w:val="00FA3F0C"/>
    <w:rsid w:val="00FA4274"/>
    <w:rsid w:val="00FA4284"/>
    <w:rsid w:val="00FA50F1"/>
    <w:rsid w:val="00FA70BF"/>
    <w:rsid w:val="00FB13BA"/>
    <w:rsid w:val="00FB14A1"/>
    <w:rsid w:val="00FB1864"/>
    <w:rsid w:val="00FB194E"/>
    <w:rsid w:val="00FB242E"/>
    <w:rsid w:val="00FB24E4"/>
    <w:rsid w:val="00FB2636"/>
    <w:rsid w:val="00FB272B"/>
    <w:rsid w:val="00FB27A0"/>
    <w:rsid w:val="00FB2A2A"/>
    <w:rsid w:val="00FB2E7E"/>
    <w:rsid w:val="00FB30F6"/>
    <w:rsid w:val="00FB39F9"/>
    <w:rsid w:val="00FB3AAE"/>
    <w:rsid w:val="00FB4621"/>
    <w:rsid w:val="00FB4D54"/>
    <w:rsid w:val="00FB5C3A"/>
    <w:rsid w:val="00FB5DFB"/>
    <w:rsid w:val="00FB6DCA"/>
    <w:rsid w:val="00FB6E2B"/>
    <w:rsid w:val="00FB748D"/>
    <w:rsid w:val="00FB7A65"/>
    <w:rsid w:val="00FB7EAF"/>
    <w:rsid w:val="00FC0436"/>
    <w:rsid w:val="00FC0556"/>
    <w:rsid w:val="00FC08FA"/>
    <w:rsid w:val="00FC2490"/>
    <w:rsid w:val="00FC2C7D"/>
    <w:rsid w:val="00FC399A"/>
    <w:rsid w:val="00FC3EAD"/>
    <w:rsid w:val="00FC6037"/>
    <w:rsid w:val="00FC6C4D"/>
    <w:rsid w:val="00FC75DC"/>
    <w:rsid w:val="00FD0A79"/>
    <w:rsid w:val="00FD1830"/>
    <w:rsid w:val="00FD1FFD"/>
    <w:rsid w:val="00FD2791"/>
    <w:rsid w:val="00FD2CF8"/>
    <w:rsid w:val="00FD48EF"/>
    <w:rsid w:val="00FD4A51"/>
    <w:rsid w:val="00FD4C43"/>
    <w:rsid w:val="00FD4F49"/>
    <w:rsid w:val="00FD5B59"/>
    <w:rsid w:val="00FD6971"/>
    <w:rsid w:val="00FD6C6D"/>
    <w:rsid w:val="00FD6D32"/>
    <w:rsid w:val="00FD71AD"/>
    <w:rsid w:val="00FD7459"/>
    <w:rsid w:val="00FD7A24"/>
    <w:rsid w:val="00FE10BF"/>
    <w:rsid w:val="00FE16EC"/>
    <w:rsid w:val="00FE19AE"/>
    <w:rsid w:val="00FE1C37"/>
    <w:rsid w:val="00FE248A"/>
    <w:rsid w:val="00FE2E98"/>
    <w:rsid w:val="00FE3CB8"/>
    <w:rsid w:val="00FE51BF"/>
    <w:rsid w:val="00FE592E"/>
    <w:rsid w:val="00FE6E54"/>
    <w:rsid w:val="00FE759E"/>
    <w:rsid w:val="00FF0A76"/>
    <w:rsid w:val="00FF0F44"/>
    <w:rsid w:val="00FF13E2"/>
    <w:rsid w:val="00FF175F"/>
    <w:rsid w:val="00FF1B04"/>
    <w:rsid w:val="00FF1C0E"/>
    <w:rsid w:val="00FF212F"/>
    <w:rsid w:val="00FF21CC"/>
    <w:rsid w:val="00FF3304"/>
    <w:rsid w:val="00FF3739"/>
    <w:rsid w:val="00FF3D49"/>
    <w:rsid w:val="00FF462E"/>
    <w:rsid w:val="00FF6B08"/>
    <w:rsid w:val="00FF6BB2"/>
    <w:rsid w:val="00FF7472"/>
    <w:rsid w:val="00FF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01C"/>
    <w:pPr>
      <w:spacing w:line="276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5133"/>
    <w:pPr>
      <w:ind w:left="720"/>
    </w:pPr>
  </w:style>
  <w:style w:type="character" w:customStyle="1" w:styleId="a">
    <w:name w:val="Гипертекстовая ссылка"/>
    <w:basedOn w:val="DefaultParagraphFont"/>
    <w:uiPriority w:val="99"/>
    <w:rsid w:val="00296C21"/>
    <w:rPr>
      <w:color w:val="auto"/>
    </w:rPr>
  </w:style>
  <w:style w:type="paragraph" w:customStyle="1" w:styleId="ConsPlusCell">
    <w:name w:val="ConsPlusCell"/>
    <w:uiPriority w:val="99"/>
    <w:rsid w:val="00EB26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9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750289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</TotalTime>
  <Pages>1</Pages>
  <Words>319</Words>
  <Characters>1822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10</cp:revision>
  <cp:lastPrinted>2014-11-07T04:23:00Z</cp:lastPrinted>
  <dcterms:created xsi:type="dcterms:W3CDTF">2014-10-13T09:47:00Z</dcterms:created>
  <dcterms:modified xsi:type="dcterms:W3CDTF">2014-11-07T04:24:00Z</dcterms:modified>
</cp:coreProperties>
</file>