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BE" w:rsidRDefault="000364BE"/>
    <w:tbl>
      <w:tblPr>
        <w:tblW w:w="0" w:type="auto"/>
        <w:tblInd w:w="-106" w:type="dxa"/>
        <w:tblBorders>
          <w:insideV w:val="single" w:sz="4" w:space="0" w:color="000000"/>
        </w:tblBorders>
        <w:tblLook w:val="00A0"/>
      </w:tblPr>
      <w:tblGrid>
        <w:gridCol w:w="5070"/>
      </w:tblGrid>
      <w:tr w:rsidR="000364BE" w:rsidRPr="00AC4073">
        <w:trPr>
          <w:trHeight w:val="2541"/>
        </w:trPr>
        <w:tc>
          <w:tcPr>
            <w:tcW w:w="5070" w:type="dxa"/>
          </w:tcPr>
          <w:p w:rsidR="000364BE" w:rsidRPr="00AC4073" w:rsidRDefault="000364BE" w:rsidP="00AC407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7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364BE" w:rsidRPr="00AC4073" w:rsidRDefault="000364BE" w:rsidP="00AC407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7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364BE" w:rsidRPr="00AC4073" w:rsidRDefault="000364BE" w:rsidP="00AC407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Верхнечебеньковский сельсовет </w:t>
            </w:r>
          </w:p>
          <w:p w:rsidR="000364BE" w:rsidRPr="00AC4073" w:rsidRDefault="000364BE" w:rsidP="00AC407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73">
              <w:rPr>
                <w:rFonts w:ascii="Times New Roman" w:hAnsi="Times New Roman" w:cs="Times New Roman"/>
                <w:sz w:val="28"/>
                <w:szCs w:val="28"/>
              </w:rPr>
              <w:t>Сакмарского района</w:t>
            </w:r>
          </w:p>
          <w:p w:rsidR="000364BE" w:rsidRPr="00AC4073" w:rsidRDefault="000364BE" w:rsidP="00AC407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73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0364BE" w:rsidRPr="00AC4073" w:rsidRDefault="000364BE" w:rsidP="00AC4073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73">
              <w:rPr>
                <w:rFonts w:ascii="Times New Roman" w:hAnsi="Times New Roman" w:cs="Times New Roman"/>
                <w:sz w:val="28"/>
                <w:szCs w:val="28"/>
              </w:rPr>
              <w:t xml:space="preserve">         ПОСТАНОВЛЕНИЕ</w:t>
            </w:r>
          </w:p>
          <w:p w:rsidR="000364BE" w:rsidRPr="00AC4073" w:rsidRDefault="000364BE" w:rsidP="00AC4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27декабря 2016</w:t>
            </w:r>
            <w:r w:rsidRPr="00AC407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  <w:r w:rsidRPr="00AC407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0364BE" w:rsidRPr="00AC4073">
        <w:trPr>
          <w:trHeight w:val="2644"/>
        </w:trPr>
        <w:tc>
          <w:tcPr>
            <w:tcW w:w="5070" w:type="dxa"/>
          </w:tcPr>
          <w:p w:rsidR="000364BE" w:rsidRPr="00AC4073" w:rsidRDefault="000364BE" w:rsidP="00AC407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073">
              <w:rPr>
                <w:rFonts w:ascii="Times New Roman" w:hAnsi="Times New Roman" w:cs="Times New Roman"/>
                <w:sz w:val="28"/>
                <w:szCs w:val="28"/>
              </w:rPr>
              <w:t>Об утверждении заключения о результатах публичных слушаний по рассмотрению проекта внесения изменений  в Правила землепользования и застройки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образования  Верхнечебеньковский </w:t>
            </w:r>
            <w:r w:rsidRPr="00AC407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Сакмарского района Оренбургской области</w:t>
            </w:r>
          </w:p>
        </w:tc>
      </w:tr>
    </w:tbl>
    <w:p w:rsidR="000364BE" w:rsidRPr="00CB2EF9" w:rsidRDefault="000364BE" w:rsidP="00694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B2EF9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п.1 ст.14 Федерального Закона</w:t>
      </w:r>
      <w:r w:rsidRPr="00CB2EF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ч.1 ст.8, ст. 31,32 </w:t>
      </w:r>
      <w:r w:rsidRPr="00CB2EF9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РФ, Земельным кодексом РФ,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сельсовет, </w:t>
      </w:r>
      <w:r w:rsidRPr="00CB2EF9">
        <w:rPr>
          <w:rFonts w:ascii="Times New Roman" w:hAnsi="Times New Roman" w:cs="Times New Roman"/>
          <w:sz w:val="28"/>
          <w:szCs w:val="28"/>
        </w:rPr>
        <w:t>Положением о проведении публичных слушаний:</w:t>
      </w:r>
    </w:p>
    <w:p w:rsidR="000364BE" w:rsidRPr="00CB2EF9" w:rsidRDefault="000364BE" w:rsidP="00694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9">
        <w:rPr>
          <w:rFonts w:ascii="Times New Roman" w:hAnsi="Times New Roman" w:cs="Times New Roman"/>
          <w:sz w:val="28"/>
          <w:szCs w:val="28"/>
        </w:rPr>
        <w:t xml:space="preserve">      1. Утвердить заключение о результатах публичных слушаний по рассмотрению проекта внесения изменений в Правила землепользования и застройки муниципального образования  </w:t>
      </w:r>
      <w:r>
        <w:rPr>
          <w:rFonts w:ascii="Times New Roman" w:hAnsi="Times New Roman" w:cs="Times New Roman"/>
          <w:sz w:val="28"/>
          <w:szCs w:val="28"/>
        </w:rPr>
        <w:t>Верхнечебеньковский  сельсовет</w:t>
      </w:r>
      <w:r w:rsidRPr="00CB2EF9">
        <w:rPr>
          <w:rFonts w:ascii="Times New Roman" w:hAnsi="Times New Roman" w:cs="Times New Roman"/>
          <w:sz w:val="28"/>
          <w:szCs w:val="28"/>
        </w:rPr>
        <w:t xml:space="preserve"> Сакмарского района, Оренбургской области (согласно приложению).</w:t>
      </w:r>
    </w:p>
    <w:p w:rsidR="000364BE" w:rsidRDefault="000364BE" w:rsidP="00694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Pr="00CB2EF9">
        <w:rPr>
          <w:rFonts w:ascii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 </w:t>
      </w:r>
      <w:r>
        <w:rPr>
          <w:rFonts w:ascii="Times New Roman" w:hAnsi="Times New Roman" w:cs="Times New Roman"/>
          <w:sz w:val="28"/>
          <w:szCs w:val="28"/>
        </w:rPr>
        <w:t>Верхнечебеньковский  сельсовет</w:t>
      </w:r>
      <w:r w:rsidRPr="00CB2EF9">
        <w:rPr>
          <w:rFonts w:ascii="Times New Roman" w:hAnsi="Times New Roman" w:cs="Times New Roman"/>
          <w:sz w:val="28"/>
          <w:szCs w:val="28"/>
        </w:rPr>
        <w:t xml:space="preserve"> Сакмарского района,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Совет депутатов муниципального образования  Верхнечебеньковский сельсовет  для утверждения.</w:t>
      </w:r>
    </w:p>
    <w:p w:rsidR="000364BE" w:rsidRDefault="000364BE" w:rsidP="00694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CB2EF9">
        <w:rPr>
          <w:rFonts w:ascii="Times New Roman" w:hAnsi="Times New Roman" w:cs="Times New Roman"/>
          <w:sz w:val="28"/>
          <w:szCs w:val="28"/>
        </w:rPr>
        <w:t xml:space="preserve">. Заключение о результатах публичных слушаний разместить на официальном сайте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Верхнечебеньковский  сельсовет</w:t>
      </w:r>
      <w:r w:rsidRPr="00CB2EF9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4BE" w:rsidRPr="00CB2EF9" w:rsidRDefault="000364BE" w:rsidP="006949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2EF9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CB2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главу администрации Салихова Азата Губайдулловича </w:t>
      </w:r>
    </w:p>
    <w:p w:rsidR="000364BE" w:rsidRDefault="000364BE" w:rsidP="001242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F9"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0364BE" w:rsidRPr="00CB2EF9" w:rsidRDefault="000364BE" w:rsidP="005B047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B2E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2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B2E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А.Г.Салихов </w:t>
      </w:r>
      <w:r w:rsidRPr="00CB2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364BE" w:rsidRPr="005B0478" w:rsidRDefault="000364BE" w:rsidP="005B0478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1"/>
          <w:szCs w:val="21"/>
        </w:rPr>
      </w:pPr>
      <w:r w:rsidRPr="00CB2EF9">
        <w:rPr>
          <w:rFonts w:ascii="Times New Roman" w:hAnsi="Times New Roman" w:cs="Times New Roman"/>
        </w:rPr>
        <w:t xml:space="preserve">Разослано: администрация, главному специалисту по архитектуре и градостроительству; </w:t>
      </w:r>
      <w:r>
        <w:rPr>
          <w:rFonts w:ascii="Times New Roman" w:hAnsi="Times New Roman" w:cs="Times New Roman"/>
        </w:rPr>
        <w:t xml:space="preserve">прокуратура </w:t>
      </w:r>
      <w:r w:rsidRPr="005B0478">
        <w:rPr>
          <w:rFonts w:ascii="Arial" w:hAnsi="Arial" w:cs="Arial"/>
          <w:color w:val="202020"/>
          <w:sz w:val="21"/>
          <w:szCs w:val="21"/>
        </w:rPr>
        <w:t>                             </w:t>
      </w:r>
      <w:r>
        <w:rPr>
          <w:rFonts w:ascii="Arial" w:hAnsi="Arial" w:cs="Arial"/>
          <w:color w:val="202020"/>
          <w:sz w:val="21"/>
          <w:szCs w:val="21"/>
        </w:rPr>
        <w:t>                        </w:t>
      </w:r>
    </w:p>
    <w:p w:rsidR="000364BE" w:rsidRDefault="000364BE" w:rsidP="00BF5C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202020"/>
          <w:sz w:val="21"/>
          <w:szCs w:val="21"/>
        </w:rPr>
      </w:pPr>
      <w:r w:rsidRPr="005B0478">
        <w:rPr>
          <w:rFonts w:ascii="Arial" w:hAnsi="Arial" w:cs="Arial"/>
          <w:color w:val="202020"/>
          <w:sz w:val="21"/>
          <w:szCs w:val="21"/>
        </w:rPr>
        <w:t>                                                                    </w:t>
      </w:r>
      <w:r>
        <w:rPr>
          <w:rFonts w:ascii="Arial" w:hAnsi="Arial" w:cs="Arial"/>
          <w:color w:val="202020"/>
          <w:sz w:val="21"/>
          <w:szCs w:val="21"/>
        </w:rPr>
        <w:t>                          </w:t>
      </w:r>
      <w:r w:rsidRPr="005B0478">
        <w:rPr>
          <w:rFonts w:ascii="Arial" w:hAnsi="Arial" w:cs="Arial"/>
          <w:color w:val="202020"/>
          <w:sz w:val="21"/>
          <w:szCs w:val="21"/>
        </w:rPr>
        <w:t> </w:t>
      </w:r>
    </w:p>
    <w:p w:rsidR="000364BE" w:rsidRDefault="000364BE" w:rsidP="00BF5C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202020"/>
          <w:sz w:val="21"/>
          <w:szCs w:val="21"/>
        </w:rPr>
      </w:pPr>
    </w:p>
    <w:p w:rsidR="000364BE" w:rsidRPr="00BF5C0E" w:rsidRDefault="000364BE" w:rsidP="00BF5C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hAnsi="Arial" w:cs="Arial"/>
          <w:color w:val="202020"/>
          <w:sz w:val="21"/>
          <w:szCs w:val="21"/>
        </w:rPr>
      </w:pPr>
      <w:r w:rsidRPr="005B0478">
        <w:rPr>
          <w:rFonts w:ascii="Times New Roman" w:hAnsi="Times New Roman" w:cs="Times New Roman"/>
          <w:color w:val="202020"/>
          <w:sz w:val="24"/>
          <w:szCs w:val="24"/>
        </w:rPr>
        <w:t>Приложение  </w:t>
      </w:r>
    </w:p>
    <w:p w:rsidR="000364BE" w:rsidRPr="005B0478" w:rsidRDefault="000364BE" w:rsidP="00F43E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hAnsi="Times New Roman" w:cs="Times New Roman"/>
          <w:color w:val="202020"/>
          <w:sz w:val="24"/>
          <w:szCs w:val="24"/>
        </w:rPr>
        <w:t>                    к постановлению администрации</w:t>
      </w:r>
    </w:p>
    <w:p w:rsidR="000364BE" w:rsidRPr="005B0478" w:rsidRDefault="000364BE" w:rsidP="00F43E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hAnsi="Times New Roman" w:cs="Times New Roman"/>
          <w:color w:val="202020"/>
          <w:sz w:val="24"/>
          <w:szCs w:val="24"/>
        </w:rPr>
        <w:t>                    муниципального образования</w:t>
      </w:r>
    </w:p>
    <w:p w:rsidR="000364BE" w:rsidRPr="005B0478" w:rsidRDefault="000364BE" w:rsidP="00F43E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hAnsi="Times New Roman" w:cs="Times New Roman"/>
          <w:color w:val="202020"/>
          <w:sz w:val="24"/>
          <w:szCs w:val="24"/>
        </w:rPr>
        <w:t>                   </w:t>
      </w:r>
      <w:r>
        <w:rPr>
          <w:rFonts w:ascii="Times New Roman" w:hAnsi="Times New Roman" w:cs="Times New Roman"/>
          <w:color w:val="202020"/>
          <w:sz w:val="24"/>
          <w:szCs w:val="24"/>
        </w:rPr>
        <w:t>от27.12.2016 г</w:t>
      </w:r>
    </w:p>
    <w:p w:rsidR="000364BE" w:rsidRPr="005B0478" w:rsidRDefault="000364BE" w:rsidP="00F43E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202020"/>
          <w:sz w:val="24"/>
          <w:szCs w:val="24"/>
        </w:rPr>
      </w:pPr>
      <w:r w:rsidRPr="005B0478">
        <w:rPr>
          <w:rFonts w:ascii="Times New Roman" w:hAnsi="Times New Roman" w:cs="Times New Roman"/>
          <w:color w:val="202020"/>
          <w:sz w:val="24"/>
          <w:szCs w:val="24"/>
        </w:rPr>
        <w:t>                  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2E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EF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119-п</w:t>
      </w:r>
    </w:p>
    <w:p w:rsidR="000364BE" w:rsidRPr="005B0478" w:rsidRDefault="000364BE" w:rsidP="005B0478">
      <w:pPr>
        <w:shd w:val="clear" w:color="auto" w:fill="FFFFFF"/>
        <w:spacing w:after="0" w:line="240" w:lineRule="auto"/>
        <w:outlineLvl w:val="0"/>
        <w:rPr>
          <w:rFonts w:ascii="Trebuchet MS" w:hAnsi="Trebuchet MS" w:cs="Trebuchet MS"/>
          <w:b/>
          <w:bCs/>
          <w:color w:val="004A68"/>
          <w:kern w:val="36"/>
          <w:sz w:val="32"/>
          <w:szCs w:val="32"/>
        </w:rPr>
      </w:pPr>
      <w:r w:rsidRPr="005B0478">
        <w:rPr>
          <w:rFonts w:ascii="Trebuchet MS" w:hAnsi="Trebuchet MS" w:cs="Trebuchet MS"/>
          <w:b/>
          <w:bCs/>
          <w:color w:val="004A68"/>
          <w:kern w:val="36"/>
          <w:sz w:val="32"/>
          <w:szCs w:val="32"/>
        </w:rPr>
        <w:t> </w:t>
      </w:r>
    </w:p>
    <w:p w:rsidR="000364BE" w:rsidRPr="005B0478" w:rsidRDefault="000364BE" w:rsidP="00F43E7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B0478">
        <w:rPr>
          <w:rFonts w:ascii="Times New Roman" w:hAnsi="Times New Roman" w:cs="Times New Roman"/>
          <w:b/>
          <w:bCs/>
          <w:kern w:val="36"/>
          <w:sz w:val="28"/>
          <w:szCs w:val="28"/>
        </w:rPr>
        <w:t>Заключение о результатах публичных слушаний</w:t>
      </w:r>
    </w:p>
    <w:p w:rsidR="000364BE" w:rsidRPr="00E24E82" w:rsidRDefault="000364BE" w:rsidP="00E24E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E7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проекта  внесения изменений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E7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Верхнечебеньковский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32A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</w:p>
    <w:p w:rsidR="000364BE" w:rsidRPr="005B0478" w:rsidRDefault="000364BE" w:rsidP="00F43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Сакмарского района Оренбургской области</w:t>
      </w:r>
    </w:p>
    <w:p w:rsidR="000364BE" w:rsidRPr="005B0478" w:rsidRDefault="000364BE" w:rsidP="00F43E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02020"/>
          <w:sz w:val="21"/>
          <w:szCs w:val="21"/>
        </w:rPr>
      </w:pPr>
    </w:p>
    <w:p w:rsidR="000364BE" w:rsidRPr="005B0478" w:rsidRDefault="000364BE" w:rsidP="00F43E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202020"/>
          <w:sz w:val="28"/>
          <w:szCs w:val="28"/>
        </w:rPr>
        <w:t>В соответствии со ст. 31,32 Градостроительного кодекса РФ, ст.28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Федерального закона РФ № 131-ФЗ от 06.10.2003 г. «Об общих принципах местного самоупра</w:t>
      </w:r>
      <w:r>
        <w:rPr>
          <w:rFonts w:ascii="Times New Roman" w:hAnsi="Times New Roman" w:cs="Times New Roman"/>
          <w:color w:val="202020"/>
          <w:sz w:val="28"/>
          <w:szCs w:val="28"/>
        </w:rPr>
        <w:t>вления в Российской Федерации»,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Земельного кодекса РФ, Пол</w:t>
      </w:r>
      <w:r>
        <w:rPr>
          <w:rFonts w:ascii="Times New Roman" w:hAnsi="Times New Roman" w:cs="Times New Roman"/>
          <w:color w:val="202020"/>
          <w:sz w:val="28"/>
          <w:szCs w:val="28"/>
        </w:rPr>
        <w:t>ожения «О публичных слушаниях»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, а также в целях соблюдения прав и законных интересов граждан, проживающих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Верхнечебеньковский  сельсовет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, 26 декабря 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202020"/>
          <w:sz w:val="28"/>
          <w:szCs w:val="28"/>
        </w:rPr>
        <w:t>6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в 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18-00 часов в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здании администрации Верхнечебеньковский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, расположенном по адресу: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Оренбургская область Сакмарский район село Верхние Чебеньки  улица Школьная дом 1 а 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,  состоялись публичные слушания  по рассмотрению проекта внесения изменений </w:t>
      </w:r>
      <w:r>
        <w:rPr>
          <w:rFonts w:ascii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 сельсовет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Сакмарского района Оренбургской области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>.</w:t>
      </w:r>
    </w:p>
    <w:p w:rsidR="000364BE" w:rsidRPr="00A14A82" w:rsidRDefault="000364BE" w:rsidP="00801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    Постановление от 26.10.2016 г№93-п «О</w:t>
      </w:r>
      <w:bookmarkStart w:id="0" w:name="_GoBack"/>
      <w:r w:rsidRPr="00801DCF">
        <w:rPr>
          <w:rFonts w:ascii="Times New Roman" w:hAnsi="Times New Roman" w:cs="Times New Roman"/>
          <w:color w:val="061723"/>
          <w:sz w:val="28"/>
          <w:szCs w:val="28"/>
        </w:rPr>
        <w:t xml:space="preserve"> проведении публичных слушаний </w:t>
      </w:r>
      <w:bookmarkEnd w:id="0"/>
      <w:r w:rsidRPr="00801DCF">
        <w:rPr>
          <w:rFonts w:ascii="Times New Roman" w:hAnsi="Times New Roman" w:cs="Times New Roman"/>
          <w:color w:val="061723"/>
          <w:sz w:val="28"/>
          <w:szCs w:val="28"/>
        </w:rPr>
        <w:t xml:space="preserve">по рассмотрению </w:t>
      </w:r>
      <w:r w:rsidRPr="00801DCF">
        <w:rPr>
          <w:rFonts w:ascii="Times New Roman" w:hAnsi="Times New Roman" w:cs="Times New Roman"/>
          <w:sz w:val="28"/>
          <w:szCs w:val="28"/>
        </w:rPr>
        <w:t xml:space="preserve">проекта о внесении изменений в правила землепользования и застройки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Pr="00801DCF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Pr="00801DCF">
        <w:rPr>
          <w:rFonts w:ascii="Times New Roman" w:hAnsi="Times New Roman" w:cs="Times New Roman"/>
          <w:color w:val="20202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обнародовано и размещено на официальном сайте муниципального образования  Верхнечебеньковский сельсовет Сакмарского района Оренбургской области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verh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chebenki</w:t>
      </w:r>
    </w:p>
    <w:p w:rsidR="000364BE" w:rsidRDefault="000364BE" w:rsidP="00801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роект внесения изменений </w:t>
      </w:r>
      <w:r>
        <w:rPr>
          <w:rFonts w:ascii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Верхнечебеньковский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Сакмарского района Оренбургской области  разработан ООО «ГЕОГРАД»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364BE" w:rsidRDefault="000364BE" w:rsidP="00801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 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внесения изменений </w:t>
      </w:r>
      <w:r>
        <w:rPr>
          <w:rFonts w:ascii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Верхнечебеньковский  сельсовет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Сакмарского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 на официальном сайте администрации  Верхнечебеньковский  сельсовет в сети интернет.</w:t>
      </w:r>
    </w:p>
    <w:p w:rsidR="000364BE" w:rsidRDefault="000364BE" w:rsidP="00801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Дата и время публичных слушаний: 26.12.2016 в 18.00 ч в помещении администрации  Верхнечебеньковский  сельсовет.</w:t>
      </w:r>
    </w:p>
    <w:p w:rsidR="000364BE" w:rsidRDefault="000364BE" w:rsidP="00801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участников слушаний, согласно регистрации - 22 человека                                                                                         </w:t>
      </w:r>
    </w:p>
    <w:p w:rsidR="000364BE" w:rsidRDefault="000364BE">
      <w:pPr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    По результатам публичных слушаний проект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Верхнечебеньковский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Сакмарского района Оренбургской области комиссия решила:</w:t>
      </w:r>
    </w:p>
    <w:p w:rsidR="000364BE" w:rsidRDefault="000364BE" w:rsidP="00F41BA9">
      <w:pPr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    1. Публичные слушания от 26.12.2016 по  проекту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Верхнечебеньковский  сельсовет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Сакмарского района Оренбургской области проведены в соответствии с действующим законодательством и считаются состоявшимися.</w:t>
      </w:r>
    </w:p>
    <w:p w:rsidR="000364BE" w:rsidRDefault="000364BE" w:rsidP="00F41BA9">
      <w:pPr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    2. Представленный проект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Верхнечебеньковский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Сакмарского района Оренбургской области с предложенными изменениями одобрен и поддержан участниками публичных слушаний и рекомендуется к направлению в представительный орган местного самоуправления – Совет депутатов  Верхнечебеньковский  сельсовет  для его утверждения.</w:t>
      </w:r>
    </w:p>
    <w:p w:rsidR="000364BE" w:rsidRDefault="000364BE" w:rsidP="00F41BA9">
      <w:pPr>
        <w:jc w:val="both"/>
        <w:rPr>
          <w:rFonts w:ascii="Times New Roman" w:hAnsi="Times New Roman" w:cs="Times New Roman"/>
          <w:color w:val="202020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    3. Рекомендовать главе муниципального образования  Верхнечебеньковский сельсовет Сакмарского района Оренбургской области направить проект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внесения изменений </w:t>
      </w:r>
      <w:r>
        <w:rPr>
          <w:rFonts w:ascii="Times New Roman" w:hAnsi="Times New Roman" w:cs="Times New Roman"/>
          <w:color w:val="202020"/>
          <w:sz w:val="28"/>
          <w:szCs w:val="28"/>
        </w:rPr>
        <w:t>в Правила землепользования и застройки</w:t>
      </w:r>
      <w:r w:rsidRPr="005B0478">
        <w:rPr>
          <w:rFonts w:ascii="Times New Roman" w:hAnsi="Times New Roman" w:cs="Times New Roman"/>
          <w:color w:val="20202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Верхнечебеньковский  сельсовет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Сакмарского района Оренбургской области на Совет депутов  Верхнечебеньковского сельсовета для утверждения.</w:t>
      </w:r>
    </w:p>
    <w:p w:rsidR="000364BE" w:rsidRPr="00F43E75" w:rsidRDefault="000364BE" w:rsidP="00F41B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020"/>
          <w:sz w:val="28"/>
          <w:szCs w:val="28"/>
        </w:rPr>
        <w:t xml:space="preserve">      Настоящее заключение подлежит опубликованию на официальном сайте администрации  МО Верхнечебеньковский сельсовет.</w:t>
      </w:r>
    </w:p>
    <w:sectPr w:rsidR="000364BE" w:rsidRPr="00F43E75" w:rsidSect="00BF5C0E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478"/>
    <w:rsid w:val="00012A4E"/>
    <w:rsid w:val="000364BE"/>
    <w:rsid w:val="001242A7"/>
    <w:rsid w:val="00207346"/>
    <w:rsid w:val="00267A5C"/>
    <w:rsid w:val="002D41E3"/>
    <w:rsid w:val="00395AEF"/>
    <w:rsid w:val="004A2C32"/>
    <w:rsid w:val="004A3E54"/>
    <w:rsid w:val="005B0478"/>
    <w:rsid w:val="006010D5"/>
    <w:rsid w:val="00623211"/>
    <w:rsid w:val="00694992"/>
    <w:rsid w:val="006B632A"/>
    <w:rsid w:val="006B7868"/>
    <w:rsid w:val="007030C0"/>
    <w:rsid w:val="0073109E"/>
    <w:rsid w:val="00787D59"/>
    <w:rsid w:val="00801DCF"/>
    <w:rsid w:val="00802A4C"/>
    <w:rsid w:val="008633CD"/>
    <w:rsid w:val="008A3939"/>
    <w:rsid w:val="009538F8"/>
    <w:rsid w:val="009C2388"/>
    <w:rsid w:val="00A14A82"/>
    <w:rsid w:val="00A4703E"/>
    <w:rsid w:val="00AB0B0B"/>
    <w:rsid w:val="00AC4073"/>
    <w:rsid w:val="00B02A8B"/>
    <w:rsid w:val="00B76A98"/>
    <w:rsid w:val="00BF5C0E"/>
    <w:rsid w:val="00CB2EF9"/>
    <w:rsid w:val="00DA7152"/>
    <w:rsid w:val="00E0769C"/>
    <w:rsid w:val="00E24E82"/>
    <w:rsid w:val="00E6513B"/>
    <w:rsid w:val="00EF2815"/>
    <w:rsid w:val="00F41BA9"/>
    <w:rsid w:val="00F4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E3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5B047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0478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B047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B0478"/>
    <w:rPr>
      <w:rFonts w:ascii="Cambria" w:hAnsi="Cambria" w:cs="Cambria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5B047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B0478"/>
  </w:style>
  <w:style w:type="character" w:styleId="Hyperlink">
    <w:name w:val="Hyperlink"/>
    <w:basedOn w:val="DefaultParagraphFont"/>
    <w:uiPriority w:val="99"/>
    <w:rsid w:val="005B0478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B0478"/>
    <w:rPr>
      <w:b/>
      <w:bCs/>
    </w:rPr>
  </w:style>
  <w:style w:type="table" w:styleId="TableGrid">
    <w:name w:val="Table Grid"/>
    <w:basedOn w:val="TableNormal"/>
    <w:uiPriority w:val="99"/>
    <w:rsid w:val="005B047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B047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3</Pages>
  <Words>870</Words>
  <Characters>4962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admarh</dc:creator>
  <cp:keywords/>
  <dc:description/>
  <cp:lastModifiedBy>adm</cp:lastModifiedBy>
  <cp:revision>16</cp:revision>
  <cp:lastPrinted>2016-01-27T09:22:00Z</cp:lastPrinted>
  <dcterms:created xsi:type="dcterms:W3CDTF">2015-12-22T05:04:00Z</dcterms:created>
  <dcterms:modified xsi:type="dcterms:W3CDTF">2016-12-28T07:13:00Z</dcterms:modified>
</cp:coreProperties>
</file>