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05" w:rsidRPr="003940FE" w:rsidRDefault="00A35B05" w:rsidP="00B10ADC">
      <w:r>
        <w:t xml:space="preserve">              </w:t>
      </w:r>
      <w:r w:rsidRPr="003940FE">
        <w:t>Администрация</w:t>
      </w:r>
    </w:p>
    <w:p w:rsidR="00A35B05" w:rsidRDefault="00A35B05" w:rsidP="00B10ADC">
      <w:r>
        <w:t xml:space="preserve">  муниципального образовании</w:t>
      </w:r>
    </w:p>
    <w:p w:rsidR="00A35B05" w:rsidRPr="003940FE" w:rsidRDefault="00A35B05" w:rsidP="00B10ADC">
      <w:r>
        <w:t xml:space="preserve">Верхнечебеньковский </w:t>
      </w:r>
      <w:r w:rsidRPr="003940FE">
        <w:t xml:space="preserve"> сельсовет</w:t>
      </w:r>
    </w:p>
    <w:p w:rsidR="00A35B05" w:rsidRPr="003940FE" w:rsidRDefault="00A35B05" w:rsidP="00B10ADC">
      <w:r w:rsidRPr="003940FE">
        <w:t xml:space="preserve">           Сакмарского района</w:t>
      </w:r>
    </w:p>
    <w:p w:rsidR="00A35B05" w:rsidRPr="003940FE" w:rsidRDefault="00A35B05" w:rsidP="00B10ADC">
      <w:r w:rsidRPr="003940FE">
        <w:t xml:space="preserve">           Оренбургской области</w:t>
      </w:r>
    </w:p>
    <w:p w:rsidR="00A35B05" w:rsidRPr="003940FE" w:rsidRDefault="00A35B05" w:rsidP="00B10ADC">
      <w:r w:rsidRPr="003940FE">
        <w:t xml:space="preserve">               Постановление</w:t>
      </w:r>
    </w:p>
    <w:p w:rsidR="00A35B05" w:rsidRPr="003940FE" w:rsidRDefault="00A35B05" w:rsidP="00B10ADC">
      <w:pPr>
        <w:jc w:val="both"/>
      </w:pPr>
      <w:r>
        <w:t xml:space="preserve">       от 26.10.2016  № 93 –</w:t>
      </w:r>
      <w:r w:rsidRPr="003940FE">
        <w:t xml:space="preserve"> п</w:t>
      </w:r>
    </w:p>
    <w:p w:rsidR="00A35B05" w:rsidRDefault="00A35B05" w:rsidP="00B10ADC">
      <w:pPr>
        <w:jc w:val="both"/>
        <w:rPr>
          <w:sz w:val="22"/>
          <w:szCs w:val="22"/>
        </w:rPr>
      </w:pPr>
    </w:p>
    <w:p w:rsidR="00A35B05" w:rsidRDefault="00A35B05" w:rsidP="00B10ADC">
      <w:pPr>
        <w:rPr>
          <w:sz w:val="22"/>
          <w:szCs w:val="22"/>
        </w:rPr>
      </w:pPr>
    </w:p>
    <w:tbl>
      <w:tblPr>
        <w:tblW w:w="15532" w:type="dxa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82"/>
        <w:gridCol w:w="10050"/>
      </w:tblGrid>
      <w:tr w:rsidR="00A35B05" w:rsidRPr="000A0ABF">
        <w:trPr>
          <w:tblCellSpacing w:w="15" w:type="dxa"/>
        </w:trPr>
        <w:tc>
          <w:tcPr>
            <w:tcW w:w="5437" w:type="dxa"/>
            <w:shd w:val="clear" w:color="auto" w:fill="FFFFFF"/>
            <w:vAlign w:val="center"/>
          </w:tcPr>
          <w:p w:rsidR="00A35B05" w:rsidRPr="00FA7F16" w:rsidRDefault="00A35B05" w:rsidP="00FA7F16">
            <w:pPr>
              <w:jc w:val="both"/>
            </w:pPr>
            <w:r w:rsidRPr="000A0ABF">
              <w:rPr>
                <w:color w:val="061723"/>
              </w:rPr>
              <w:t xml:space="preserve"> «</w:t>
            </w:r>
            <w:bookmarkStart w:id="0" w:name="_GoBack"/>
            <w:r w:rsidRPr="000A0ABF">
              <w:rPr>
                <w:color w:val="061723"/>
              </w:rPr>
              <w:t xml:space="preserve">О проведении публичных слушаний </w:t>
            </w:r>
            <w:bookmarkEnd w:id="0"/>
            <w:r w:rsidRPr="000A0ABF">
              <w:rPr>
                <w:color w:val="061723"/>
              </w:rPr>
              <w:t xml:space="preserve">по рассмотрению </w:t>
            </w:r>
            <w:r w:rsidRPr="005F3F13">
              <w:t xml:space="preserve">проекта </w:t>
            </w:r>
            <w:r>
              <w:t xml:space="preserve">о внесении </w:t>
            </w:r>
            <w:r w:rsidRPr="005F3F13">
              <w:t>изменений в правила землепользования и застройки</w:t>
            </w:r>
            <w:r>
              <w:t xml:space="preserve"> муниципального образования </w:t>
            </w:r>
          </w:p>
          <w:p w:rsidR="00A35B05" w:rsidRDefault="00A35B05" w:rsidP="00FA7F16">
            <w:pPr>
              <w:jc w:val="both"/>
            </w:pPr>
            <w:r>
              <w:t xml:space="preserve">Верхнечебеньковский  сельсовет </w:t>
            </w:r>
          </w:p>
          <w:p w:rsidR="00A35B05" w:rsidRDefault="00A35B05" w:rsidP="00FA7F16">
            <w:pPr>
              <w:jc w:val="both"/>
            </w:pPr>
            <w:r>
              <w:t>Сакмарского района Оренбургской области</w:t>
            </w:r>
          </w:p>
          <w:p w:rsidR="00A35B05" w:rsidRPr="00FA7F16" w:rsidRDefault="00A35B05" w:rsidP="00FA7F16">
            <w:pPr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35B05" w:rsidRDefault="00A35B05" w:rsidP="00BB7704">
            <w:pPr>
              <w:spacing w:line="270" w:lineRule="atLeast"/>
              <w:rPr>
                <w:color w:val="646464"/>
              </w:rPr>
            </w:pPr>
            <w:r w:rsidRPr="000A0ABF">
              <w:rPr>
                <w:color w:val="646464"/>
              </w:rPr>
              <w:t> </w:t>
            </w:r>
          </w:p>
          <w:p w:rsidR="00A35B05" w:rsidRPr="000A0ABF" w:rsidRDefault="00A35B05" w:rsidP="00BB7704">
            <w:pPr>
              <w:spacing w:line="270" w:lineRule="atLeast"/>
              <w:rPr>
                <w:color w:val="646464"/>
              </w:rPr>
            </w:pPr>
          </w:p>
        </w:tc>
      </w:tr>
    </w:tbl>
    <w:p w:rsidR="00A35B05" w:rsidRPr="00FA7F16" w:rsidRDefault="00A35B05" w:rsidP="00FA7F16">
      <w:pPr>
        <w:jc w:val="both"/>
      </w:pPr>
      <w:r>
        <w:rPr>
          <w:color w:val="061723"/>
        </w:rPr>
        <w:t xml:space="preserve">      В целях соблюдения права</w:t>
      </w:r>
      <w:r w:rsidRPr="000A0ABF">
        <w:rPr>
          <w:color w:val="061723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 учетом выявления мнения жителей муниципального образования </w:t>
      </w:r>
      <w:r>
        <w:rPr>
          <w:color w:val="061723"/>
        </w:rPr>
        <w:t xml:space="preserve"> Верхнечебеньковский </w:t>
      </w:r>
      <w:r w:rsidRPr="000A0ABF">
        <w:rPr>
          <w:color w:val="061723"/>
        </w:rPr>
        <w:t>сельсовет </w:t>
      </w:r>
      <w:r>
        <w:rPr>
          <w:color w:val="061723"/>
        </w:rPr>
        <w:t>Сакмарс</w:t>
      </w:r>
      <w:r w:rsidRPr="000A0ABF">
        <w:rPr>
          <w:color w:val="061723"/>
        </w:rPr>
        <w:t xml:space="preserve">кого района по проекту </w:t>
      </w:r>
      <w:r>
        <w:t xml:space="preserve">о внесении </w:t>
      </w:r>
      <w:r w:rsidRPr="005F3F13">
        <w:t>изменений в правила землепользования и застройки</w:t>
      </w:r>
      <w:r>
        <w:t xml:space="preserve"> муниципального образования </w:t>
      </w:r>
    </w:p>
    <w:p w:rsidR="00A35B05" w:rsidRPr="00FA7F16" w:rsidRDefault="00A35B05" w:rsidP="00FA7F16">
      <w:pPr>
        <w:jc w:val="both"/>
      </w:pPr>
      <w:r>
        <w:t>Верхнечебеньковский  сельсовет Сакмарского района Оренбургской области</w:t>
      </w:r>
      <w:r w:rsidRPr="000A0ABF">
        <w:rPr>
          <w:color w:val="061723"/>
        </w:rPr>
        <w:t>, руко</w:t>
      </w:r>
      <w:r>
        <w:rPr>
          <w:color w:val="061723"/>
        </w:rPr>
        <w:t xml:space="preserve">водствуясь </w:t>
      </w:r>
      <w:r w:rsidRPr="000A0ABF">
        <w:rPr>
          <w:color w:val="061723"/>
        </w:rPr>
        <w:t xml:space="preserve"> ч.1 ст. 14 Федерального закона от 06.10.2003 г. N 131-ФЗ "Об общих принципах организации местного самоуправления в Российской Федерации", ч. 1 ст. 8 ст. ст. 31,32 Градостроительного кодекса РФ, Земельным кодексом РФ, Уставом муниципального образования </w:t>
      </w:r>
      <w:r>
        <w:rPr>
          <w:color w:val="061723"/>
        </w:rPr>
        <w:t xml:space="preserve">Верхнечебеньковский </w:t>
      </w:r>
      <w:r w:rsidRPr="000A0ABF">
        <w:rPr>
          <w:color w:val="061723"/>
        </w:rPr>
        <w:t xml:space="preserve"> сельсовет,  «Положения о публичных слушаниях </w:t>
      </w:r>
      <w:r>
        <w:rPr>
          <w:color w:val="061723"/>
        </w:rPr>
        <w:t>от 19.11.2005</w:t>
      </w:r>
      <w:r w:rsidRPr="000A0ABF">
        <w:rPr>
          <w:color w:val="061723"/>
        </w:rPr>
        <w:t xml:space="preserve"> № </w:t>
      </w:r>
      <w:r>
        <w:rPr>
          <w:color w:val="061723"/>
        </w:rPr>
        <w:t>7</w:t>
      </w:r>
      <w:r w:rsidRPr="000A0ABF">
        <w:rPr>
          <w:color w:val="061723"/>
        </w:rPr>
        <w:t xml:space="preserve"> МО</w:t>
      </w:r>
      <w:r>
        <w:rPr>
          <w:color w:val="061723"/>
        </w:rPr>
        <w:t xml:space="preserve">Верхнечебеньковский </w:t>
      </w:r>
      <w:r w:rsidRPr="000A0ABF">
        <w:rPr>
          <w:color w:val="061723"/>
        </w:rPr>
        <w:t xml:space="preserve"> сельсовет </w:t>
      </w:r>
      <w:r>
        <w:rPr>
          <w:color w:val="061723"/>
        </w:rPr>
        <w:t>Сакмарс</w:t>
      </w:r>
      <w:r w:rsidRPr="000A0ABF">
        <w:rPr>
          <w:color w:val="061723"/>
        </w:rPr>
        <w:t>кого района":</w:t>
      </w:r>
    </w:p>
    <w:p w:rsidR="00A35B05" w:rsidRPr="00FA7F16" w:rsidRDefault="00A35B05" w:rsidP="00FA7F16">
      <w:pPr>
        <w:jc w:val="both"/>
      </w:pPr>
      <w:r>
        <w:rPr>
          <w:color w:val="061723"/>
        </w:rPr>
        <w:t xml:space="preserve">      </w:t>
      </w:r>
      <w:r w:rsidRPr="000A0ABF">
        <w:rPr>
          <w:color w:val="061723"/>
        </w:rPr>
        <w:t>1. Организовать публичные слушания по рассмотрению проекта </w:t>
      </w:r>
      <w:r>
        <w:t xml:space="preserve">о внесении </w:t>
      </w:r>
      <w:r w:rsidRPr="005F3F13">
        <w:t>изменений в правила землепользования и застройки</w:t>
      </w:r>
      <w:r>
        <w:t xml:space="preserve"> муниципального образования  Верхнечебеньковский  сельсовет Сакмарского района Оренбургской области</w:t>
      </w:r>
      <w:r w:rsidRPr="000A0ABF">
        <w:rPr>
          <w:color w:val="061723"/>
        </w:rPr>
        <w:t>.</w:t>
      </w:r>
    </w:p>
    <w:p w:rsidR="00A35B05" w:rsidRDefault="00A35B05" w:rsidP="00FA7F16">
      <w:pPr>
        <w:jc w:val="both"/>
      </w:pPr>
      <w:r>
        <w:rPr>
          <w:color w:val="061723"/>
        </w:rPr>
        <w:t xml:space="preserve">      </w:t>
      </w:r>
      <w:r w:rsidRPr="000A0ABF">
        <w:rPr>
          <w:color w:val="061723"/>
        </w:rPr>
        <w:t xml:space="preserve">2. Создать комиссию по организации и проведению публичных слушаний по обсуждению проекта </w:t>
      </w:r>
      <w:r>
        <w:t xml:space="preserve">о внесении </w:t>
      </w:r>
      <w:r w:rsidRPr="005F3F13">
        <w:t>изменений в правила землепользования и застройки</w:t>
      </w:r>
      <w:r>
        <w:t xml:space="preserve"> муниципального образования  Верхнечебеньковский   сельсовет Сакмарского района Оренбургской области</w:t>
      </w:r>
      <w:r w:rsidRPr="000A0ABF">
        <w:rPr>
          <w:color w:val="061723"/>
        </w:rPr>
        <w:t xml:space="preserve"> в составе согласно приложению № 1 и утвердить порядок работы указанной комиссии в соответствии с приложением № 2.</w:t>
      </w:r>
      <w:r>
        <w:t xml:space="preserve">                                                                                     </w:t>
      </w:r>
    </w:p>
    <w:p w:rsidR="00A35B05" w:rsidRDefault="00A35B05" w:rsidP="00FA7F16">
      <w:pPr>
        <w:jc w:val="both"/>
      </w:pPr>
      <w:r>
        <w:t xml:space="preserve">      </w:t>
      </w:r>
      <w:r w:rsidRPr="000A0ABF">
        <w:rPr>
          <w:color w:val="061723"/>
        </w:rPr>
        <w:t xml:space="preserve">3. Провести публичные слушания </w:t>
      </w:r>
      <w:r>
        <w:rPr>
          <w:color w:val="061723"/>
        </w:rPr>
        <w:t>26</w:t>
      </w:r>
      <w:r w:rsidRPr="00B14376">
        <w:rPr>
          <w:color w:val="061723"/>
        </w:rPr>
        <w:t xml:space="preserve"> </w:t>
      </w:r>
      <w:r>
        <w:rPr>
          <w:color w:val="061723"/>
        </w:rPr>
        <w:t>декабря</w:t>
      </w:r>
      <w:r w:rsidRPr="00B14376">
        <w:rPr>
          <w:color w:val="061723"/>
        </w:rPr>
        <w:t xml:space="preserve"> 2016 года в 18.00</w:t>
      </w:r>
      <w:r w:rsidRPr="000A0ABF">
        <w:rPr>
          <w:color w:val="061723"/>
        </w:rPr>
        <w:t xml:space="preserve"> часов местного времени в </w:t>
      </w:r>
      <w:r>
        <w:rPr>
          <w:color w:val="061723"/>
        </w:rPr>
        <w:t>здании администрации  Верхнечебеньковский  сельсовета</w:t>
      </w:r>
      <w:r w:rsidRPr="000A0ABF">
        <w:rPr>
          <w:color w:val="061723"/>
        </w:rPr>
        <w:t xml:space="preserve">, расположенном по адресу: Оренбургская область, </w:t>
      </w:r>
      <w:r>
        <w:rPr>
          <w:color w:val="061723"/>
        </w:rPr>
        <w:t>Сакмарск</w:t>
      </w:r>
      <w:r w:rsidRPr="000A0ABF">
        <w:rPr>
          <w:color w:val="061723"/>
        </w:rPr>
        <w:t xml:space="preserve">ий район, </w:t>
      </w:r>
      <w:r>
        <w:rPr>
          <w:color w:val="061723"/>
        </w:rPr>
        <w:t>село Верхние Чебеньки улица Школьная 1 а</w:t>
      </w:r>
      <w:r>
        <w:t xml:space="preserve">                                                                                                       </w:t>
      </w:r>
    </w:p>
    <w:p w:rsidR="00A35B05" w:rsidRPr="00FA7F16" w:rsidRDefault="00A35B05" w:rsidP="00FA7F16">
      <w:pPr>
        <w:jc w:val="both"/>
      </w:pPr>
      <w:r>
        <w:t xml:space="preserve">      </w:t>
      </w:r>
      <w:r w:rsidRPr="000A0ABF">
        <w:rPr>
          <w:color w:val="061723"/>
        </w:rPr>
        <w:t xml:space="preserve">4. Предложить жителям муниципального образования </w:t>
      </w:r>
      <w:r>
        <w:rPr>
          <w:color w:val="061723"/>
        </w:rPr>
        <w:t xml:space="preserve"> Верхнечебеньковский </w:t>
      </w:r>
      <w:r w:rsidRPr="000A0ABF">
        <w:rPr>
          <w:color w:val="061723"/>
        </w:rPr>
        <w:t xml:space="preserve">сельсовет </w:t>
      </w:r>
      <w:r>
        <w:rPr>
          <w:color w:val="061723"/>
        </w:rPr>
        <w:t>Сакмарс</w:t>
      </w:r>
      <w:r w:rsidRPr="000A0ABF">
        <w:rPr>
          <w:color w:val="061723"/>
        </w:rPr>
        <w:t xml:space="preserve">кого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r>
        <w:rPr>
          <w:color w:val="061723"/>
        </w:rPr>
        <w:t>Сакмар</w:t>
      </w:r>
      <w:r w:rsidRPr="000A0ABF">
        <w:rPr>
          <w:color w:val="061723"/>
        </w:rPr>
        <w:t xml:space="preserve">ский сельсовет </w:t>
      </w:r>
      <w:r>
        <w:rPr>
          <w:color w:val="061723"/>
        </w:rPr>
        <w:t>Сакмарс</w:t>
      </w:r>
      <w:r w:rsidRPr="000A0ABF">
        <w:rPr>
          <w:color w:val="061723"/>
        </w:rPr>
        <w:t xml:space="preserve">кого района Оренбургской области, иным заинтересованным лицам не позднее </w:t>
      </w:r>
      <w:r>
        <w:rPr>
          <w:color w:val="061723"/>
        </w:rPr>
        <w:t>26</w:t>
      </w:r>
      <w:r w:rsidRPr="00E829FB">
        <w:rPr>
          <w:b/>
          <w:bCs/>
          <w:color w:val="061723"/>
        </w:rPr>
        <w:t xml:space="preserve"> </w:t>
      </w:r>
      <w:r w:rsidRPr="00FA7F16">
        <w:rPr>
          <w:color w:val="061723"/>
        </w:rPr>
        <w:t>декабря</w:t>
      </w:r>
      <w:r w:rsidRPr="00B14376">
        <w:rPr>
          <w:color w:val="061723"/>
        </w:rPr>
        <w:t xml:space="preserve"> 2016 года </w:t>
      </w:r>
      <w:r w:rsidRPr="000A0ABF">
        <w:rPr>
          <w:color w:val="061723"/>
        </w:rPr>
        <w:t>направить письменные предложения и замечания по вопросу, указанному в пункте 1 настоящего постановления, а также письменные извещения о своем желании принять участие в публичных слушаниях, главе МО</w:t>
      </w:r>
      <w:r>
        <w:rPr>
          <w:color w:val="061723"/>
        </w:rPr>
        <w:t xml:space="preserve"> Верхнечебеньковский </w:t>
      </w:r>
      <w:r w:rsidRPr="000A0ABF">
        <w:rPr>
          <w:color w:val="061723"/>
        </w:rPr>
        <w:t xml:space="preserve"> сельсовет по адресу:</w:t>
      </w:r>
      <w:r>
        <w:rPr>
          <w:color w:val="061723"/>
        </w:rPr>
        <w:t>Оренбургская область Сакмарский район село Верхние Чебеньки улица Школьная 1а.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 xml:space="preserve">      </w:t>
      </w:r>
      <w:r w:rsidRPr="000A0ABF">
        <w:rPr>
          <w:color w:val="061723"/>
        </w:rPr>
        <w:t>5. По результатам публичных слушаний утвердить заключение, которое подлежит размещению на официальном сайте администрации</w:t>
      </w:r>
      <w:r>
        <w:rPr>
          <w:color w:val="061723"/>
        </w:rPr>
        <w:t xml:space="preserve"> </w:t>
      </w:r>
      <w:r w:rsidRPr="000A0ABF">
        <w:rPr>
          <w:color w:val="061723"/>
        </w:rPr>
        <w:t xml:space="preserve">МО </w:t>
      </w:r>
      <w:r>
        <w:rPr>
          <w:color w:val="061723"/>
        </w:rPr>
        <w:t xml:space="preserve">Верхнечебеньковский </w:t>
      </w:r>
      <w:r w:rsidRPr="000A0ABF">
        <w:rPr>
          <w:color w:val="061723"/>
        </w:rPr>
        <w:t xml:space="preserve"> сельсовет </w:t>
      </w:r>
      <w:r>
        <w:rPr>
          <w:color w:val="061723"/>
        </w:rPr>
        <w:t>Сакмарс</w:t>
      </w:r>
      <w:r w:rsidRPr="000A0ABF">
        <w:rPr>
          <w:color w:val="061723"/>
        </w:rPr>
        <w:t>кого района Оренбургской области С учетом заключения о результатах публичных слушаний принять решение:</w:t>
      </w:r>
    </w:p>
    <w:p w:rsidR="00A35B05" w:rsidRPr="008C63DD" w:rsidRDefault="00A35B05" w:rsidP="008C63DD">
      <w:pPr>
        <w:jc w:val="both"/>
      </w:pPr>
      <w:r w:rsidRPr="000A0ABF">
        <w:rPr>
          <w:color w:val="061723"/>
        </w:rPr>
        <w:t>а) о согласии с проектом</w:t>
      </w:r>
      <w:r>
        <w:rPr>
          <w:color w:val="061723"/>
        </w:rPr>
        <w:t xml:space="preserve"> </w:t>
      </w:r>
      <w:r>
        <w:t xml:space="preserve">о внесении </w:t>
      </w:r>
      <w:r w:rsidRPr="005F3F13">
        <w:t>изменений в правила землепользования и застройки</w:t>
      </w:r>
      <w:r>
        <w:t xml:space="preserve"> муниципального образования Верхнечебеньковский   сельсовет Сакмарского района Оренбургской области</w:t>
      </w:r>
      <w:r w:rsidRPr="000A0ABF">
        <w:rPr>
          <w:color w:val="061723"/>
        </w:rPr>
        <w:t xml:space="preserve"> и направлении проекта на утверждение в представительный орган муниципального образования;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 w:rsidRPr="000A0ABF">
        <w:rPr>
          <w:color w:val="061723"/>
        </w:rPr>
        <w:t>б) об отклонении проекта</w:t>
      </w:r>
      <w:r>
        <w:rPr>
          <w:color w:val="061723"/>
        </w:rPr>
        <w:t xml:space="preserve"> о внесении изменений в</w:t>
      </w:r>
      <w:r w:rsidRPr="000A0ABF">
        <w:rPr>
          <w:color w:val="061723"/>
        </w:rPr>
        <w:t xml:space="preserve"> правил</w:t>
      </w:r>
      <w:r>
        <w:rPr>
          <w:color w:val="061723"/>
        </w:rPr>
        <w:t>а</w:t>
      </w:r>
      <w:r w:rsidRPr="000A0ABF">
        <w:rPr>
          <w:color w:val="061723"/>
        </w:rPr>
        <w:t xml:space="preserve"> землепользования и застройки и направлении его на доработку.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 xml:space="preserve">      </w:t>
      </w:r>
      <w:r w:rsidRPr="000A0ABF">
        <w:rPr>
          <w:color w:val="061723"/>
        </w:rPr>
        <w:t>7. Контроль над исполнением настоящего постановления оставляю за собой.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 xml:space="preserve">      </w:t>
      </w:r>
      <w:r w:rsidRPr="000A0ABF">
        <w:rPr>
          <w:color w:val="061723"/>
        </w:rPr>
        <w:t xml:space="preserve">8. Постановление вступает в силу с момента его подписания и подлежит официальному опубликованию </w:t>
      </w:r>
      <w:r>
        <w:rPr>
          <w:color w:val="061723"/>
        </w:rPr>
        <w:t>на сайте  МО Верхнечебеньковский   сельсовет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 w:rsidRPr="000A0ABF">
        <w:rPr>
          <w:color w:val="061723"/>
        </w:rPr>
        <w:t> </w:t>
      </w:r>
    </w:p>
    <w:p w:rsidR="00A35B05" w:rsidRDefault="00A35B05" w:rsidP="008C63DD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 xml:space="preserve">Глава администрации                                    А.Г.Салихов  </w:t>
      </w:r>
      <w:r>
        <w:rPr>
          <w:color w:val="061723"/>
        </w:rPr>
        <w:tab/>
        <w:t xml:space="preserve">            </w:t>
      </w:r>
    </w:p>
    <w:p w:rsidR="00A35B05" w:rsidRDefault="00A35B05" w:rsidP="00B10ADC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</w:rPr>
      </w:pP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 w:rsidRPr="000A0ABF">
        <w:rPr>
          <w:color w:val="061723"/>
        </w:rPr>
        <w:t>Разослано</w:t>
      </w:r>
      <w:r>
        <w:rPr>
          <w:color w:val="061723"/>
        </w:rPr>
        <w:t>: в дело, администрации района, прокуратуре.</w:t>
      </w:r>
    </w:p>
    <w:p w:rsidR="00A35B05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 w:rsidRPr="000A0ABF">
        <w:rPr>
          <w:color w:val="061723"/>
        </w:rPr>
        <w:t> </w:t>
      </w:r>
    </w:p>
    <w:p w:rsidR="00A35B05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</w:p>
    <w:p w:rsidR="00A35B05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</w:p>
    <w:p w:rsidR="00A35B05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</w:p>
    <w:p w:rsidR="00A35B05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b/>
          <w:bCs/>
          <w:color w:val="061723"/>
        </w:rPr>
      </w:pPr>
      <w:r w:rsidRPr="000A0ABF">
        <w:rPr>
          <w:b/>
          <w:bCs/>
          <w:color w:val="061723"/>
        </w:rPr>
        <w:t xml:space="preserve">Приложение N 1 к постановлению администрации муниципального образования </w:t>
      </w:r>
      <w:r>
        <w:rPr>
          <w:b/>
          <w:bCs/>
          <w:color w:val="061723"/>
        </w:rPr>
        <w:t xml:space="preserve"> Верхнечебеньковский сельсовет от 26.10.2016  № 93 - </w:t>
      </w:r>
      <w:r w:rsidRPr="000A0ABF">
        <w:rPr>
          <w:b/>
          <w:bCs/>
          <w:color w:val="061723"/>
        </w:rPr>
        <w:t>п</w:t>
      </w:r>
    </w:p>
    <w:p w:rsidR="00A35B05" w:rsidRDefault="00A35B05" w:rsidP="005D0BAC">
      <w:pPr>
        <w:jc w:val="both"/>
        <w:rPr>
          <w:color w:val="061723"/>
        </w:rPr>
      </w:pPr>
      <w:r w:rsidRPr="000A0ABF">
        <w:rPr>
          <w:b/>
          <w:bCs/>
          <w:color w:val="061723"/>
        </w:rPr>
        <w:t>Состав</w:t>
      </w:r>
      <w:r w:rsidRPr="000A0ABF">
        <w:rPr>
          <w:b/>
          <w:bCs/>
          <w:color w:val="061723"/>
        </w:rPr>
        <w:br/>
        <w:t xml:space="preserve">комиссии по организации работы и проведению публичных слушаний по проекту </w:t>
      </w:r>
      <w:r w:rsidRPr="005D0BAC">
        <w:rPr>
          <w:b/>
          <w:bCs/>
        </w:rPr>
        <w:t xml:space="preserve">о внесении изменений в правила землепользования и застройки муниципального образования </w:t>
      </w:r>
      <w:r>
        <w:rPr>
          <w:b/>
          <w:bCs/>
        </w:rPr>
        <w:t xml:space="preserve">Верхнечебеньковский </w:t>
      </w:r>
      <w:r w:rsidRPr="005D0BAC">
        <w:rPr>
          <w:b/>
          <w:bCs/>
        </w:rPr>
        <w:t xml:space="preserve">  сельсовет Сакмарского района Оренбургской области</w:t>
      </w:r>
      <w:r w:rsidRPr="000A0ABF">
        <w:rPr>
          <w:color w:val="061723"/>
        </w:rPr>
        <w:t xml:space="preserve"> </w:t>
      </w:r>
    </w:p>
    <w:p w:rsidR="00A35B05" w:rsidRDefault="00A35B05" w:rsidP="005D0BAC">
      <w:pPr>
        <w:jc w:val="both"/>
        <w:rPr>
          <w:color w:val="061723"/>
        </w:rPr>
      </w:pPr>
    </w:p>
    <w:p w:rsidR="00A35B05" w:rsidRPr="005D0BAC" w:rsidRDefault="00A35B05" w:rsidP="005D0BAC">
      <w:pPr>
        <w:jc w:val="both"/>
        <w:rPr>
          <w:b/>
          <w:bCs/>
        </w:rPr>
      </w:pPr>
      <w:r w:rsidRPr="000A0ABF">
        <w:rPr>
          <w:color w:val="061723"/>
        </w:rPr>
        <w:t xml:space="preserve">Председатель комиссии –   глава МО </w:t>
      </w:r>
      <w:r>
        <w:rPr>
          <w:color w:val="061723"/>
        </w:rPr>
        <w:t xml:space="preserve">Верхнечебеньковский </w:t>
      </w:r>
      <w:r w:rsidRPr="000A0ABF">
        <w:rPr>
          <w:color w:val="061723"/>
        </w:rPr>
        <w:t xml:space="preserve"> сельсовет</w:t>
      </w:r>
      <w:r>
        <w:rPr>
          <w:color w:val="061723"/>
        </w:rPr>
        <w:t xml:space="preserve"> Салихов Азат Губайдуллович </w:t>
      </w:r>
      <w:r w:rsidRPr="000A0ABF">
        <w:rPr>
          <w:color w:val="061723"/>
        </w:rPr>
        <w:t>.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 w:rsidRPr="000A0ABF">
        <w:rPr>
          <w:color w:val="061723"/>
        </w:rPr>
        <w:t>Заместитель председателя комиссии – </w:t>
      </w:r>
      <w:r>
        <w:rPr>
          <w:color w:val="061723"/>
        </w:rPr>
        <w:t xml:space="preserve">Абдулманнанова Лола Саматовна 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 w:rsidRPr="000A0ABF">
        <w:rPr>
          <w:color w:val="061723"/>
        </w:rPr>
        <w:t xml:space="preserve">Секретарь комиссии </w:t>
      </w:r>
      <w:r>
        <w:rPr>
          <w:color w:val="061723"/>
        </w:rPr>
        <w:t xml:space="preserve"> Рахматуллина Венера Адгамовна 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 w:rsidRPr="000A0ABF">
        <w:rPr>
          <w:color w:val="061723"/>
        </w:rPr>
        <w:t>Члены комиссии:</w:t>
      </w:r>
    </w:p>
    <w:p w:rsidR="00A35B05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>Рахимов Евгений Хазеевич</w:t>
      </w:r>
      <w:r w:rsidRPr="000A0ABF">
        <w:rPr>
          <w:color w:val="061723"/>
        </w:rPr>
        <w:t> </w:t>
      </w:r>
      <w:r>
        <w:rPr>
          <w:color w:val="061723"/>
        </w:rPr>
        <w:t>–</w:t>
      </w:r>
      <w:r w:rsidRPr="000A0ABF">
        <w:rPr>
          <w:color w:val="061723"/>
        </w:rPr>
        <w:t xml:space="preserve"> </w:t>
      </w:r>
      <w:r>
        <w:rPr>
          <w:color w:val="061723"/>
        </w:rPr>
        <w:t>главный специалист по архитектуре и градостроительству</w:t>
      </w:r>
      <w:r w:rsidRPr="000A0ABF">
        <w:rPr>
          <w:color w:val="061723"/>
        </w:rPr>
        <w:t xml:space="preserve"> администрации МО </w:t>
      </w:r>
      <w:r>
        <w:rPr>
          <w:color w:val="061723"/>
        </w:rPr>
        <w:t>Сакмарс</w:t>
      </w:r>
      <w:r w:rsidRPr="000A0ABF">
        <w:rPr>
          <w:color w:val="061723"/>
        </w:rPr>
        <w:t>кий район (по согласованию);</w:t>
      </w:r>
    </w:p>
    <w:p w:rsidR="00A35B05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 xml:space="preserve">Абдулмананова Гульнара Иньгилевна  </w:t>
      </w:r>
      <w:r w:rsidRPr="000A0ABF">
        <w:rPr>
          <w:color w:val="061723"/>
        </w:rPr>
        <w:t>–</w:t>
      </w:r>
      <w:r>
        <w:rPr>
          <w:color w:val="061723"/>
        </w:rPr>
        <w:t xml:space="preserve"> специалист второй  категории МО Верхнечебеньковский  сельсовет </w:t>
      </w:r>
      <w:r w:rsidRPr="000A0ABF">
        <w:rPr>
          <w:color w:val="061723"/>
        </w:rPr>
        <w:t xml:space="preserve"> 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 w:rsidRPr="000A0ABF">
        <w:rPr>
          <w:color w:val="061723"/>
        </w:rPr>
        <w:t> </w:t>
      </w:r>
    </w:p>
    <w:p w:rsidR="00A35B05" w:rsidRDefault="00A35B05" w:rsidP="00B10ADC">
      <w:pPr>
        <w:rPr>
          <w:color w:val="646464"/>
        </w:rPr>
      </w:pPr>
    </w:p>
    <w:p w:rsidR="00A35B05" w:rsidRDefault="00A35B05" w:rsidP="00B10ADC">
      <w:pPr>
        <w:rPr>
          <w:color w:val="646464"/>
        </w:rPr>
      </w:pPr>
    </w:p>
    <w:p w:rsidR="00A35B05" w:rsidRDefault="00A35B05" w:rsidP="00B10ADC">
      <w:pPr>
        <w:rPr>
          <w:color w:val="646464"/>
        </w:rPr>
      </w:pPr>
    </w:p>
    <w:p w:rsidR="00A35B05" w:rsidRDefault="00A35B05" w:rsidP="00B10ADC">
      <w:pPr>
        <w:rPr>
          <w:color w:val="646464"/>
        </w:rPr>
      </w:pPr>
    </w:p>
    <w:p w:rsidR="00A35B05" w:rsidRDefault="00A35B05" w:rsidP="00B10ADC">
      <w:pPr>
        <w:rPr>
          <w:color w:val="646464"/>
        </w:rPr>
      </w:pPr>
    </w:p>
    <w:p w:rsidR="00A35B05" w:rsidRDefault="00A35B05" w:rsidP="00B10ADC">
      <w:pPr>
        <w:rPr>
          <w:color w:val="646464"/>
        </w:rPr>
      </w:pPr>
    </w:p>
    <w:p w:rsidR="00A35B05" w:rsidRDefault="00A35B05" w:rsidP="00B10ADC">
      <w:pPr>
        <w:rPr>
          <w:color w:val="646464"/>
        </w:rPr>
      </w:pPr>
    </w:p>
    <w:p w:rsidR="00A35B05" w:rsidRDefault="00A35B05" w:rsidP="00B10ADC">
      <w:pPr>
        <w:rPr>
          <w:color w:val="646464"/>
        </w:rPr>
      </w:pPr>
    </w:p>
    <w:p w:rsidR="00A35B05" w:rsidRDefault="00A35B05" w:rsidP="00B10ADC">
      <w:pPr>
        <w:rPr>
          <w:color w:val="646464"/>
        </w:rPr>
      </w:pPr>
    </w:p>
    <w:p w:rsidR="00A35B05" w:rsidRDefault="00A35B05" w:rsidP="00B10ADC">
      <w:pPr>
        <w:rPr>
          <w:color w:val="646464"/>
        </w:rPr>
      </w:pPr>
    </w:p>
    <w:p w:rsidR="00A35B05" w:rsidRDefault="00A35B05" w:rsidP="00B10ADC">
      <w:pPr>
        <w:rPr>
          <w:color w:val="646464"/>
        </w:rPr>
      </w:pPr>
    </w:p>
    <w:p w:rsidR="00A35B05" w:rsidRDefault="00A35B05" w:rsidP="00B10ADC">
      <w:pPr>
        <w:rPr>
          <w:color w:val="646464"/>
        </w:rPr>
      </w:pPr>
    </w:p>
    <w:p w:rsidR="00A35B05" w:rsidRDefault="00A35B05" w:rsidP="00B10ADC">
      <w:pPr>
        <w:rPr>
          <w:color w:val="646464"/>
        </w:rPr>
      </w:pPr>
    </w:p>
    <w:p w:rsidR="00A35B05" w:rsidRDefault="00A35B05" w:rsidP="00B10ADC">
      <w:pPr>
        <w:rPr>
          <w:color w:val="646464"/>
        </w:rPr>
      </w:pPr>
    </w:p>
    <w:p w:rsidR="00A35B05" w:rsidRPr="000A0ABF" w:rsidRDefault="00A35B05" w:rsidP="00B10ADC">
      <w:r w:rsidRPr="000A0ABF">
        <w:rPr>
          <w:color w:val="646464"/>
        </w:rPr>
        <w:br/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b/>
          <w:bCs/>
          <w:color w:val="061723"/>
        </w:rPr>
      </w:pPr>
      <w:r w:rsidRPr="000A0ABF">
        <w:rPr>
          <w:color w:val="061723"/>
        </w:rPr>
        <w:t> </w:t>
      </w:r>
      <w:r w:rsidRPr="000A0ABF">
        <w:rPr>
          <w:b/>
          <w:bCs/>
          <w:color w:val="061723"/>
        </w:rPr>
        <w:t xml:space="preserve">Приложение N 2 к постановлению администрации муниципального образования </w:t>
      </w:r>
      <w:r>
        <w:rPr>
          <w:b/>
          <w:bCs/>
          <w:color w:val="061723"/>
        </w:rPr>
        <w:t xml:space="preserve"> Верхнечебеньковский сельсовет от26.10.2016   №  93 </w:t>
      </w:r>
      <w:r w:rsidRPr="000A0ABF">
        <w:rPr>
          <w:b/>
          <w:bCs/>
          <w:color w:val="061723"/>
        </w:rPr>
        <w:t>-</w:t>
      </w:r>
      <w:r>
        <w:rPr>
          <w:b/>
          <w:bCs/>
          <w:color w:val="061723"/>
        </w:rPr>
        <w:t xml:space="preserve"> </w:t>
      </w:r>
      <w:r w:rsidRPr="000A0ABF">
        <w:rPr>
          <w:b/>
          <w:bCs/>
          <w:color w:val="061723"/>
        </w:rPr>
        <w:t>п</w:t>
      </w:r>
    </w:p>
    <w:p w:rsidR="00A35B05" w:rsidRDefault="00A35B05" w:rsidP="005D0BAC">
      <w:pPr>
        <w:jc w:val="center"/>
        <w:rPr>
          <w:b/>
          <w:bCs/>
        </w:rPr>
      </w:pPr>
      <w:r w:rsidRPr="000A0ABF">
        <w:rPr>
          <w:b/>
          <w:bCs/>
          <w:color w:val="061723"/>
        </w:rPr>
        <w:t>Положение</w:t>
      </w:r>
      <w:r w:rsidRPr="000A0ABF">
        <w:rPr>
          <w:b/>
          <w:bCs/>
          <w:color w:val="061723"/>
        </w:rPr>
        <w:br/>
        <w:t xml:space="preserve">"О порядке работы комиссии по организации и проведению публичных слушаний по проекту </w:t>
      </w:r>
      <w:r w:rsidRPr="005D0BAC">
        <w:rPr>
          <w:b/>
          <w:bCs/>
        </w:rPr>
        <w:t xml:space="preserve">о внесении </w:t>
      </w:r>
      <w:r>
        <w:rPr>
          <w:b/>
          <w:bCs/>
        </w:rPr>
        <w:t xml:space="preserve">изменений в правила </w:t>
      </w:r>
      <w:r w:rsidRPr="005D0BAC">
        <w:rPr>
          <w:b/>
          <w:bCs/>
        </w:rPr>
        <w:t xml:space="preserve">землепользования и застройки </w:t>
      </w:r>
      <w:r>
        <w:rPr>
          <w:b/>
          <w:bCs/>
        </w:rPr>
        <w:t xml:space="preserve">муниципального </w:t>
      </w:r>
      <w:r w:rsidRPr="005D0BAC">
        <w:rPr>
          <w:b/>
          <w:bCs/>
        </w:rPr>
        <w:t>образования</w:t>
      </w:r>
      <w:r>
        <w:rPr>
          <w:b/>
          <w:bCs/>
        </w:rPr>
        <w:t xml:space="preserve"> Верхнечебеньковский </w:t>
      </w:r>
      <w:r w:rsidRPr="005D0BAC">
        <w:rPr>
          <w:b/>
          <w:bCs/>
        </w:rPr>
        <w:t xml:space="preserve">  сельсовет </w:t>
      </w:r>
    </w:p>
    <w:p w:rsidR="00A35B05" w:rsidRPr="005D0BAC" w:rsidRDefault="00A35B05" w:rsidP="005D0BAC">
      <w:pPr>
        <w:jc w:val="center"/>
        <w:rPr>
          <w:b/>
          <w:bCs/>
        </w:rPr>
      </w:pPr>
      <w:r w:rsidRPr="005D0BAC">
        <w:rPr>
          <w:b/>
          <w:bCs/>
        </w:rPr>
        <w:t>Сакмарского района Оренбургской области</w:t>
      </w:r>
      <w:r w:rsidRPr="000A0ABF">
        <w:rPr>
          <w:b/>
          <w:bCs/>
          <w:color w:val="061723"/>
        </w:rPr>
        <w:t xml:space="preserve"> "</w:t>
      </w:r>
    </w:p>
    <w:p w:rsidR="00A35B05" w:rsidRPr="00FA7F16" w:rsidRDefault="00A35B05" w:rsidP="005D0BAC">
      <w:pPr>
        <w:jc w:val="both"/>
      </w:pPr>
      <w:r>
        <w:rPr>
          <w:color w:val="061723"/>
        </w:rPr>
        <w:t xml:space="preserve">      </w:t>
      </w:r>
      <w:r w:rsidRPr="000A0ABF">
        <w:rPr>
          <w:color w:val="061723"/>
        </w:rPr>
        <w:t xml:space="preserve">1. 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в соответствии с предоставленными настоящим Положением полномочиями осуществляет подготовку, проведение и подведение итогов публичных слушаний по проекту </w:t>
      </w:r>
      <w:r>
        <w:t xml:space="preserve">о внесении </w:t>
      </w:r>
      <w:r w:rsidRPr="005F3F13">
        <w:t>изменений в правила землепользования и застройки</w:t>
      </w:r>
      <w:r>
        <w:t xml:space="preserve"> муниципального образования </w:t>
      </w:r>
    </w:p>
    <w:p w:rsidR="00A35B05" w:rsidRDefault="00A35B05" w:rsidP="005D0BAC">
      <w:pPr>
        <w:jc w:val="both"/>
        <w:rPr>
          <w:b/>
          <w:bCs/>
          <w:color w:val="061723"/>
        </w:rPr>
      </w:pPr>
      <w:r>
        <w:t>Верхнечебеньковский   сельсовет Сакмарского района Оренбургской области.</w:t>
      </w:r>
    </w:p>
    <w:p w:rsidR="00A35B05" w:rsidRDefault="00A35B05" w:rsidP="005D0BAC">
      <w:pPr>
        <w:jc w:val="center"/>
        <w:rPr>
          <w:b/>
          <w:bCs/>
          <w:color w:val="061723"/>
        </w:rPr>
      </w:pPr>
    </w:p>
    <w:p w:rsidR="00A35B05" w:rsidRPr="005D0BAC" w:rsidRDefault="00A35B05" w:rsidP="005D0BAC">
      <w:pPr>
        <w:jc w:val="center"/>
      </w:pPr>
      <w:r w:rsidRPr="000A0ABF">
        <w:rPr>
          <w:b/>
          <w:bCs/>
          <w:color w:val="061723"/>
        </w:rPr>
        <w:t>2. Задачами комиссии являются:</w:t>
      </w:r>
    </w:p>
    <w:p w:rsidR="00A35B05" w:rsidRDefault="00A35B05" w:rsidP="005D0BAC">
      <w:pPr>
        <w:jc w:val="both"/>
        <w:rPr>
          <w:color w:val="061723"/>
        </w:rPr>
      </w:pPr>
      <w:r>
        <w:rPr>
          <w:color w:val="061723"/>
        </w:rPr>
        <w:t xml:space="preserve">      </w:t>
      </w:r>
      <w:r w:rsidRPr="000A0ABF">
        <w:rPr>
          <w:color w:val="061723"/>
        </w:rPr>
        <w:t xml:space="preserve">2.1. Обеспечить обнародование в установленных местах и размещение на официальном сайте муниципального образования </w:t>
      </w:r>
      <w:r>
        <w:rPr>
          <w:color w:val="061723"/>
        </w:rPr>
        <w:t xml:space="preserve">Верхнечебеньковский </w:t>
      </w:r>
      <w:r w:rsidRPr="000A0ABF">
        <w:rPr>
          <w:color w:val="061723"/>
        </w:rPr>
        <w:t xml:space="preserve"> сельсовет </w:t>
      </w:r>
      <w:r>
        <w:rPr>
          <w:color w:val="061723"/>
        </w:rPr>
        <w:t>Сакмарс</w:t>
      </w:r>
      <w:r w:rsidRPr="000A0ABF">
        <w:rPr>
          <w:color w:val="061723"/>
        </w:rPr>
        <w:t xml:space="preserve">кого района Оренбургской области, проекта </w:t>
      </w:r>
      <w:r>
        <w:t xml:space="preserve">о внесении </w:t>
      </w:r>
      <w:r w:rsidRPr="005F3F13">
        <w:t>изменений в правила землепользования и застройки</w:t>
      </w:r>
      <w:r>
        <w:t xml:space="preserve"> муниципального образования Верхнечебеньковский  сельсовет Сакмарского района Оренбургской области</w:t>
      </w:r>
      <w:r w:rsidRPr="000A0ABF">
        <w:rPr>
          <w:color w:val="061723"/>
        </w:rPr>
        <w:t xml:space="preserve"> </w:t>
      </w:r>
      <w:r>
        <w:t>(далее Правила землепользования и застройки);</w:t>
      </w:r>
    </w:p>
    <w:p w:rsidR="00A35B05" w:rsidRPr="005D0BAC" w:rsidRDefault="00A35B05" w:rsidP="005D0BAC">
      <w:pPr>
        <w:jc w:val="both"/>
      </w:pPr>
      <w:r>
        <w:rPr>
          <w:color w:val="061723"/>
        </w:rPr>
        <w:t xml:space="preserve">      </w:t>
      </w:r>
      <w:r w:rsidRPr="000A0ABF">
        <w:rPr>
          <w:color w:val="061723"/>
        </w:rPr>
        <w:t xml:space="preserve">2.2. Проведение в установленном порядке публичных слушаний по проекту </w:t>
      </w:r>
      <w:r>
        <w:rPr>
          <w:color w:val="061723"/>
        </w:rPr>
        <w:t xml:space="preserve">о внесении в </w:t>
      </w:r>
      <w:r w:rsidRPr="000A0ABF">
        <w:rPr>
          <w:color w:val="061723"/>
        </w:rPr>
        <w:t>правил</w:t>
      </w:r>
      <w:r>
        <w:rPr>
          <w:color w:val="061723"/>
        </w:rPr>
        <w:t>а</w:t>
      </w:r>
      <w:r w:rsidRPr="000A0ABF">
        <w:rPr>
          <w:color w:val="061723"/>
        </w:rPr>
        <w:t xml:space="preserve"> землепользования и застройки;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 xml:space="preserve">      </w:t>
      </w:r>
      <w:r w:rsidRPr="000A0ABF">
        <w:rPr>
          <w:color w:val="061723"/>
        </w:rPr>
        <w:t xml:space="preserve">2.3. Выявление общественного мнения, предложений и рекомендаций по проекту </w:t>
      </w:r>
      <w:r>
        <w:rPr>
          <w:color w:val="061723"/>
        </w:rPr>
        <w:t xml:space="preserve">о внесении изменений в </w:t>
      </w:r>
      <w:r w:rsidRPr="000A0ABF">
        <w:rPr>
          <w:color w:val="061723"/>
        </w:rPr>
        <w:t>правил</w:t>
      </w:r>
      <w:r>
        <w:rPr>
          <w:color w:val="061723"/>
        </w:rPr>
        <w:t>а</w:t>
      </w:r>
      <w:r w:rsidRPr="000A0ABF">
        <w:rPr>
          <w:color w:val="061723"/>
        </w:rPr>
        <w:t xml:space="preserve"> землепользования и застройки муниципального образования </w:t>
      </w:r>
      <w:r>
        <w:rPr>
          <w:color w:val="061723"/>
        </w:rPr>
        <w:t xml:space="preserve"> Верхнечебеньковский </w:t>
      </w:r>
      <w:r w:rsidRPr="000A0ABF">
        <w:rPr>
          <w:color w:val="061723"/>
        </w:rPr>
        <w:t xml:space="preserve"> сельсовет </w:t>
      </w:r>
      <w:r>
        <w:rPr>
          <w:color w:val="061723"/>
        </w:rPr>
        <w:t>Сакмарс</w:t>
      </w:r>
      <w:r w:rsidRPr="000A0ABF">
        <w:rPr>
          <w:color w:val="061723"/>
        </w:rPr>
        <w:t>кого района Оренбургской области;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 xml:space="preserve">      </w:t>
      </w:r>
      <w:r w:rsidRPr="000A0ABF">
        <w:rPr>
          <w:color w:val="061723"/>
        </w:rPr>
        <w:t>2.4. Организация и проведение мероприятий публичных слушаний;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 xml:space="preserve">      2.5</w:t>
      </w:r>
      <w:r w:rsidRPr="000A0ABF">
        <w:rPr>
          <w:color w:val="061723"/>
        </w:rPr>
        <w:t xml:space="preserve">. Подготовка комиссией заключения по итогам публичных слушаний по проекту </w:t>
      </w:r>
      <w:r>
        <w:rPr>
          <w:color w:val="061723"/>
        </w:rPr>
        <w:t xml:space="preserve">о внесении изменений в </w:t>
      </w:r>
      <w:r w:rsidRPr="000A0ABF">
        <w:rPr>
          <w:color w:val="061723"/>
        </w:rPr>
        <w:t>правил</w:t>
      </w:r>
      <w:r>
        <w:rPr>
          <w:color w:val="061723"/>
        </w:rPr>
        <w:t>а</w:t>
      </w:r>
      <w:r w:rsidRPr="000A0ABF">
        <w:rPr>
          <w:color w:val="061723"/>
        </w:rPr>
        <w:t xml:space="preserve"> землепользования и застройки.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</w:rPr>
      </w:pPr>
      <w:r w:rsidRPr="000A0ABF">
        <w:rPr>
          <w:b/>
          <w:bCs/>
          <w:color w:val="061723"/>
        </w:rPr>
        <w:t>3. Полномочия комиссии: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 xml:space="preserve">      </w:t>
      </w:r>
      <w:r w:rsidRPr="000A0ABF">
        <w:rPr>
          <w:color w:val="061723"/>
        </w:rPr>
        <w:t>3.1. Принятие решений о форме, теме и содержании планируемых мероприятий публичных слушаний, составе приглашенных специалистов, составе аудитории приглашенных участников мероприятия, месте, времени, сроке и продолжительности мероприятия.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 xml:space="preserve">      </w:t>
      </w:r>
      <w:r w:rsidRPr="000A0ABF">
        <w:rPr>
          <w:color w:val="061723"/>
        </w:rPr>
        <w:t>3.2. Утверждение протокола публичных слушаний.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 xml:space="preserve">      </w:t>
      </w:r>
      <w:r w:rsidRPr="000A0ABF">
        <w:rPr>
          <w:color w:val="061723"/>
        </w:rPr>
        <w:t xml:space="preserve">3.3. Подготовка заключения по итогам публичных слушаний по проекту </w:t>
      </w:r>
      <w:r>
        <w:rPr>
          <w:color w:val="061723"/>
        </w:rPr>
        <w:t xml:space="preserve">о внесении в </w:t>
      </w:r>
      <w:r w:rsidRPr="000A0ABF">
        <w:rPr>
          <w:color w:val="061723"/>
        </w:rPr>
        <w:t>правил</w:t>
      </w:r>
      <w:r>
        <w:rPr>
          <w:color w:val="061723"/>
        </w:rPr>
        <w:t>а</w:t>
      </w:r>
      <w:r w:rsidRPr="000A0ABF">
        <w:rPr>
          <w:color w:val="061723"/>
        </w:rPr>
        <w:t xml:space="preserve"> землепользования и застройки.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</w:rPr>
      </w:pPr>
      <w:r w:rsidRPr="000A0ABF">
        <w:rPr>
          <w:b/>
          <w:bCs/>
          <w:color w:val="061723"/>
        </w:rPr>
        <w:t>4. Порядок проведения заседания комиссии и принятия решений.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 xml:space="preserve">      </w:t>
      </w:r>
      <w:r w:rsidRPr="000A0ABF">
        <w:rPr>
          <w:color w:val="061723"/>
        </w:rPr>
        <w:t xml:space="preserve">4.1. Заседания комиссии ведет ее председатель. Решения комиссии по текущим вопросам проведения публичных слушаний по проекту </w:t>
      </w:r>
      <w:r>
        <w:rPr>
          <w:color w:val="061723"/>
        </w:rPr>
        <w:t xml:space="preserve">о внесении изменений в </w:t>
      </w:r>
      <w:r w:rsidRPr="000A0ABF">
        <w:rPr>
          <w:color w:val="061723"/>
        </w:rPr>
        <w:t>правил</w:t>
      </w:r>
      <w:r>
        <w:rPr>
          <w:color w:val="061723"/>
        </w:rPr>
        <w:t>а</w:t>
      </w:r>
      <w:r w:rsidRPr="000A0ABF">
        <w:rPr>
          <w:color w:val="061723"/>
        </w:rPr>
        <w:t xml:space="preserve"> землепользования и застройки оформляются протоколами.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 xml:space="preserve">      </w:t>
      </w:r>
      <w:r w:rsidRPr="000A0ABF">
        <w:rPr>
          <w:color w:val="061723"/>
        </w:rPr>
        <w:t>4.2. По результатам заседания комиссии в трехдневный срок составляется протокол, который подписывается присутствовавшими участниками комиссии и утверждается ее председателем.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 xml:space="preserve">      </w:t>
      </w:r>
      <w:r w:rsidRPr="000A0ABF">
        <w:rPr>
          <w:color w:val="061723"/>
        </w:rPr>
        <w:t>4.3. Повестка заседания комиссии утверждается ее председателем и доводится до сведения членов комиссии в оперативном порядке.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 xml:space="preserve">      </w:t>
      </w:r>
      <w:r w:rsidRPr="000A0ABF">
        <w:rPr>
          <w:color w:val="061723"/>
        </w:rPr>
        <w:t>4.4. Комиссия вправе принимать решения по входящим в ее компетенцию вопросам, если на ее заседании присутствуют не менее 2/3 от общего числа участников комиссии.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 xml:space="preserve">      </w:t>
      </w:r>
      <w:r w:rsidRPr="000A0ABF">
        <w:rPr>
          <w:color w:val="061723"/>
        </w:rPr>
        <w:t>4.5. Решения по вопросам, находящимся в компетенции комиссии, принимаются после их обсуждения и изучения представленных документов по результатам голосования (простым большинством голосов). В случае равенства голосов решающим является голос председателя комиссии.</w:t>
      </w:r>
    </w:p>
    <w:p w:rsidR="00A35B05" w:rsidRPr="000A0ABF" w:rsidRDefault="00A35B05" w:rsidP="00B10ADC">
      <w:pPr>
        <w:shd w:val="clear" w:color="auto" w:fill="FFFFFF"/>
        <w:spacing w:before="240" w:after="240" w:line="270" w:lineRule="atLeast"/>
        <w:jc w:val="both"/>
        <w:rPr>
          <w:color w:val="061723"/>
        </w:rPr>
      </w:pPr>
      <w:r>
        <w:rPr>
          <w:color w:val="061723"/>
        </w:rPr>
        <w:t xml:space="preserve">      </w:t>
      </w:r>
      <w:r w:rsidRPr="000A0ABF">
        <w:rPr>
          <w:color w:val="061723"/>
        </w:rPr>
        <w:t xml:space="preserve">4.6. Результаты публичных слушаний по проекту </w:t>
      </w:r>
      <w:r>
        <w:rPr>
          <w:color w:val="061723"/>
        </w:rPr>
        <w:t xml:space="preserve">о внесении изменений в </w:t>
      </w:r>
      <w:r w:rsidRPr="000A0ABF">
        <w:rPr>
          <w:color w:val="061723"/>
        </w:rPr>
        <w:t>правил</w:t>
      </w:r>
      <w:r>
        <w:rPr>
          <w:color w:val="061723"/>
        </w:rPr>
        <w:t>а</w:t>
      </w:r>
      <w:r w:rsidRPr="000A0ABF">
        <w:rPr>
          <w:color w:val="061723"/>
        </w:rPr>
        <w:t xml:space="preserve"> землепользования и застройки МО </w:t>
      </w:r>
      <w:r>
        <w:rPr>
          <w:color w:val="061723"/>
        </w:rPr>
        <w:t xml:space="preserve">Верхнечебеньковский </w:t>
      </w:r>
      <w:r w:rsidRPr="000A0ABF">
        <w:rPr>
          <w:color w:val="061723"/>
        </w:rPr>
        <w:t xml:space="preserve"> сельсовет </w:t>
      </w:r>
      <w:r>
        <w:rPr>
          <w:color w:val="061723"/>
        </w:rPr>
        <w:t>Сакмарс</w:t>
      </w:r>
      <w:r w:rsidRPr="000A0ABF">
        <w:rPr>
          <w:color w:val="061723"/>
        </w:rPr>
        <w:t>кого района оформляются заключением комиссии.</w:t>
      </w:r>
    </w:p>
    <w:p w:rsidR="00A35B05" w:rsidRDefault="00A35B05"/>
    <w:sectPr w:rsidR="00A35B05" w:rsidSect="0013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ADC"/>
    <w:rsid w:val="00017202"/>
    <w:rsid w:val="00082859"/>
    <w:rsid w:val="000A0ABF"/>
    <w:rsid w:val="00134946"/>
    <w:rsid w:val="0014162D"/>
    <w:rsid w:val="001628AA"/>
    <w:rsid w:val="0017353C"/>
    <w:rsid w:val="00193C74"/>
    <w:rsid w:val="001D2B03"/>
    <w:rsid w:val="00291668"/>
    <w:rsid w:val="003940FE"/>
    <w:rsid w:val="00490560"/>
    <w:rsid w:val="0049546F"/>
    <w:rsid w:val="00585859"/>
    <w:rsid w:val="005D0BAC"/>
    <w:rsid w:val="005F3F13"/>
    <w:rsid w:val="00657BFB"/>
    <w:rsid w:val="00774184"/>
    <w:rsid w:val="007C103C"/>
    <w:rsid w:val="008C63DD"/>
    <w:rsid w:val="00992D67"/>
    <w:rsid w:val="009B1DE1"/>
    <w:rsid w:val="009C58F6"/>
    <w:rsid w:val="00A35B05"/>
    <w:rsid w:val="00A60E15"/>
    <w:rsid w:val="00A73969"/>
    <w:rsid w:val="00A862DA"/>
    <w:rsid w:val="00B10ADC"/>
    <w:rsid w:val="00B14376"/>
    <w:rsid w:val="00B80B71"/>
    <w:rsid w:val="00B80DEC"/>
    <w:rsid w:val="00BB7704"/>
    <w:rsid w:val="00BC26B3"/>
    <w:rsid w:val="00BC52E6"/>
    <w:rsid w:val="00CD2F33"/>
    <w:rsid w:val="00CE29D1"/>
    <w:rsid w:val="00D34C4B"/>
    <w:rsid w:val="00D45D2A"/>
    <w:rsid w:val="00DF235B"/>
    <w:rsid w:val="00E32BE7"/>
    <w:rsid w:val="00E829FB"/>
    <w:rsid w:val="00EF1FF5"/>
    <w:rsid w:val="00FA7F16"/>
    <w:rsid w:val="00FB715F"/>
    <w:rsid w:val="00FB77FD"/>
    <w:rsid w:val="00FE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ADC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10A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5</Pages>
  <Words>1262</Words>
  <Characters>7197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6</cp:revision>
  <dcterms:created xsi:type="dcterms:W3CDTF">2016-10-27T11:49:00Z</dcterms:created>
  <dcterms:modified xsi:type="dcterms:W3CDTF">2016-10-28T09:59:00Z</dcterms:modified>
</cp:coreProperties>
</file>