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13" w:rsidRDefault="00A34D13" w:rsidP="002C51A8">
      <w:pPr>
        <w:pStyle w:val="Heading2"/>
        <w:rPr>
          <w:b w:val="0"/>
          <w:bCs w:val="0"/>
        </w:rPr>
      </w:pPr>
      <w:r>
        <w:rPr>
          <w:b w:val="0"/>
          <w:bCs w:val="0"/>
        </w:rPr>
        <w:t xml:space="preserve">            Администрация</w:t>
      </w:r>
    </w:p>
    <w:p w:rsidR="00A34D13" w:rsidRDefault="00A34D13" w:rsidP="0085108C">
      <w:pPr>
        <w:pStyle w:val="Heading2"/>
        <w:rPr>
          <w:b w:val="0"/>
          <w:bCs w:val="0"/>
        </w:rPr>
      </w:pPr>
      <w:r>
        <w:rPr>
          <w:b w:val="0"/>
          <w:bCs w:val="0"/>
        </w:rPr>
        <w:t xml:space="preserve">   муниципального образования</w:t>
      </w:r>
    </w:p>
    <w:p w:rsidR="00A34D13" w:rsidRPr="0085108C" w:rsidRDefault="00A34D13" w:rsidP="0085108C">
      <w:pPr>
        <w:pStyle w:val="Heading2"/>
        <w:rPr>
          <w:b w:val="0"/>
          <w:bCs w:val="0"/>
        </w:rPr>
      </w:pPr>
      <w:r w:rsidRPr="002C51A8">
        <w:t xml:space="preserve"> </w:t>
      </w:r>
      <w:r w:rsidRPr="0085108C">
        <w:rPr>
          <w:b w:val="0"/>
          <w:bCs w:val="0"/>
        </w:rPr>
        <w:t>Верхнечебеньковский сельсовет</w:t>
      </w:r>
    </w:p>
    <w:p w:rsidR="00A34D13" w:rsidRDefault="00A34D13" w:rsidP="002C51A8">
      <w:pPr>
        <w:pStyle w:val="Heading2"/>
        <w:rPr>
          <w:b w:val="0"/>
          <w:bCs w:val="0"/>
        </w:rPr>
      </w:pPr>
      <w:r>
        <w:rPr>
          <w:b w:val="0"/>
          <w:bCs w:val="0"/>
        </w:rPr>
        <w:t xml:space="preserve">         Сакмарского района</w:t>
      </w:r>
    </w:p>
    <w:p w:rsidR="00A34D13" w:rsidRDefault="00A34D13" w:rsidP="002C51A8">
      <w:pPr>
        <w:pStyle w:val="Heading2"/>
        <w:rPr>
          <w:sz w:val="24"/>
          <w:szCs w:val="24"/>
        </w:rPr>
      </w:pPr>
      <w:r>
        <w:rPr>
          <w:b w:val="0"/>
          <w:bCs w:val="0"/>
        </w:rPr>
        <w:t xml:space="preserve">      Оренбургской области</w:t>
      </w:r>
    </w:p>
    <w:p w:rsidR="00A34D13" w:rsidRDefault="00A34D13" w:rsidP="002C51A8">
      <w:pPr>
        <w:rPr>
          <w:sz w:val="28"/>
          <w:szCs w:val="28"/>
        </w:rPr>
      </w:pPr>
      <w:r>
        <w:rPr>
          <w:sz w:val="28"/>
          <w:szCs w:val="28"/>
        </w:rPr>
        <w:t xml:space="preserve">        ПОСТАНОВЛЕНИЕ</w:t>
      </w:r>
    </w:p>
    <w:p w:rsidR="00A34D13" w:rsidRDefault="00A34D13" w:rsidP="002C51A8">
      <w:pPr>
        <w:rPr>
          <w:sz w:val="28"/>
          <w:szCs w:val="28"/>
        </w:rPr>
      </w:pPr>
      <w:r>
        <w:rPr>
          <w:sz w:val="28"/>
          <w:szCs w:val="28"/>
        </w:rPr>
        <w:t xml:space="preserve">      от 19.10.2016 № 91-п</w:t>
      </w:r>
    </w:p>
    <w:p w:rsidR="00A34D13" w:rsidRDefault="00A34D13" w:rsidP="002C51A8">
      <w:pPr>
        <w:rPr>
          <w:sz w:val="28"/>
          <w:szCs w:val="28"/>
        </w:rPr>
      </w:pPr>
      <w:r>
        <w:rPr>
          <w:sz w:val="28"/>
          <w:szCs w:val="28"/>
        </w:rPr>
        <w:t xml:space="preserve">       с. Верхние Чебеньки</w:t>
      </w:r>
    </w:p>
    <w:p w:rsidR="00A34D13" w:rsidRDefault="00A34D13" w:rsidP="002C51A8">
      <w:pPr>
        <w:ind w:firstLine="540"/>
        <w:rPr>
          <w:sz w:val="28"/>
          <w:szCs w:val="28"/>
        </w:rPr>
      </w:pPr>
    </w:p>
    <w:p w:rsidR="00A34D13" w:rsidRDefault="00A34D13" w:rsidP="002C51A8">
      <w:pPr>
        <w:jc w:val="both"/>
        <w:rPr>
          <w:sz w:val="28"/>
          <w:szCs w:val="28"/>
        </w:rPr>
      </w:pPr>
      <w:r w:rsidRPr="005F3F13">
        <w:rPr>
          <w:sz w:val="28"/>
          <w:szCs w:val="28"/>
        </w:rPr>
        <w:t xml:space="preserve">О принятии решения о подготовке </w:t>
      </w:r>
    </w:p>
    <w:p w:rsidR="00A34D13" w:rsidRDefault="00A34D13" w:rsidP="002C51A8">
      <w:pPr>
        <w:jc w:val="both"/>
        <w:rPr>
          <w:sz w:val="28"/>
          <w:szCs w:val="28"/>
        </w:rPr>
      </w:pPr>
      <w:r w:rsidRPr="005F3F13">
        <w:rPr>
          <w:sz w:val="28"/>
          <w:szCs w:val="28"/>
        </w:rPr>
        <w:t>проекта внесения</w:t>
      </w:r>
      <w:r>
        <w:rPr>
          <w:sz w:val="28"/>
          <w:szCs w:val="28"/>
        </w:rPr>
        <w:t xml:space="preserve"> </w:t>
      </w:r>
      <w:r w:rsidRPr="005F3F13">
        <w:rPr>
          <w:sz w:val="28"/>
          <w:szCs w:val="28"/>
        </w:rPr>
        <w:t xml:space="preserve">изменений в правила </w:t>
      </w:r>
    </w:p>
    <w:p w:rsidR="00A34D13" w:rsidRDefault="00A34D13" w:rsidP="002C51A8">
      <w:pPr>
        <w:jc w:val="both"/>
        <w:rPr>
          <w:sz w:val="28"/>
          <w:szCs w:val="28"/>
        </w:rPr>
      </w:pPr>
      <w:r w:rsidRPr="005F3F13">
        <w:rPr>
          <w:sz w:val="28"/>
          <w:szCs w:val="28"/>
        </w:rPr>
        <w:t>землепользования и застройки</w:t>
      </w:r>
      <w:r>
        <w:rPr>
          <w:sz w:val="28"/>
          <w:szCs w:val="28"/>
        </w:rPr>
        <w:t xml:space="preserve"> </w:t>
      </w:r>
    </w:p>
    <w:p w:rsidR="00A34D13" w:rsidRDefault="00A34D13" w:rsidP="002C51A8">
      <w:pPr>
        <w:jc w:val="both"/>
        <w:rPr>
          <w:sz w:val="28"/>
          <w:szCs w:val="28"/>
        </w:rPr>
      </w:pPr>
      <w:r>
        <w:rPr>
          <w:sz w:val="28"/>
          <w:szCs w:val="28"/>
        </w:rPr>
        <w:t xml:space="preserve">муниципального образования </w:t>
      </w:r>
    </w:p>
    <w:p w:rsidR="00A34D13" w:rsidRDefault="00A34D13" w:rsidP="002C51A8">
      <w:pPr>
        <w:jc w:val="both"/>
        <w:rPr>
          <w:sz w:val="28"/>
          <w:szCs w:val="28"/>
        </w:rPr>
      </w:pPr>
      <w:r>
        <w:rPr>
          <w:sz w:val="28"/>
          <w:szCs w:val="28"/>
        </w:rPr>
        <w:t xml:space="preserve">Верхнечебеньковский  сельсовет </w:t>
      </w:r>
    </w:p>
    <w:p w:rsidR="00A34D13" w:rsidRDefault="00A34D13" w:rsidP="002C51A8">
      <w:pPr>
        <w:jc w:val="both"/>
        <w:rPr>
          <w:sz w:val="28"/>
          <w:szCs w:val="28"/>
        </w:rPr>
      </w:pPr>
      <w:r>
        <w:rPr>
          <w:sz w:val="28"/>
          <w:szCs w:val="28"/>
        </w:rPr>
        <w:t>Сакмарского района Оренбургской области</w:t>
      </w:r>
    </w:p>
    <w:p w:rsidR="00A34D13" w:rsidRDefault="00A34D13" w:rsidP="002C51A8">
      <w:pPr>
        <w:rPr>
          <w:sz w:val="28"/>
          <w:szCs w:val="28"/>
        </w:rPr>
      </w:pPr>
    </w:p>
    <w:p w:rsidR="00A34D13" w:rsidRPr="00217178" w:rsidRDefault="00A34D13" w:rsidP="00217178">
      <w:pPr>
        <w:jc w:val="both"/>
        <w:rPr>
          <w:sz w:val="28"/>
          <w:szCs w:val="28"/>
        </w:rPr>
      </w:pPr>
      <w:r>
        <w:rPr>
          <w:color w:val="000000"/>
          <w:sz w:val="28"/>
          <w:szCs w:val="28"/>
        </w:rPr>
        <w:t xml:space="preserve">      В</w:t>
      </w:r>
      <w:r w:rsidRPr="005F3F13">
        <w:rPr>
          <w:color w:val="000000"/>
          <w:sz w:val="28"/>
          <w:szCs w:val="28"/>
        </w:rPr>
        <w:t xml:space="preserve"> целях </w:t>
      </w:r>
      <w:r>
        <w:rPr>
          <w:color w:val="000000"/>
          <w:sz w:val="28"/>
          <w:szCs w:val="28"/>
        </w:rPr>
        <w:t>организации территорий для обеспечения устойчивого развития и конкурентоспособного функционирования муниципального образования, обеспечения благоприятных условий жизнедеятельности населения муниципального образования Верхнечебеньковский сельсовет, в</w:t>
      </w:r>
      <w:r w:rsidRPr="005F3F13">
        <w:rPr>
          <w:color w:val="000000"/>
          <w:sz w:val="28"/>
          <w:szCs w:val="28"/>
        </w:rPr>
        <w:t xml:space="preserve"> соответствии со статьями 31, 32, 33 Градостроительного кодекса Российской Федерации от 29.12.2004 № 190-ФЗ, статьей 16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Pr>
          <w:sz w:val="28"/>
          <w:szCs w:val="28"/>
        </w:rPr>
        <w:t xml:space="preserve">Верхнечебеньковский  сельсовет </w:t>
      </w:r>
      <w:r>
        <w:rPr>
          <w:color w:val="000000"/>
          <w:sz w:val="28"/>
          <w:szCs w:val="28"/>
        </w:rPr>
        <w:t>Сакмарского</w:t>
      </w:r>
      <w:r w:rsidRPr="005F3F13">
        <w:rPr>
          <w:color w:val="000000"/>
          <w:sz w:val="28"/>
          <w:szCs w:val="28"/>
        </w:rPr>
        <w:t xml:space="preserve"> района Оренбургской области</w:t>
      </w:r>
      <w:r>
        <w:rPr>
          <w:color w:val="000000"/>
          <w:sz w:val="28"/>
          <w:szCs w:val="28"/>
        </w:rPr>
        <w:t>:</w:t>
      </w:r>
      <w:r w:rsidRPr="005F3F13">
        <w:rPr>
          <w:color w:val="000000"/>
          <w:sz w:val="28"/>
          <w:szCs w:val="28"/>
        </w:rPr>
        <w:t xml:space="preserve"> </w:t>
      </w:r>
    </w:p>
    <w:p w:rsidR="00A34D13" w:rsidRPr="00217178" w:rsidRDefault="00A34D13" w:rsidP="00217178">
      <w:pPr>
        <w:jc w:val="both"/>
        <w:rPr>
          <w:sz w:val="28"/>
          <w:szCs w:val="28"/>
        </w:rPr>
      </w:pPr>
      <w:r>
        <w:rPr>
          <w:sz w:val="28"/>
          <w:szCs w:val="28"/>
        </w:rPr>
        <w:t xml:space="preserve">       </w:t>
      </w:r>
      <w:r w:rsidRPr="005F3F13">
        <w:rPr>
          <w:sz w:val="28"/>
          <w:szCs w:val="28"/>
        </w:rPr>
        <w:t xml:space="preserve">1. </w:t>
      </w:r>
      <w:r>
        <w:rPr>
          <w:sz w:val="28"/>
          <w:szCs w:val="28"/>
        </w:rPr>
        <w:t>Создать комиссию по подготовке проекта о внесении изменений в правила землепользования и застройки муниципального образования Верхнечебеньковский  сельсовет.</w:t>
      </w:r>
    </w:p>
    <w:p w:rsidR="00A34D13" w:rsidRDefault="00A34D13" w:rsidP="00C75F66">
      <w:pPr>
        <w:pStyle w:val="NormalWeb"/>
        <w:shd w:val="clear" w:color="auto" w:fill="FFFFFF"/>
        <w:spacing w:before="0" w:beforeAutospacing="0" w:after="0" w:line="273" w:lineRule="atLeast"/>
        <w:ind w:firstLine="567"/>
        <w:jc w:val="both"/>
        <w:rPr>
          <w:sz w:val="28"/>
          <w:szCs w:val="28"/>
        </w:rPr>
      </w:pPr>
      <w:r>
        <w:rPr>
          <w:sz w:val="28"/>
          <w:szCs w:val="28"/>
        </w:rPr>
        <w:t>2. Утвердить:</w:t>
      </w:r>
    </w:p>
    <w:p w:rsidR="00A34D13" w:rsidRPr="00217178" w:rsidRDefault="00A34D13" w:rsidP="00217178">
      <w:pPr>
        <w:jc w:val="both"/>
        <w:rPr>
          <w:sz w:val="28"/>
          <w:szCs w:val="28"/>
        </w:rPr>
      </w:pPr>
      <w:r>
        <w:rPr>
          <w:sz w:val="28"/>
          <w:szCs w:val="28"/>
        </w:rPr>
        <w:t xml:space="preserve">      2.1. Порядок деятельности комиссии по подготовке проекта о внесении изменений в правила землепользования и застройки </w:t>
      </w:r>
      <w:r w:rsidRPr="005F3F13">
        <w:rPr>
          <w:color w:val="000000"/>
          <w:sz w:val="28"/>
          <w:szCs w:val="28"/>
        </w:rPr>
        <w:t xml:space="preserve">муниципального образования </w:t>
      </w:r>
      <w:r>
        <w:rPr>
          <w:sz w:val="28"/>
          <w:szCs w:val="28"/>
        </w:rPr>
        <w:t>Верхнечебеньковский  сельсовет (приложение 1);</w:t>
      </w:r>
    </w:p>
    <w:p w:rsidR="00A34D13" w:rsidRPr="00217178" w:rsidRDefault="00A34D13" w:rsidP="00217178">
      <w:pPr>
        <w:jc w:val="both"/>
        <w:rPr>
          <w:sz w:val="28"/>
          <w:szCs w:val="28"/>
        </w:rPr>
      </w:pPr>
      <w:r>
        <w:rPr>
          <w:sz w:val="28"/>
          <w:szCs w:val="28"/>
        </w:rPr>
        <w:t xml:space="preserve">      2.2. Состав комиссии по подготовке проекта о внесении изменений в правила землепользования и застройки </w:t>
      </w:r>
      <w:r w:rsidRPr="005F3F13">
        <w:rPr>
          <w:color w:val="000000"/>
          <w:sz w:val="28"/>
          <w:szCs w:val="28"/>
        </w:rPr>
        <w:t xml:space="preserve">муниципального образования </w:t>
      </w:r>
      <w:r>
        <w:rPr>
          <w:sz w:val="28"/>
          <w:szCs w:val="28"/>
        </w:rPr>
        <w:t xml:space="preserve">Верхнечебеньковский  сельсовет (приложение 2); </w:t>
      </w:r>
    </w:p>
    <w:p w:rsidR="00A34D13" w:rsidRPr="00217178" w:rsidRDefault="00A34D13" w:rsidP="00217178">
      <w:pPr>
        <w:jc w:val="both"/>
        <w:rPr>
          <w:sz w:val="28"/>
          <w:szCs w:val="28"/>
        </w:rPr>
      </w:pPr>
      <w:r>
        <w:rPr>
          <w:sz w:val="28"/>
          <w:szCs w:val="28"/>
        </w:rPr>
        <w:t xml:space="preserve">      2.3. </w:t>
      </w:r>
      <w:r w:rsidRPr="005F3F13">
        <w:rPr>
          <w:color w:val="000000"/>
          <w:sz w:val="28"/>
          <w:szCs w:val="28"/>
        </w:rPr>
        <w:t xml:space="preserve">Порядок и сроки проведения работ по подготовке проекта о внесении изменений в правила землепользования и застройки муниципального образования </w:t>
      </w:r>
      <w:r>
        <w:rPr>
          <w:sz w:val="28"/>
          <w:szCs w:val="28"/>
        </w:rPr>
        <w:t xml:space="preserve">Верхнечебеньковский  сельсовет </w:t>
      </w:r>
      <w:r>
        <w:rPr>
          <w:color w:val="000000"/>
          <w:sz w:val="28"/>
          <w:szCs w:val="28"/>
        </w:rPr>
        <w:t xml:space="preserve">(приложению </w:t>
      </w:r>
      <w:r w:rsidRPr="005F3F13">
        <w:rPr>
          <w:color w:val="000000"/>
          <w:sz w:val="28"/>
          <w:szCs w:val="28"/>
        </w:rPr>
        <w:t xml:space="preserve"> </w:t>
      </w:r>
      <w:r>
        <w:rPr>
          <w:color w:val="000000"/>
          <w:sz w:val="28"/>
          <w:szCs w:val="28"/>
        </w:rPr>
        <w:t>3)</w:t>
      </w:r>
      <w:r w:rsidRPr="005F3F13">
        <w:rPr>
          <w:color w:val="000000"/>
          <w:sz w:val="28"/>
          <w:szCs w:val="28"/>
        </w:rPr>
        <w:t>;</w:t>
      </w:r>
    </w:p>
    <w:p w:rsidR="00A34D13" w:rsidRPr="00217178" w:rsidRDefault="00A34D13" w:rsidP="00217178">
      <w:pPr>
        <w:jc w:val="both"/>
        <w:rPr>
          <w:sz w:val="28"/>
          <w:szCs w:val="28"/>
        </w:rPr>
      </w:pPr>
      <w:r>
        <w:rPr>
          <w:color w:val="000000"/>
          <w:sz w:val="28"/>
          <w:szCs w:val="28"/>
        </w:rPr>
        <w:t xml:space="preserve">      2.4.</w:t>
      </w:r>
      <w:r w:rsidRPr="003F4605">
        <w:rPr>
          <w:color w:val="000000"/>
          <w:sz w:val="28"/>
          <w:szCs w:val="28"/>
        </w:rPr>
        <w:t xml:space="preserve"> </w:t>
      </w:r>
      <w:r>
        <w:rPr>
          <w:color w:val="000000"/>
          <w:sz w:val="28"/>
          <w:szCs w:val="28"/>
        </w:rPr>
        <w:t xml:space="preserve"> </w:t>
      </w:r>
      <w:r w:rsidRPr="005F3F13">
        <w:rPr>
          <w:color w:val="000000"/>
          <w:sz w:val="28"/>
          <w:szCs w:val="28"/>
        </w:rPr>
        <w:t xml:space="preserve">Порядок направления в комиссию предложений заинтересованных лиц по подготовке проекта о внесении изменений в правила землепользования и застройки муниципального образования </w:t>
      </w:r>
      <w:r>
        <w:rPr>
          <w:sz w:val="28"/>
          <w:szCs w:val="28"/>
        </w:rPr>
        <w:t xml:space="preserve">Верхнечебеньковский  сельсовет </w:t>
      </w:r>
      <w:r>
        <w:rPr>
          <w:color w:val="000000"/>
          <w:sz w:val="28"/>
          <w:szCs w:val="28"/>
        </w:rPr>
        <w:t>(приложение</w:t>
      </w:r>
      <w:r w:rsidRPr="005F3F13">
        <w:rPr>
          <w:color w:val="000000"/>
          <w:sz w:val="28"/>
          <w:szCs w:val="28"/>
        </w:rPr>
        <w:t xml:space="preserve"> </w:t>
      </w:r>
      <w:r>
        <w:rPr>
          <w:color w:val="000000"/>
          <w:sz w:val="28"/>
          <w:szCs w:val="28"/>
        </w:rPr>
        <w:t>4)</w:t>
      </w:r>
      <w:r w:rsidRPr="005F3F13">
        <w:rPr>
          <w:color w:val="000000"/>
          <w:sz w:val="28"/>
          <w:szCs w:val="28"/>
        </w:rPr>
        <w:t>.</w:t>
      </w:r>
    </w:p>
    <w:p w:rsidR="00A34D13" w:rsidRDefault="00A34D13" w:rsidP="00C75F66">
      <w:pPr>
        <w:pStyle w:val="NormalWeb"/>
        <w:shd w:val="clear" w:color="auto" w:fill="FFFFFF"/>
        <w:spacing w:before="0" w:beforeAutospacing="0" w:after="0" w:line="273" w:lineRule="atLeast"/>
        <w:ind w:firstLine="567"/>
        <w:jc w:val="both"/>
        <w:rPr>
          <w:color w:val="000000"/>
          <w:sz w:val="28"/>
          <w:szCs w:val="28"/>
        </w:rPr>
      </w:pPr>
      <w:r>
        <w:rPr>
          <w:color w:val="000000"/>
          <w:sz w:val="28"/>
          <w:szCs w:val="28"/>
        </w:rPr>
        <w:t>3. Комисси:</w:t>
      </w:r>
    </w:p>
    <w:p w:rsidR="00A34D13" w:rsidRPr="00AC450C" w:rsidRDefault="00A34D13" w:rsidP="00AC450C">
      <w:pPr>
        <w:jc w:val="both"/>
        <w:rPr>
          <w:sz w:val="28"/>
          <w:szCs w:val="28"/>
        </w:rPr>
      </w:pPr>
      <w:r>
        <w:rPr>
          <w:color w:val="000000"/>
          <w:sz w:val="28"/>
          <w:szCs w:val="28"/>
        </w:rPr>
        <w:t xml:space="preserve">      3.1 Организовать подготовку проекта о внесении изменений в правила землепользования и застройки</w:t>
      </w:r>
      <w:r w:rsidRPr="003F4605">
        <w:rPr>
          <w:color w:val="000000"/>
          <w:sz w:val="28"/>
          <w:szCs w:val="28"/>
        </w:rPr>
        <w:t xml:space="preserve"> </w:t>
      </w:r>
      <w:r w:rsidRPr="005F3F13">
        <w:rPr>
          <w:color w:val="000000"/>
          <w:sz w:val="28"/>
          <w:szCs w:val="28"/>
        </w:rPr>
        <w:t xml:space="preserve">муниципального образования </w:t>
      </w:r>
      <w:r>
        <w:rPr>
          <w:sz w:val="28"/>
          <w:szCs w:val="28"/>
        </w:rPr>
        <w:t xml:space="preserve">Верхнечебеньковский  сельсовет </w:t>
      </w:r>
      <w:r>
        <w:rPr>
          <w:color w:val="000000"/>
          <w:sz w:val="28"/>
          <w:szCs w:val="28"/>
        </w:rPr>
        <w:t>в соответствии с требованиями градостроительного законодательства, действующих стандартов, норм и правил, технических регламентов, документов территориального планирования.</w:t>
      </w:r>
    </w:p>
    <w:p w:rsidR="00A34D13" w:rsidRPr="00AC450C" w:rsidRDefault="00A34D13" w:rsidP="00AC450C">
      <w:pPr>
        <w:jc w:val="both"/>
        <w:rPr>
          <w:sz w:val="28"/>
          <w:szCs w:val="28"/>
        </w:rPr>
      </w:pPr>
      <w:r>
        <w:rPr>
          <w:sz w:val="28"/>
          <w:szCs w:val="28"/>
        </w:rPr>
        <w:t xml:space="preserve">      4</w:t>
      </w:r>
      <w:r w:rsidRPr="005F3F13">
        <w:rPr>
          <w:sz w:val="28"/>
          <w:szCs w:val="28"/>
        </w:rPr>
        <w:t xml:space="preserve">. Поручить разработку проекта внесения изменений в правила землепользования и застройки муниципального образования </w:t>
      </w:r>
      <w:r>
        <w:rPr>
          <w:sz w:val="28"/>
          <w:szCs w:val="28"/>
        </w:rPr>
        <w:t xml:space="preserve">Верхнечебеньковский  сельсовет </w:t>
      </w:r>
      <w:r w:rsidRPr="005F3F13">
        <w:rPr>
          <w:sz w:val="28"/>
          <w:szCs w:val="28"/>
        </w:rPr>
        <w:t>организации, с которой будет заключен муниципальный контракт.</w:t>
      </w:r>
    </w:p>
    <w:p w:rsidR="00A34D13" w:rsidRPr="005F3F13" w:rsidRDefault="00A34D13" w:rsidP="00C75F66">
      <w:pPr>
        <w:shd w:val="clear" w:color="auto" w:fill="FFFFFF"/>
        <w:ind w:firstLine="510"/>
        <w:jc w:val="both"/>
        <w:rPr>
          <w:color w:val="000000"/>
          <w:sz w:val="28"/>
          <w:szCs w:val="28"/>
        </w:rPr>
      </w:pPr>
      <w:r>
        <w:rPr>
          <w:color w:val="000000"/>
          <w:sz w:val="28"/>
          <w:szCs w:val="28"/>
        </w:rPr>
        <w:t>5. Контроль</w:t>
      </w:r>
      <w:r w:rsidRPr="005F3F13">
        <w:rPr>
          <w:color w:val="000000"/>
          <w:sz w:val="28"/>
          <w:szCs w:val="28"/>
        </w:rPr>
        <w:t xml:space="preserve"> за исполнением настоящего постановления оставляю за собой.</w:t>
      </w:r>
    </w:p>
    <w:p w:rsidR="00A34D13" w:rsidRPr="00217178" w:rsidRDefault="00A34D13" w:rsidP="00217178">
      <w:pPr>
        <w:jc w:val="both"/>
        <w:rPr>
          <w:sz w:val="28"/>
          <w:szCs w:val="28"/>
        </w:rPr>
      </w:pPr>
      <w:r>
        <w:rPr>
          <w:color w:val="000000"/>
          <w:sz w:val="28"/>
          <w:szCs w:val="28"/>
        </w:rPr>
        <w:t xml:space="preserve">      6</w:t>
      </w:r>
      <w:r w:rsidRPr="005F3F13">
        <w:rPr>
          <w:color w:val="000000"/>
          <w:sz w:val="28"/>
          <w:szCs w:val="28"/>
        </w:rPr>
        <w:t xml:space="preserve">. Постановление вступает в силу с момента его подписания и подлежит официальному опубликованию и размещению на официальном сайте администрации </w:t>
      </w:r>
      <w:r>
        <w:rPr>
          <w:sz w:val="28"/>
          <w:szCs w:val="28"/>
        </w:rPr>
        <w:t xml:space="preserve">Верхнечебеньковский  сельсовет </w:t>
      </w:r>
      <w:r w:rsidRPr="005F3F13">
        <w:rPr>
          <w:color w:val="000000"/>
          <w:sz w:val="28"/>
          <w:szCs w:val="28"/>
        </w:rPr>
        <w:t>в срок не позднее 10 дней со дня его издания.</w:t>
      </w:r>
    </w:p>
    <w:p w:rsidR="00A34D13" w:rsidRDefault="00A34D13" w:rsidP="00C75F66">
      <w:pPr>
        <w:ind w:left="-709" w:right="-1134"/>
        <w:rPr>
          <w:sz w:val="28"/>
          <w:szCs w:val="28"/>
        </w:rPr>
      </w:pPr>
      <w:r w:rsidRPr="005F3F13">
        <w:rPr>
          <w:rFonts w:ascii="Verdana" w:hAnsi="Verdana" w:cs="Verdana"/>
          <w:color w:val="000000"/>
          <w:sz w:val="28"/>
          <w:szCs w:val="28"/>
        </w:rPr>
        <w:br/>
      </w:r>
    </w:p>
    <w:p w:rsidR="00A34D13" w:rsidRDefault="00A34D13" w:rsidP="002C51A8">
      <w:pPr>
        <w:ind w:right="-1134"/>
        <w:rPr>
          <w:b/>
          <w:bCs/>
        </w:rPr>
      </w:pPr>
    </w:p>
    <w:p w:rsidR="00A34D13" w:rsidRDefault="00A34D13" w:rsidP="002C51A8">
      <w:pPr>
        <w:ind w:firstLine="708"/>
        <w:jc w:val="both"/>
        <w:rPr>
          <w:sz w:val="28"/>
          <w:szCs w:val="28"/>
        </w:rPr>
      </w:pPr>
    </w:p>
    <w:p w:rsidR="00A34D13" w:rsidRDefault="00A34D13" w:rsidP="002C51A8">
      <w:pPr>
        <w:jc w:val="both"/>
        <w:rPr>
          <w:sz w:val="28"/>
          <w:szCs w:val="28"/>
        </w:rPr>
      </w:pPr>
      <w:r>
        <w:rPr>
          <w:sz w:val="28"/>
          <w:szCs w:val="28"/>
        </w:rPr>
        <w:t>Глава  администрации                                                                         А.Г.Салихов</w:t>
      </w: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96064F">
      <w:pPr>
        <w:jc w:val="both"/>
      </w:pPr>
      <w:r>
        <w:t>Разослано: администрация, членам комиссии.</w:t>
      </w:r>
    </w:p>
    <w:p w:rsidR="00A34D13" w:rsidRDefault="00A34D13" w:rsidP="002C51A8">
      <w:r>
        <w:t xml:space="preserve">                                                                                              </w:t>
      </w:r>
    </w:p>
    <w:p w:rsidR="00A34D13" w:rsidRDefault="00A34D13" w:rsidP="00B048A3">
      <w:pPr>
        <w:shd w:val="clear" w:color="auto" w:fill="FFFFFF"/>
        <w:spacing w:before="100" w:beforeAutospacing="1" w:after="100" w:afterAutospacing="1"/>
        <w:jc w:val="center"/>
        <w:rPr>
          <w:sz w:val="28"/>
          <w:szCs w:val="28"/>
        </w:rPr>
      </w:pPr>
      <w:r>
        <w:rPr>
          <w:sz w:val="28"/>
          <w:szCs w:val="28"/>
        </w:rPr>
        <w:t xml:space="preserve">                                            </w:t>
      </w:r>
    </w:p>
    <w:p w:rsidR="00A34D13" w:rsidRPr="00B048A3" w:rsidRDefault="00A34D13" w:rsidP="00B048A3">
      <w:pPr>
        <w:shd w:val="clear" w:color="auto" w:fill="FFFFFF"/>
        <w:spacing w:before="100" w:beforeAutospacing="1" w:after="100" w:afterAutospacing="1"/>
        <w:jc w:val="center"/>
      </w:pPr>
      <w:r>
        <w:rPr>
          <w:sz w:val="28"/>
          <w:szCs w:val="28"/>
        </w:rPr>
        <w:t xml:space="preserve">                                                </w:t>
      </w:r>
      <w:r w:rsidRPr="00411389">
        <w:t>П</w:t>
      </w:r>
      <w:r w:rsidRPr="00B048A3">
        <w:t xml:space="preserve">риложение   </w:t>
      </w:r>
      <w:r w:rsidRPr="00411389">
        <w:t>1</w:t>
      </w:r>
    </w:p>
    <w:p w:rsidR="00A34D13" w:rsidRPr="00B048A3" w:rsidRDefault="00A34D13" w:rsidP="00076BE2">
      <w:pPr>
        <w:shd w:val="clear" w:color="auto" w:fill="FFFFFF"/>
        <w:spacing w:before="100" w:beforeAutospacing="1" w:after="100" w:afterAutospacing="1"/>
        <w:jc w:val="center"/>
      </w:pPr>
      <w:r>
        <w:t xml:space="preserve">                                                                                              </w:t>
      </w:r>
      <w:r w:rsidRPr="00411389">
        <w:t>к постановлению  а</w:t>
      </w:r>
      <w:r w:rsidRPr="00B048A3">
        <w:t>дминистрации</w:t>
      </w:r>
    </w:p>
    <w:p w:rsidR="00A34D13" w:rsidRPr="00B048A3" w:rsidRDefault="00A34D13" w:rsidP="00B048A3">
      <w:pPr>
        <w:shd w:val="clear" w:color="auto" w:fill="FFFFFF"/>
        <w:spacing w:before="100" w:beforeAutospacing="1" w:after="100" w:afterAutospacing="1"/>
        <w:jc w:val="center"/>
      </w:pPr>
      <w:r w:rsidRPr="00411389">
        <w:t xml:space="preserve">                                                                 </w:t>
      </w:r>
      <w:r>
        <w:t xml:space="preserve">                          Верхнечебеньковского </w:t>
      </w:r>
      <w:r w:rsidRPr="00B048A3">
        <w:t>сель</w:t>
      </w:r>
      <w:r w:rsidRPr="00411389">
        <w:t>совета</w:t>
      </w:r>
      <w:r w:rsidRPr="00B048A3">
        <w:t xml:space="preserve"> </w:t>
      </w:r>
    </w:p>
    <w:p w:rsidR="00A34D13" w:rsidRPr="00411389" w:rsidRDefault="00A34D13" w:rsidP="00B048A3">
      <w:pPr>
        <w:shd w:val="clear" w:color="auto" w:fill="FFFFFF"/>
        <w:spacing w:before="100" w:beforeAutospacing="1" w:after="100" w:afterAutospacing="1"/>
        <w:jc w:val="center"/>
      </w:pPr>
      <w:r w:rsidRPr="00411389">
        <w:t xml:space="preserve">                                                            </w:t>
      </w:r>
      <w:r>
        <w:t xml:space="preserve">            </w:t>
      </w:r>
      <w:r w:rsidRPr="00B048A3">
        <w:t xml:space="preserve">от   </w:t>
      </w:r>
      <w:r w:rsidRPr="00411389">
        <w:t xml:space="preserve">19.10.2016 </w:t>
      </w:r>
      <w:r w:rsidRPr="00B048A3">
        <w:t xml:space="preserve">№ </w:t>
      </w:r>
      <w:r>
        <w:t>9</w:t>
      </w:r>
      <w:r w:rsidRPr="00411389">
        <w:t>1-п</w:t>
      </w:r>
    </w:p>
    <w:p w:rsidR="00A34D13" w:rsidRPr="00B048A3" w:rsidRDefault="00A34D13" w:rsidP="00B048A3">
      <w:pPr>
        <w:shd w:val="clear" w:color="auto" w:fill="FFFFFF"/>
        <w:spacing w:before="100" w:beforeAutospacing="1" w:after="100" w:afterAutospacing="1"/>
        <w:jc w:val="center"/>
      </w:pPr>
    </w:p>
    <w:p w:rsidR="00A34D13" w:rsidRPr="00411389" w:rsidRDefault="00A34D13" w:rsidP="00B048A3">
      <w:pPr>
        <w:shd w:val="clear" w:color="auto" w:fill="FFFFFF"/>
        <w:spacing w:before="100" w:beforeAutospacing="1" w:after="100" w:afterAutospacing="1"/>
        <w:jc w:val="center"/>
      </w:pPr>
      <w:r w:rsidRPr="00411389">
        <w:t xml:space="preserve">Порядок деятельности   комиссии   </w:t>
      </w:r>
      <w:r w:rsidRPr="00B048A3">
        <w:t>по  подготовке   проекта </w:t>
      </w:r>
      <w:r>
        <w:t>о  внесении</w:t>
      </w:r>
      <w:r w:rsidRPr="00B048A3">
        <w:t xml:space="preserve"> </w:t>
      </w:r>
    </w:p>
    <w:p w:rsidR="00A34D13" w:rsidRPr="00411389" w:rsidRDefault="00A34D13" w:rsidP="00B048A3">
      <w:pPr>
        <w:shd w:val="clear" w:color="auto" w:fill="FFFFFF"/>
        <w:spacing w:before="100" w:beforeAutospacing="1" w:after="100" w:afterAutospacing="1"/>
        <w:jc w:val="center"/>
      </w:pPr>
      <w:r w:rsidRPr="00B048A3">
        <w:t xml:space="preserve">изменений в </w:t>
      </w:r>
      <w:r w:rsidRPr="00411389">
        <w:t>п</w:t>
      </w:r>
      <w:r w:rsidRPr="00B048A3">
        <w:t xml:space="preserve">равила   землепользования  и  застройки  </w:t>
      </w:r>
    </w:p>
    <w:p w:rsidR="00A34D13" w:rsidRPr="00411389" w:rsidRDefault="00A34D13" w:rsidP="00B048A3">
      <w:pPr>
        <w:shd w:val="clear" w:color="auto" w:fill="FFFFFF"/>
        <w:spacing w:before="100" w:beforeAutospacing="1" w:after="100" w:afterAutospacing="1"/>
        <w:jc w:val="center"/>
      </w:pPr>
      <w:r w:rsidRPr="00411389">
        <w:t xml:space="preserve">муниципального образования </w:t>
      </w:r>
      <w:r>
        <w:t>Верхнечебеньковский</w:t>
      </w:r>
      <w:r w:rsidRPr="00411389">
        <w:t xml:space="preserve"> </w:t>
      </w:r>
      <w:r w:rsidRPr="00B048A3">
        <w:t xml:space="preserve"> </w:t>
      </w:r>
      <w:r w:rsidRPr="00411389">
        <w:t>сельсовет</w:t>
      </w:r>
    </w:p>
    <w:p w:rsidR="00A34D13" w:rsidRPr="00B048A3" w:rsidRDefault="00A34D13" w:rsidP="00B048A3">
      <w:pPr>
        <w:shd w:val="clear" w:color="auto" w:fill="FFFFFF"/>
        <w:spacing w:before="100" w:beforeAutospacing="1" w:after="100" w:afterAutospacing="1"/>
        <w:jc w:val="center"/>
      </w:pPr>
      <w:r w:rsidRPr="00411389">
        <w:t xml:space="preserve"> Сакмарского района Оренбургской области</w:t>
      </w:r>
    </w:p>
    <w:p w:rsidR="00A34D13" w:rsidRPr="00411389" w:rsidRDefault="00A34D13" w:rsidP="00B048A3">
      <w:pPr>
        <w:shd w:val="clear" w:color="auto" w:fill="FFFFFF"/>
        <w:spacing w:before="100" w:beforeAutospacing="1" w:after="100" w:afterAutospacing="1"/>
        <w:jc w:val="both"/>
      </w:pPr>
    </w:p>
    <w:p w:rsidR="00A34D13" w:rsidRPr="00B048A3" w:rsidRDefault="00A34D13" w:rsidP="00B048A3">
      <w:pPr>
        <w:shd w:val="clear" w:color="auto" w:fill="FFFFFF"/>
        <w:spacing w:before="100" w:beforeAutospacing="1" w:after="100" w:afterAutospacing="1"/>
      </w:pPr>
      <w:r w:rsidRPr="00411389">
        <w:t xml:space="preserve">      </w:t>
      </w:r>
      <w:r w:rsidRPr="00B048A3">
        <w:t>1. Общие    положения.</w:t>
      </w:r>
    </w:p>
    <w:p w:rsidR="00A34D13" w:rsidRPr="00B048A3" w:rsidRDefault="00A34D13" w:rsidP="00B048A3">
      <w:pPr>
        <w:shd w:val="clear" w:color="auto" w:fill="FFFFFF"/>
        <w:spacing w:before="100" w:beforeAutospacing="1" w:after="100" w:afterAutospacing="1"/>
        <w:jc w:val="both"/>
      </w:pPr>
      <w:r w:rsidRPr="00411389">
        <w:t xml:space="preserve">      </w:t>
      </w:r>
      <w:r w:rsidRPr="00B048A3">
        <w:t>1.1. Комиссия    создается  в  целях  разработки   проекта</w:t>
      </w:r>
      <w:r>
        <w:t xml:space="preserve"> о внесении</w:t>
      </w:r>
      <w:r w:rsidRPr="00B048A3">
        <w:t xml:space="preserve">  изменений в  Правила   землепользования  и   застройки  </w:t>
      </w:r>
      <w:r w:rsidRPr="00411389">
        <w:t xml:space="preserve">муниципального образования </w:t>
      </w:r>
      <w:r>
        <w:t>Верхнечебеньковский</w:t>
      </w:r>
      <w:r w:rsidRPr="00411389">
        <w:t xml:space="preserve"> </w:t>
      </w:r>
      <w:r w:rsidRPr="00B048A3">
        <w:t xml:space="preserve"> </w:t>
      </w:r>
      <w:r w:rsidRPr="00411389">
        <w:t>сельсовет Сакмарского района Оренбургской области (далее -  проект изменений в </w:t>
      </w:r>
      <w:r w:rsidRPr="00B048A3">
        <w:t>Правила).</w:t>
      </w:r>
    </w:p>
    <w:p w:rsidR="00A34D13" w:rsidRPr="00B048A3" w:rsidRDefault="00A34D13" w:rsidP="00B048A3">
      <w:pPr>
        <w:shd w:val="clear" w:color="auto" w:fill="FFFFFF"/>
        <w:spacing w:before="100" w:beforeAutospacing="1" w:after="100" w:afterAutospacing="1"/>
        <w:jc w:val="both"/>
      </w:pPr>
      <w:r w:rsidRPr="00411389">
        <w:t xml:space="preserve">      </w:t>
      </w:r>
      <w:r w:rsidRPr="00B048A3">
        <w:t xml:space="preserve">1.2. Комиссия   по  разработке  проекта    в   своей   деятельности   руководствуется действующими   законодательствами  Российской  Федерации, </w:t>
      </w:r>
      <w:r w:rsidRPr="00411389">
        <w:t>Оренбургской </w:t>
      </w:r>
      <w:r w:rsidRPr="00B048A3">
        <w:t>области, настоящим   Положением.</w:t>
      </w:r>
    </w:p>
    <w:p w:rsidR="00A34D13" w:rsidRPr="00B048A3" w:rsidRDefault="00A34D13" w:rsidP="00B048A3">
      <w:pPr>
        <w:shd w:val="clear" w:color="auto" w:fill="FFFFFF"/>
        <w:spacing w:before="100" w:beforeAutospacing="1" w:after="100" w:afterAutospacing="1"/>
        <w:jc w:val="both"/>
      </w:pPr>
      <w:r w:rsidRPr="00411389">
        <w:t xml:space="preserve">      </w:t>
      </w:r>
      <w:r w:rsidRPr="00B048A3">
        <w:t>2. Деятельность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2.1. Заседания  комиссии  проводятся  по  мере   необходимости.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A34D13" w:rsidRPr="00B048A3" w:rsidRDefault="00A34D13" w:rsidP="00B048A3">
      <w:pPr>
        <w:shd w:val="clear" w:color="auto" w:fill="FFFFFF"/>
        <w:spacing w:before="100" w:beforeAutospacing="1" w:after="100" w:afterAutospacing="1"/>
        <w:jc w:val="both"/>
      </w:pPr>
      <w:r w:rsidRPr="00B048A3">
        <w:t>Выписки    из   протоколов   с   особым    мнением   прилагаются   к   проекту изменений в Правила.</w:t>
      </w:r>
    </w:p>
    <w:p w:rsidR="00A34D13" w:rsidRPr="00B048A3" w:rsidRDefault="00A34D13" w:rsidP="00B048A3">
      <w:pPr>
        <w:shd w:val="clear" w:color="auto" w:fill="FFFFFF"/>
        <w:spacing w:before="100" w:beforeAutospacing="1" w:after="100" w:afterAutospacing="1"/>
        <w:jc w:val="both"/>
      </w:pPr>
      <w:r w:rsidRPr="00411389">
        <w:t xml:space="preserve">      </w:t>
      </w:r>
      <w:r w:rsidRPr="00B048A3">
        <w:t>2.4. Решения   комиссии, выработанные    в   отношении   предложений, замечаний  и  дополнений,  вносятся   в    проект изменений в  Правила.</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 Права  и   обязанности   председателя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Председатель  комиссии   обязан:</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3.1. Руководить,  организовывать  и   контролировать   деятельность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3.2. Распределять  обязанности  между   членами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3.3. Организовать   проведение  заседаний  и  вести  заседания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3.4. Утверждать   план  мероприятий  и   протоколы  заседаний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3.6. Обобщать   внесенные  замечания, предложения  и  дополнения  к   проекту изменений в Правила  и ставить   на голосование  для  выработки   решения  для   внесения  в  протокол.</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3.7. Вносить  дополнения  в   план  мероприятий  в  целях  решения   вопросов, возникающих   в ходе   деятельности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3.8. Требовать  своевременного  выполнения   членами   комиссии  решений,  принятых   на  заседаниях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3.10. Давать   поручения   членам   комиссии  для  доработки (подготовки)  документов (материалов), необходимых   для   разработки  проекта изменений в  Правила.</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3.11. Привлекать   других  специалистов  для  разъяснения   вопросов, рассматриваемых    членами   комиссии  при  разработке  проекта изменений в   Правила.</w:t>
      </w:r>
    </w:p>
    <w:p w:rsidR="00A34D13" w:rsidRPr="00B048A3" w:rsidRDefault="00A34D13" w:rsidP="00B048A3">
      <w:pPr>
        <w:shd w:val="clear" w:color="auto" w:fill="FFFFFF"/>
        <w:spacing w:before="100" w:beforeAutospacing="1" w:after="100" w:afterAutospacing="1"/>
        <w:jc w:val="both"/>
      </w:pPr>
      <w:r w:rsidRPr="00411389">
        <w:t xml:space="preserve">      </w:t>
      </w:r>
      <w:r w:rsidRPr="00B048A3">
        <w:t>3.12. Созывать  в   случае  необходимости   внеочередное  заседание   комиссии.</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 Права   и   обязанности   членов  комиссии.</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.1. Принимать   участие  в  разработке   плана  мероприятий   комиссии.</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.2. Участвовать  в  обсуждении  и  голосовании   рассматриваемых  вопросов  на  заседаниях   комиссии.</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.3. Высказывать   замечания,  предложения  и   дополнения  в  письменном  или   устном  виде, касающиеся    основных   положений   проекта изменений в   Правила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.4. Высказывать  особое   мнение  с   обязательным   внесением  его  в   протокол  заседания.</w:t>
      </w:r>
    </w:p>
    <w:p w:rsidR="00A34D13" w:rsidRPr="00B048A3" w:rsidRDefault="00A34D13" w:rsidP="00B048A3">
      <w:pPr>
        <w:shd w:val="clear" w:color="auto" w:fill="FFFFFF"/>
        <w:spacing w:before="100" w:beforeAutospacing="1" w:after="100" w:afterAutospacing="1"/>
        <w:jc w:val="both"/>
      </w:pPr>
      <w:r w:rsidRPr="00411389">
        <w:t xml:space="preserve">      4</w:t>
      </w:r>
      <w:r w:rsidRPr="00B048A3">
        <w:t>.5. Своевременно  выполнять  все   поручения   председателя   комиссии.</w:t>
      </w:r>
    </w:p>
    <w:p w:rsidR="00A34D13" w:rsidRPr="00B048A3" w:rsidRDefault="00A34D13" w:rsidP="00B048A3">
      <w:pPr>
        <w:shd w:val="clear" w:color="auto" w:fill="FFFFFF"/>
        <w:spacing w:before="100" w:beforeAutospacing="1" w:after="100" w:afterAutospacing="1"/>
        <w:jc w:val="both"/>
      </w:pPr>
      <w:r w:rsidRPr="00411389">
        <w:t xml:space="preserve">      5</w:t>
      </w:r>
      <w:r w:rsidRPr="00B048A3">
        <w:t>. Прекращение  деятельности  комиссии.</w:t>
      </w:r>
    </w:p>
    <w:p w:rsidR="00A34D13" w:rsidRPr="00411389" w:rsidRDefault="00A34D13" w:rsidP="00867C2E">
      <w:pPr>
        <w:shd w:val="clear" w:color="auto" w:fill="FFFFFF"/>
        <w:spacing w:before="100" w:beforeAutospacing="1" w:after="100" w:afterAutospacing="1"/>
        <w:jc w:val="both"/>
      </w:pPr>
      <w:r w:rsidRPr="00411389">
        <w:t xml:space="preserve">      5.1. </w:t>
      </w:r>
      <w:r w:rsidRPr="00B048A3">
        <w:t xml:space="preserve">Комиссия   прекращает  свою   деятельность   после   принятия    Советом депутатов </w:t>
      </w:r>
      <w:r>
        <w:t>Верхнечебеньковского</w:t>
      </w:r>
      <w:r w:rsidRPr="00B048A3">
        <w:t xml:space="preserve"> </w:t>
      </w:r>
      <w:r w:rsidRPr="00411389">
        <w:t>сельсовета</w:t>
      </w:r>
      <w:r w:rsidRPr="00B048A3">
        <w:t xml:space="preserve"> решения   об  утверждении </w:t>
      </w:r>
      <w:r>
        <w:t>проекта о внесении</w:t>
      </w:r>
      <w:r w:rsidRPr="00B048A3">
        <w:t xml:space="preserve"> изменений в </w:t>
      </w:r>
      <w:r w:rsidRPr="00411389">
        <w:t>п</w:t>
      </w:r>
      <w:r w:rsidRPr="00B048A3">
        <w:t xml:space="preserve">равила   землепользования  и   застройки      </w:t>
      </w:r>
      <w:r w:rsidRPr="00411389">
        <w:t>муниципального</w:t>
      </w:r>
      <w:r>
        <w:t xml:space="preserve"> </w:t>
      </w:r>
      <w:r w:rsidRPr="00411389">
        <w:t xml:space="preserve">образования </w:t>
      </w:r>
      <w:r>
        <w:t>Верхнечебеньковский</w:t>
      </w:r>
      <w:r w:rsidRPr="00411389">
        <w:t xml:space="preserve"> сельсовет Сакмарского района Оренбургской области.</w:t>
      </w:r>
    </w:p>
    <w:p w:rsidR="00A34D13" w:rsidRPr="00411389" w:rsidRDefault="00A34D13" w:rsidP="00867C2E">
      <w:pPr>
        <w:jc w:val="both"/>
      </w:pPr>
    </w:p>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A73A1E">
      <w:r>
        <w:t xml:space="preserve">                                                                                                  Приложение 2</w:t>
      </w:r>
    </w:p>
    <w:p w:rsidR="00A34D13" w:rsidRDefault="00A34D13" w:rsidP="00A73A1E">
      <w:pPr>
        <w:ind w:firstLine="708"/>
      </w:pPr>
      <w:r>
        <w:t xml:space="preserve">                                                                                       к постановлению администрации                                                </w:t>
      </w:r>
    </w:p>
    <w:p w:rsidR="00A34D13" w:rsidRDefault="00A34D13" w:rsidP="00A73A1E">
      <w:pPr>
        <w:ind w:firstLine="708"/>
        <w:rPr>
          <w:sz w:val="28"/>
          <w:szCs w:val="28"/>
        </w:rPr>
      </w:pPr>
      <w:r>
        <w:rPr>
          <w:sz w:val="28"/>
          <w:szCs w:val="28"/>
        </w:rPr>
        <w:t xml:space="preserve">                                                                          </w:t>
      </w:r>
      <w:r>
        <w:t>№ 91-п от19.10.2016г.</w:t>
      </w:r>
    </w:p>
    <w:p w:rsidR="00A34D13" w:rsidRDefault="00A34D13" w:rsidP="00A73A1E">
      <w:pPr>
        <w:ind w:firstLine="708"/>
      </w:pPr>
    </w:p>
    <w:p w:rsidR="00A34D13" w:rsidRDefault="00A34D13" w:rsidP="00A73A1E">
      <w:pPr>
        <w:ind w:firstLine="708"/>
        <w:jc w:val="center"/>
      </w:pPr>
    </w:p>
    <w:p w:rsidR="00A34D13" w:rsidRDefault="00A34D13" w:rsidP="00A73A1E">
      <w:pPr>
        <w:ind w:firstLine="708"/>
        <w:jc w:val="center"/>
      </w:pPr>
    </w:p>
    <w:p w:rsidR="00A34D13" w:rsidRDefault="00A34D13" w:rsidP="00A73A1E">
      <w:pPr>
        <w:ind w:firstLine="708"/>
        <w:jc w:val="center"/>
      </w:pPr>
    </w:p>
    <w:p w:rsidR="00A34D13" w:rsidRDefault="00A34D13" w:rsidP="00A73A1E">
      <w:pPr>
        <w:ind w:firstLine="708"/>
      </w:pPr>
      <w:r>
        <w:t xml:space="preserve">                                                    СОСТАВ</w:t>
      </w:r>
    </w:p>
    <w:p w:rsidR="00A34D13" w:rsidRDefault="00A34D13" w:rsidP="00A73A1E">
      <w:pPr>
        <w:autoSpaceDE w:val="0"/>
        <w:ind w:right="-1"/>
        <w:jc w:val="center"/>
      </w:pPr>
      <w:r>
        <w:t xml:space="preserve">Комиссии по подготовке проекта внесения изменений в правила землепользования и застройки муниципального образования  Верхнечебеньковский сельсовет </w:t>
      </w:r>
    </w:p>
    <w:p w:rsidR="00A34D13" w:rsidRDefault="00A34D13" w:rsidP="00A73A1E">
      <w:pPr>
        <w:autoSpaceDE w:val="0"/>
        <w:ind w:right="-1"/>
        <w:jc w:val="center"/>
      </w:pPr>
      <w:r>
        <w:t>Сакмарского района Оренбургской области</w:t>
      </w:r>
    </w:p>
    <w:p w:rsidR="00A34D13" w:rsidRDefault="00A34D13" w:rsidP="00A73A1E">
      <w:pPr>
        <w:ind w:firstLine="708"/>
      </w:pPr>
    </w:p>
    <w:p w:rsidR="00A34D13" w:rsidRDefault="00A34D13" w:rsidP="00A73A1E">
      <w:pPr>
        <w:ind w:firstLine="708"/>
      </w:pPr>
    </w:p>
    <w:p w:rsidR="00A34D13" w:rsidRDefault="00A34D13" w:rsidP="00A73A1E">
      <w:r>
        <w:t>Председатель комиссии:</w:t>
      </w:r>
    </w:p>
    <w:p w:rsidR="00A34D13" w:rsidRDefault="00A34D13" w:rsidP="00A73A1E">
      <w:pPr>
        <w:jc w:val="right"/>
      </w:pPr>
      <w:r>
        <w:t xml:space="preserve">  </w:t>
      </w:r>
    </w:p>
    <w:p w:rsidR="00A34D13" w:rsidRDefault="00A34D13" w:rsidP="00AC450C">
      <w:r>
        <w:t xml:space="preserve">А.Г.Салихов                                         - Глава муниципального образования       </w:t>
      </w:r>
    </w:p>
    <w:p w:rsidR="00A34D13" w:rsidRDefault="00A34D13" w:rsidP="00AC450C">
      <w:pPr>
        <w:jc w:val="center"/>
      </w:pPr>
      <w:r>
        <w:t xml:space="preserve">                  Верхнечебеньковский сельсовет                                     </w:t>
      </w:r>
    </w:p>
    <w:p w:rsidR="00A34D13" w:rsidRDefault="00A34D13" w:rsidP="00A73A1E">
      <w:pPr>
        <w:jc w:val="both"/>
      </w:pPr>
    </w:p>
    <w:p w:rsidR="00A34D13" w:rsidRDefault="00A34D13" w:rsidP="00A73A1E">
      <w:pPr>
        <w:jc w:val="both"/>
      </w:pPr>
      <w:r>
        <w:t>Члены комиссии:</w:t>
      </w:r>
    </w:p>
    <w:p w:rsidR="00A34D13" w:rsidRDefault="00A34D13" w:rsidP="00A73A1E">
      <w:pPr>
        <w:jc w:val="both"/>
      </w:pPr>
    </w:p>
    <w:p w:rsidR="00A34D13" w:rsidRDefault="00A34D13" w:rsidP="00A73A1E">
      <w:pPr>
        <w:jc w:val="both"/>
      </w:pPr>
      <w:r>
        <w:t xml:space="preserve">Рахимов Е.Х.                                       – главный специалист по архитектуре и градостроительству                                         </w:t>
      </w:r>
    </w:p>
    <w:p w:rsidR="00A34D13" w:rsidRDefault="00A34D13" w:rsidP="00A73A1E">
      <w:pPr>
        <w:jc w:val="both"/>
      </w:pPr>
      <w:r>
        <w:t xml:space="preserve">                                                                 администрации района (по согласованию);  </w:t>
      </w:r>
    </w:p>
    <w:p w:rsidR="00A34D13" w:rsidRDefault="00A34D13" w:rsidP="00A73A1E">
      <w:pPr>
        <w:jc w:val="both"/>
      </w:pPr>
    </w:p>
    <w:p w:rsidR="00A34D13" w:rsidRDefault="00A34D13" w:rsidP="00A73A1E">
      <w:r>
        <w:t xml:space="preserve">Абдулманнанова Л.С                           - заместитель главы администрации </w:t>
      </w:r>
    </w:p>
    <w:p w:rsidR="00A34D13" w:rsidRDefault="00A34D13" w:rsidP="00A73A1E"/>
    <w:p w:rsidR="00A34D13" w:rsidRDefault="00A34D13" w:rsidP="00A73A1E">
      <w:pPr>
        <w:jc w:val="both"/>
      </w:pPr>
      <w:r>
        <w:t xml:space="preserve">Рахматуллина В.А                                - специалист 2 категории администрации </w:t>
      </w:r>
    </w:p>
    <w:p w:rsidR="00A34D13" w:rsidRDefault="00A34D13" w:rsidP="00A73A1E">
      <w:pPr>
        <w:jc w:val="right"/>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Pr>
        <w:jc w:val="both"/>
      </w:pPr>
    </w:p>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2C51A8"/>
    <w:p w:rsidR="00A34D13" w:rsidRDefault="00A34D13" w:rsidP="00076BE2"/>
    <w:p w:rsidR="00A34D13" w:rsidRDefault="00A34D13" w:rsidP="00076BE2">
      <w:pPr>
        <w:rPr>
          <w:color w:val="000000"/>
          <w:sz w:val="28"/>
          <w:szCs w:val="28"/>
        </w:rPr>
      </w:pPr>
    </w:p>
    <w:p w:rsidR="00A34D13" w:rsidRDefault="00A34D13" w:rsidP="00C22A8E">
      <w:pPr>
        <w:jc w:val="right"/>
        <w:rPr>
          <w:color w:val="000000"/>
          <w:sz w:val="28"/>
          <w:szCs w:val="28"/>
        </w:rPr>
      </w:pPr>
    </w:p>
    <w:p w:rsidR="00A34D13" w:rsidRDefault="00A34D13" w:rsidP="00C22A8E">
      <w:pPr>
        <w:jc w:val="right"/>
        <w:rPr>
          <w:color w:val="000000"/>
          <w:sz w:val="28"/>
          <w:szCs w:val="28"/>
        </w:rPr>
      </w:pPr>
      <w:r>
        <w:rPr>
          <w:color w:val="000000"/>
          <w:sz w:val="28"/>
          <w:szCs w:val="28"/>
        </w:rPr>
        <w:t xml:space="preserve"> </w:t>
      </w:r>
    </w:p>
    <w:p w:rsidR="00A34D13" w:rsidRDefault="00A34D13" w:rsidP="00C22A8E">
      <w:pPr>
        <w:jc w:val="right"/>
        <w:rPr>
          <w:color w:val="000000"/>
          <w:sz w:val="28"/>
          <w:szCs w:val="28"/>
        </w:rPr>
      </w:pPr>
    </w:p>
    <w:p w:rsidR="00A34D13" w:rsidRDefault="00A34D13" w:rsidP="00C22A8E">
      <w:pPr>
        <w:jc w:val="right"/>
        <w:rPr>
          <w:color w:val="000000"/>
          <w:sz w:val="28"/>
          <w:szCs w:val="28"/>
        </w:rPr>
      </w:pPr>
    </w:p>
    <w:p w:rsidR="00A34D13" w:rsidRPr="00C22A8E" w:rsidRDefault="00A34D13" w:rsidP="00C22A8E">
      <w:pPr>
        <w:jc w:val="right"/>
        <w:rPr>
          <w:color w:val="000000"/>
          <w:sz w:val="28"/>
          <w:szCs w:val="28"/>
        </w:rPr>
      </w:pPr>
      <w:r>
        <w:rPr>
          <w:color w:val="000000"/>
          <w:sz w:val="28"/>
          <w:szCs w:val="28"/>
        </w:rPr>
        <w:t xml:space="preserve">  </w:t>
      </w:r>
      <w:r>
        <w:t>Приложение 3</w:t>
      </w:r>
    </w:p>
    <w:p w:rsidR="00A34D13" w:rsidRDefault="00A34D13" w:rsidP="00C22A8E">
      <w:pPr>
        <w:ind w:firstLine="708"/>
        <w:jc w:val="right"/>
      </w:pPr>
      <w:r>
        <w:t xml:space="preserve">                                                                                       к постановлению администрации                                                </w:t>
      </w:r>
    </w:p>
    <w:p w:rsidR="00A34D13" w:rsidRDefault="00A34D13" w:rsidP="00C22A8E">
      <w:pPr>
        <w:ind w:left="4395"/>
      </w:pPr>
      <w:r>
        <w:t xml:space="preserve">                                                          № 91-п от 19.10.2016</w:t>
      </w:r>
    </w:p>
    <w:p w:rsidR="00A34D13" w:rsidRDefault="00A34D13" w:rsidP="00C22A8E">
      <w:pPr>
        <w:ind w:left="4395"/>
        <w:rPr>
          <w:color w:val="000000"/>
          <w:sz w:val="28"/>
          <w:szCs w:val="28"/>
        </w:rPr>
      </w:pPr>
    </w:p>
    <w:p w:rsidR="00A34D13" w:rsidRDefault="00A34D13" w:rsidP="00C22A8E">
      <w:pPr>
        <w:shd w:val="clear" w:color="auto" w:fill="FFFFFF"/>
        <w:jc w:val="center"/>
        <w:rPr>
          <w:color w:val="000000"/>
        </w:rPr>
      </w:pPr>
      <w:r w:rsidRPr="00C22A8E">
        <w:rPr>
          <w:color w:val="000000"/>
        </w:rPr>
        <w:t>Порядок и сроки проведен</w:t>
      </w:r>
      <w:r>
        <w:rPr>
          <w:color w:val="000000"/>
        </w:rPr>
        <w:t>ия работ по подготовке проекта  внесения</w:t>
      </w:r>
      <w:r w:rsidRPr="00C22A8E">
        <w:rPr>
          <w:color w:val="000000"/>
        </w:rPr>
        <w:t xml:space="preserve"> изменений в правила землепользования и застройки муниципального образования </w:t>
      </w:r>
    </w:p>
    <w:p w:rsidR="00A34D13" w:rsidRPr="00C22A8E" w:rsidRDefault="00A34D13" w:rsidP="00C22A8E">
      <w:pPr>
        <w:shd w:val="clear" w:color="auto" w:fill="FFFFFF"/>
        <w:jc w:val="center"/>
        <w:rPr>
          <w:color w:val="000000"/>
        </w:rPr>
      </w:pPr>
      <w:r>
        <w:t>Верхнечебеньковский</w:t>
      </w:r>
      <w:r w:rsidRPr="00C22A8E">
        <w:rPr>
          <w:color w:val="000000"/>
        </w:rPr>
        <w:t xml:space="preserve"> сельсовет</w:t>
      </w:r>
    </w:p>
    <w:tbl>
      <w:tblPr>
        <w:tblpPr w:leftFromText="180" w:rightFromText="180" w:vertAnchor="text" w:horzAnchor="margin" w:tblpX="-73" w:tblpY="11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5812"/>
        <w:gridCol w:w="1701"/>
        <w:gridCol w:w="2126"/>
      </w:tblGrid>
      <w:tr w:rsidR="00A34D13" w:rsidRPr="00C22A8E">
        <w:trPr>
          <w:trHeight w:val="210"/>
        </w:trPr>
        <w:tc>
          <w:tcPr>
            <w:tcW w:w="392" w:type="dxa"/>
          </w:tcPr>
          <w:p w:rsidR="00A34D13" w:rsidRPr="00C22A8E" w:rsidRDefault="00A34D13" w:rsidP="006F2298">
            <w:pPr>
              <w:pStyle w:val="NormalWeb"/>
              <w:spacing w:before="0" w:beforeAutospacing="0" w:after="0"/>
              <w:rPr>
                <w:color w:val="000000"/>
                <w:sz w:val="24"/>
                <w:szCs w:val="24"/>
              </w:rPr>
            </w:pPr>
            <w:r w:rsidRPr="00C22A8E">
              <w:rPr>
                <w:color w:val="000000"/>
                <w:sz w:val="24"/>
                <w:szCs w:val="24"/>
              </w:rPr>
              <w:t>№</w:t>
            </w:r>
          </w:p>
        </w:tc>
        <w:tc>
          <w:tcPr>
            <w:tcW w:w="5812" w:type="dxa"/>
          </w:tcPr>
          <w:p w:rsidR="00A34D13" w:rsidRPr="00C22A8E" w:rsidRDefault="00A34D13" w:rsidP="006F2298">
            <w:pPr>
              <w:pStyle w:val="NormalWeb"/>
              <w:spacing w:before="0" w:beforeAutospacing="0" w:after="0"/>
              <w:rPr>
                <w:color w:val="000000"/>
                <w:sz w:val="24"/>
                <w:szCs w:val="24"/>
              </w:rPr>
            </w:pPr>
            <w:r w:rsidRPr="00C22A8E">
              <w:rPr>
                <w:color w:val="000000"/>
                <w:sz w:val="24"/>
                <w:szCs w:val="24"/>
              </w:rPr>
              <w:t xml:space="preserve">                      Виды работ (этапы)                  </w:t>
            </w:r>
          </w:p>
        </w:tc>
        <w:tc>
          <w:tcPr>
            <w:tcW w:w="1701" w:type="dxa"/>
          </w:tcPr>
          <w:p w:rsidR="00A34D13" w:rsidRPr="00C22A8E" w:rsidRDefault="00A34D13" w:rsidP="006F2298">
            <w:pPr>
              <w:pStyle w:val="NormalWeb"/>
              <w:spacing w:before="0" w:beforeAutospacing="0" w:after="0"/>
              <w:rPr>
                <w:color w:val="000000"/>
                <w:sz w:val="24"/>
                <w:szCs w:val="24"/>
              </w:rPr>
            </w:pPr>
            <w:r w:rsidRPr="00C22A8E">
              <w:rPr>
                <w:color w:val="000000"/>
                <w:sz w:val="24"/>
                <w:szCs w:val="24"/>
              </w:rPr>
              <w:t>Сроки исполнения</w:t>
            </w:r>
          </w:p>
        </w:tc>
        <w:tc>
          <w:tcPr>
            <w:tcW w:w="2126" w:type="dxa"/>
          </w:tcPr>
          <w:p w:rsidR="00A34D13" w:rsidRPr="00C22A8E" w:rsidRDefault="00A34D13" w:rsidP="006F2298">
            <w:pPr>
              <w:pStyle w:val="NormalWeb"/>
              <w:spacing w:before="0" w:beforeAutospacing="0" w:after="0"/>
              <w:rPr>
                <w:color w:val="000000"/>
                <w:sz w:val="24"/>
                <w:szCs w:val="24"/>
              </w:rPr>
            </w:pPr>
            <w:r w:rsidRPr="00C22A8E">
              <w:rPr>
                <w:color w:val="000000"/>
                <w:sz w:val="24"/>
                <w:szCs w:val="24"/>
              </w:rPr>
              <w:t>Исполнитель</w:t>
            </w:r>
          </w:p>
        </w:tc>
      </w:tr>
      <w:tr w:rsidR="00A34D13" w:rsidRPr="00C22A8E">
        <w:trPr>
          <w:trHeight w:val="129"/>
        </w:trPr>
        <w:tc>
          <w:tcPr>
            <w:tcW w:w="392" w:type="dxa"/>
            <w:tcBorders>
              <w:right w:val="nil"/>
            </w:tcBorders>
          </w:tcPr>
          <w:p w:rsidR="00A34D13" w:rsidRPr="00C22A8E" w:rsidRDefault="00A34D13" w:rsidP="006F2298">
            <w:pPr>
              <w:pStyle w:val="NormalWeb"/>
              <w:spacing w:before="0" w:beforeAutospacing="0" w:after="0"/>
              <w:rPr>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b/>
                <w:bCs/>
                <w:color w:val="000000"/>
                <w:sz w:val="24"/>
                <w:szCs w:val="24"/>
              </w:rPr>
            </w:pPr>
            <w:r w:rsidRPr="00C22A8E">
              <w:rPr>
                <w:b/>
                <w:bCs/>
                <w:color w:val="000000"/>
                <w:sz w:val="24"/>
                <w:szCs w:val="24"/>
              </w:rPr>
              <w:t>I этап ПОДГОТОВИТЕЛЬНЫЙ</w:t>
            </w:r>
          </w:p>
        </w:tc>
        <w:tc>
          <w:tcPr>
            <w:tcW w:w="1701" w:type="dxa"/>
            <w:tcBorders>
              <w:left w:val="nil"/>
              <w:right w:val="nil"/>
            </w:tcBorders>
          </w:tcPr>
          <w:p w:rsidR="00A34D13" w:rsidRPr="00C22A8E" w:rsidRDefault="00A34D13" w:rsidP="006F2298">
            <w:pPr>
              <w:pStyle w:val="NormalWeb"/>
              <w:spacing w:before="0" w:beforeAutospacing="0" w:after="0"/>
              <w:rPr>
                <w:color w:val="000000"/>
                <w:sz w:val="24"/>
                <w:szCs w:val="24"/>
              </w:rPr>
            </w:pPr>
          </w:p>
        </w:tc>
        <w:tc>
          <w:tcPr>
            <w:tcW w:w="2126" w:type="dxa"/>
            <w:tcBorders>
              <w:left w:val="nil"/>
            </w:tcBorders>
          </w:tcPr>
          <w:p w:rsidR="00A34D13" w:rsidRPr="00C22A8E" w:rsidRDefault="00A34D13" w:rsidP="006F2298">
            <w:pPr>
              <w:pStyle w:val="NormalWeb"/>
              <w:spacing w:before="0" w:beforeAutospacing="0" w:after="0"/>
              <w:rPr>
                <w:color w:val="000000"/>
                <w:sz w:val="24"/>
                <w:szCs w:val="24"/>
              </w:rPr>
            </w:pPr>
          </w:p>
        </w:tc>
      </w:tr>
      <w:tr w:rsidR="00A34D13" w:rsidRPr="00C22A8E">
        <w:trPr>
          <w:trHeight w:val="417"/>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1</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Подготовка задания на разработку проекта внесения изменений в Правила землепользования и застройки</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1 день</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Комиссия</w:t>
            </w:r>
          </w:p>
          <w:p w:rsidR="00A34D13" w:rsidRPr="00C22A8E" w:rsidRDefault="00A34D13" w:rsidP="006F2298">
            <w:pPr>
              <w:pStyle w:val="NormalWeb"/>
              <w:spacing w:before="0" w:beforeAutospacing="0" w:after="0"/>
              <w:rPr>
                <w:color w:val="000000"/>
                <w:sz w:val="24"/>
                <w:szCs w:val="24"/>
              </w:rPr>
            </w:pPr>
          </w:p>
        </w:tc>
      </w:tr>
      <w:tr w:rsidR="00A34D13" w:rsidRPr="00C22A8E">
        <w:trPr>
          <w:trHeight w:val="775"/>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Утверждение задания на разработку проекта внесения изменений в Правила землепользования и застройки</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1 день</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Комиссия</w:t>
            </w:r>
          </w:p>
          <w:p w:rsidR="00A34D13" w:rsidRPr="00C22A8E" w:rsidRDefault="00A34D13" w:rsidP="006F2298">
            <w:pPr>
              <w:pStyle w:val="NormalWeb"/>
              <w:spacing w:before="0" w:beforeAutospacing="0" w:after="0"/>
              <w:rPr>
                <w:color w:val="000000"/>
                <w:sz w:val="24"/>
                <w:szCs w:val="24"/>
              </w:rPr>
            </w:pPr>
          </w:p>
        </w:tc>
      </w:tr>
      <w:tr w:rsidR="00A34D13" w:rsidRPr="00C22A8E">
        <w:trPr>
          <w:trHeight w:val="129"/>
        </w:trPr>
        <w:tc>
          <w:tcPr>
            <w:tcW w:w="392" w:type="dxa"/>
            <w:tcBorders>
              <w:right w:val="nil"/>
            </w:tcBorders>
          </w:tcPr>
          <w:p w:rsidR="00A34D13" w:rsidRPr="00C22A8E" w:rsidRDefault="00A34D13" w:rsidP="006F2298">
            <w:pPr>
              <w:pStyle w:val="NormalWeb"/>
              <w:spacing w:before="0" w:after="0"/>
              <w:rPr>
                <w:b/>
                <w:bCs/>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b/>
                <w:bCs/>
                <w:color w:val="000000"/>
                <w:sz w:val="24"/>
                <w:szCs w:val="24"/>
              </w:rPr>
            </w:pPr>
            <w:r w:rsidRPr="00C22A8E">
              <w:rPr>
                <w:b/>
                <w:bCs/>
                <w:color w:val="000000"/>
                <w:sz w:val="24"/>
                <w:szCs w:val="24"/>
              </w:rPr>
              <w:t>II этап РАБОЧИЙ</w:t>
            </w:r>
          </w:p>
        </w:tc>
        <w:tc>
          <w:tcPr>
            <w:tcW w:w="1701" w:type="dxa"/>
            <w:tcBorders>
              <w:left w:val="nil"/>
              <w:right w:val="nil"/>
            </w:tcBorders>
          </w:tcPr>
          <w:p w:rsidR="00A34D13" w:rsidRPr="00C22A8E" w:rsidRDefault="00A34D13" w:rsidP="006F2298">
            <w:pPr>
              <w:pStyle w:val="NormalWeb"/>
              <w:spacing w:before="0" w:after="0"/>
              <w:rPr>
                <w:b/>
                <w:bCs/>
                <w:color w:val="000000"/>
                <w:sz w:val="24"/>
                <w:szCs w:val="24"/>
              </w:rPr>
            </w:pPr>
          </w:p>
        </w:tc>
        <w:tc>
          <w:tcPr>
            <w:tcW w:w="2126" w:type="dxa"/>
            <w:tcBorders>
              <w:left w:val="nil"/>
            </w:tcBorders>
          </w:tcPr>
          <w:p w:rsidR="00A34D13" w:rsidRPr="00C22A8E" w:rsidRDefault="00A34D13" w:rsidP="006F2298">
            <w:pPr>
              <w:pStyle w:val="NormalWeb"/>
              <w:shd w:val="clear" w:color="auto" w:fill="FFFFFF"/>
              <w:spacing w:before="0" w:beforeAutospacing="0" w:after="0"/>
              <w:rPr>
                <w:b/>
                <w:bCs/>
                <w:color w:val="000000"/>
                <w:sz w:val="24"/>
                <w:szCs w:val="24"/>
              </w:rPr>
            </w:pPr>
          </w:p>
        </w:tc>
      </w:tr>
      <w:tr w:rsidR="00A34D13" w:rsidRPr="00C22A8E">
        <w:trPr>
          <w:trHeight w:val="539"/>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1</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Разработка проекта внесения изменений в Правила землепользования и застройки</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1 месяц</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565"/>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Представление проекта внесения изменений в Правила землепользования и застройки на рассмотрение комиссии </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Непосредственно после разработки проекта</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170"/>
        </w:trPr>
        <w:tc>
          <w:tcPr>
            <w:tcW w:w="392" w:type="dxa"/>
            <w:tcBorders>
              <w:right w:val="nil"/>
            </w:tcBorders>
          </w:tcPr>
          <w:p w:rsidR="00A34D13" w:rsidRPr="00C22A8E" w:rsidRDefault="00A34D13" w:rsidP="006F2298">
            <w:pPr>
              <w:pStyle w:val="NormalWeb"/>
              <w:spacing w:before="0" w:after="0"/>
              <w:rPr>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b/>
                <w:bCs/>
                <w:color w:val="000000"/>
                <w:sz w:val="24"/>
                <w:szCs w:val="24"/>
              </w:rPr>
            </w:pPr>
            <w:r w:rsidRPr="00C22A8E">
              <w:rPr>
                <w:b/>
                <w:bCs/>
                <w:color w:val="000000"/>
                <w:sz w:val="24"/>
                <w:szCs w:val="24"/>
              </w:rPr>
              <w:t>III этап ПРОВЕРОЧНЫЙ</w:t>
            </w:r>
          </w:p>
        </w:tc>
        <w:tc>
          <w:tcPr>
            <w:tcW w:w="1701" w:type="dxa"/>
            <w:tcBorders>
              <w:left w:val="nil"/>
              <w:right w:val="nil"/>
            </w:tcBorders>
          </w:tcPr>
          <w:p w:rsidR="00A34D13" w:rsidRPr="00C22A8E" w:rsidRDefault="00A34D13" w:rsidP="006F2298">
            <w:pPr>
              <w:pStyle w:val="NormalWeb"/>
              <w:spacing w:before="0" w:after="0"/>
              <w:rPr>
                <w:color w:val="000000"/>
                <w:sz w:val="24"/>
                <w:szCs w:val="24"/>
              </w:rPr>
            </w:pPr>
          </w:p>
        </w:tc>
        <w:tc>
          <w:tcPr>
            <w:tcW w:w="2126" w:type="dxa"/>
            <w:tcBorders>
              <w:left w:val="nil"/>
            </w:tcBorders>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775"/>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1</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Направление проекта внесения изменений в Правила землепользования и застройки из комиссии в орган местного самоуправления</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5 дней</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Комиссия</w:t>
            </w:r>
          </w:p>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775"/>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Проверка представленного проекта внесения изменений в Правила землепользования и застройки на соответствие требованиям п. 9 ст. 31 ГрК РФ</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10 дней</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орган местного самоуправления </w:t>
            </w:r>
          </w:p>
        </w:tc>
      </w:tr>
      <w:tr w:rsidR="00A34D13" w:rsidRPr="00C22A8E">
        <w:trPr>
          <w:trHeight w:val="775"/>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3</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Направление проекта главе муниципального образования (в случае его соответствия требованиям) либо возвращение в комиссию на доработку</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1 день</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орган местного самоуправления</w:t>
            </w:r>
          </w:p>
        </w:tc>
      </w:tr>
      <w:tr w:rsidR="00A34D13" w:rsidRPr="00C22A8E">
        <w:trPr>
          <w:trHeight w:val="857"/>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4</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Доработка проекта внесения изменений в Правила землепользования и застройки</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5 дней </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комиссия </w:t>
            </w:r>
          </w:p>
        </w:tc>
      </w:tr>
      <w:tr w:rsidR="00A34D13" w:rsidRPr="00C22A8E">
        <w:trPr>
          <w:trHeight w:val="70"/>
        </w:trPr>
        <w:tc>
          <w:tcPr>
            <w:tcW w:w="392" w:type="dxa"/>
            <w:tcBorders>
              <w:right w:val="nil"/>
            </w:tcBorders>
          </w:tcPr>
          <w:p w:rsidR="00A34D13" w:rsidRPr="00C22A8E" w:rsidRDefault="00A34D13" w:rsidP="006F2298">
            <w:pPr>
              <w:pStyle w:val="NormalWeb"/>
              <w:spacing w:before="0" w:after="0"/>
              <w:rPr>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b/>
                <w:bCs/>
                <w:color w:val="000000"/>
                <w:sz w:val="24"/>
                <w:szCs w:val="24"/>
              </w:rPr>
            </w:pPr>
            <w:r w:rsidRPr="00C22A8E">
              <w:rPr>
                <w:color w:val="000000"/>
                <w:sz w:val="24"/>
                <w:szCs w:val="24"/>
              </w:rPr>
              <w:t>IV этап</w:t>
            </w:r>
            <w:r w:rsidRPr="00C22A8E">
              <w:rPr>
                <w:b/>
                <w:bCs/>
                <w:color w:val="000000"/>
                <w:sz w:val="24"/>
                <w:szCs w:val="24"/>
              </w:rPr>
              <w:t xml:space="preserve"> "ОБСУЖДЕНИЕ И ДОРАБОТКИ"</w:t>
            </w:r>
          </w:p>
        </w:tc>
        <w:tc>
          <w:tcPr>
            <w:tcW w:w="1701" w:type="dxa"/>
            <w:tcBorders>
              <w:left w:val="nil"/>
              <w:right w:val="nil"/>
            </w:tcBorders>
          </w:tcPr>
          <w:p w:rsidR="00A34D13" w:rsidRPr="00C22A8E" w:rsidRDefault="00A34D13" w:rsidP="006F2298">
            <w:pPr>
              <w:pStyle w:val="NormalWeb"/>
              <w:spacing w:before="0" w:after="0"/>
              <w:rPr>
                <w:color w:val="000000"/>
                <w:sz w:val="24"/>
                <w:szCs w:val="24"/>
              </w:rPr>
            </w:pPr>
          </w:p>
        </w:tc>
        <w:tc>
          <w:tcPr>
            <w:tcW w:w="2126" w:type="dxa"/>
            <w:tcBorders>
              <w:left w:val="nil"/>
            </w:tcBorders>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518"/>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1</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Принятие решения о проведении публичных слушаний для рассмотрения полученного проекта</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Не позднее 10 дней со дня получения проекта </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Глава поселения</w:t>
            </w:r>
          </w:p>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70"/>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Опубликование информации о предстоящих публичных слушаниях, размещение материалов по проекту внесения изменений в Правила землепользования и застройки. </w:t>
            </w:r>
          </w:p>
        </w:tc>
        <w:tc>
          <w:tcPr>
            <w:tcW w:w="1701" w:type="dxa"/>
          </w:tcPr>
          <w:p w:rsidR="00A34D13" w:rsidRPr="00C22A8E" w:rsidRDefault="00A34D13" w:rsidP="006F2298">
            <w:pPr>
              <w:pStyle w:val="NormalWeb"/>
              <w:spacing w:before="0" w:after="0"/>
              <w:rPr>
                <w:color w:val="000000"/>
                <w:sz w:val="24"/>
                <w:szCs w:val="24"/>
              </w:rPr>
            </w:pPr>
            <w:r w:rsidRPr="00C22A8E">
              <w:rPr>
                <w:color w:val="000000"/>
                <w:sz w:val="24"/>
                <w:szCs w:val="24"/>
              </w:rPr>
              <w:t>Не более 1 месяца</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Комиссия</w:t>
            </w:r>
          </w:p>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70"/>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3</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Проведение публичных слушаний и составление протокола публичных слушаний</w:t>
            </w:r>
          </w:p>
        </w:tc>
        <w:tc>
          <w:tcPr>
            <w:tcW w:w="1701" w:type="dxa"/>
          </w:tcPr>
          <w:p w:rsidR="00A34D13" w:rsidRPr="00C22A8E" w:rsidRDefault="00A34D13" w:rsidP="006F2298">
            <w:pPr>
              <w:pStyle w:val="NormalWeb"/>
              <w:spacing w:before="0" w:after="0"/>
              <w:rPr>
                <w:color w:val="000000"/>
                <w:sz w:val="24"/>
                <w:szCs w:val="24"/>
              </w:rPr>
            </w:pPr>
            <w:r>
              <w:rPr>
                <w:color w:val="000000"/>
                <w:sz w:val="24"/>
                <w:szCs w:val="24"/>
              </w:rPr>
              <w:t>Не менее двух месяцев и не более четырех месяцев со дня опубликования проекта</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орган местного самоуправления</w:t>
            </w:r>
          </w:p>
        </w:tc>
      </w:tr>
      <w:tr w:rsidR="00A34D13" w:rsidRPr="00C22A8E">
        <w:trPr>
          <w:trHeight w:val="70"/>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4</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Подготовка заключения о результатах публичных слушаний</w:t>
            </w:r>
          </w:p>
        </w:tc>
        <w:tc>
          <w:tcPr>
            <w:tcW w:w="1701" w:type="dxa"/>
          </w:tcPr>
          <w:p w:rsidR="00A34D13" w:rsidRPr="00C22A8E" w:rsidRDefault="00A34D13" w:rsidP="006F2298">
            <w:pPr>
              <w:pStyle w:val="NormalWeb"/>
              <w:spacing w:before="0" w:after="0"/>
              <w:rPr>
                <w:color w:val="000000"/>
                <w:sz w:val="24"/>
                <w:szCs w:val="24"/>
              </w:rPr>
            </w:pPr>
            <w:r>
              <w:rPr>
                <w:color w:val="000000"/>
                <w:sz w:val="24"/>
                <w:szCs w:val="24"/>
              </w:rPr>
              <w:t>не менее 10 дней со дняч проведения публичных слушаний</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орган местного самоуправления, комиссия, депутаты (по согласованию)</w:t>
            </w:r>
          </w:p>
        </w:tc>
      </w:tr>
      <w:tr w:rsidR="00A34D13" w:rsidRPr="00C22A8E">
        <w:trPr>
          <w:trHeight w:val="422"/>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5</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Опубликование заключения о результатах публичных слушаний</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Орган местного самоуправления</w:t>
            </w:r>
          </w:p>
        </w:tc>
      </w:tr>
      <w:tr w:rsidR="00A34D13" w:rsidRPr="00C22A8E">
        <w:trPr>
          <w:trHeight w:val="422"/>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6</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Внесение изменений в проект с учетом результатов публичных слушаний</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5 дней</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комиссия </w:t>
            </w:r>
          </w:p>
        </w:tc>
      </w:tr>
      <w:tr w:rsidR="00A34D13" w:rsidRPr="00C22A8E">
        <w:trPr>
          <w:trHeight w:val="70"/>
        </w:trPr>
        <w:tc>
          <w:tcPr>
            <w:tcW w:w="392" w:type="dxa"/>
            <w:tcBorders>
              <w:right w:val="nil"/>
            </w:tcBorders>
          </w:tcPr>
          <w:p w:rsidR="00A34D13" w:rsidRPr="00C22A8E" w:rsidRDefault="00A34D13" w:rsidP="006F2298">
            <w:pPr>
              <w:pStyle w:val="NormalWeb"/>
              <w:spacing w:before="0" w:after="0"/>
              <w:rPr>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color w:val="000000"/>
                <w:sz w:val="24"/>
                <w:szCs w:val="24"/>
              </w:rPr>
            </w:pPr>
            <w:r w:rsidRPr="00C22A8E">
              <w:rPr>
                <w:color w:val="000000"/>
                <w:sz w:val="24"/>
                <w:szCs w:val="24"/>
              </w:rPr>
              <w:t>V этап УТВЕРЖДЕНИЕ</w:t>
            </w:r>
          </w:p>
        </w:tc>
        <w:tc>
          <w:tcPr>
            <w:tcW w:w="1701" w:type="dxa"/>
            <w:tcBorders>
              <w:left w:val="nil"/>
              <w:right w:val="nil"/>
            </w:tcBorders>
          </w:tcPr>
          <w:p w:rsidR="00A34D13" w:rsidRPr="00C22A8E" w:rsidRDefault="00A34D13" w:rsidP="006F2298">
            <w:pPr>
              <w:pStyle w:val="NormalWeb"/>
              <w:shd w:val="clear" w:color="auto" w:fill="FFFFFF"/>
              <w:spacing w:before="0" w:beforeAutospacing="0" w:after="0"/>
              <w:rPr>
                <w:color w:val="000000"/>
                <w:sz w:val="24"/>
                <w:szCs w:val="24"/>
              </w:rPr>
            </w:pPr>
          </w:p>
        </w:tc>
        <w:tc>
          <w:tcPr>
            <w:tcW w:w="2126" w:type="dxa"/>
            <w:tcBorders>
              <w:left w:val="nil"/>
            </w:tcBorders>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1214"/>
        </w:trPr>
        <w:tc>
          <w:tcPr>
            <w:tcW w:w="392" w:type="dxa"/>
          </w:tcPr>
          <w:p w:rsidR="00A34D13" w:rsidRPr="00C22A8E" w:rsidRDefault="00A34D13" w:rsidP="006F2298">
            <w:pPr>
              <w:pStyle w:val="NormalWeb"/>
              <w:spacing w:after="0"/>
              <w:rPr>
                <w:color w:val="000000"/>
                <w:sz w:val="24"/>
                <w:szCs w:val="24"/>
              </w:rPr>
            </w:pPr>
            <w:r w:rsidRPr="00C22A8E">
              <w:rPr>
                <w:color w:val="000000"/>
                <w:sz w:val="24"/>
                <w:szCs w:val="24"/>
              </w:rPr>
              <w:t>1</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Представление проекта внесения изменений в Правила землепользования и застройки с приложением протоколов и заключений по результатам публичных слушаний главе администрации</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Непосредственно после завершения IV этапа</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Комиссия</w:t>
            </w:r>
          </w:p>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694"/>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Принятие решения главой о направлении проекта в представительный орган муниципального образования</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не более 10 дней после получения проекта</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Глава администрации</w:t>
            </w:r>
          </w:p>
        </w:tc>
      </w:tr>
      <w:tr w:rsidR="00A34D13" w:rsidRPr="00C22A8E">
        <w:trPr>
          <w:trHeight w:val="694"/>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3</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Утверждение проекта внесения изменений в Правила землепользования и застройки</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на очередном заседании</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Совет депутатов</w:t>
            </w:r>
          </w:p>
        </w:tc>
      </w:tr>
      <w:tr w:rsidR="00A34D13" w:rsidRPr="00C22A8E">
        <w:trPr>
          <w:trHeight w:val="156"/>
        </w:trPr>
        <w:tc>
          <w:tcPr>
            <w:tcW w:w="392" w:type="dxa"/>
            <w:tcBorders>
              <w:right w:val="nil"/>
            </w:tcBorders>
          </w:tcPr>
          <w:p w:rsidR="00A34D13" w:rsidRPr="00C22A8E" w:rsidRDefault="00A34D13" w:rsidP="006F2298">
            <w:pPr>
              <w:pStyle w:val="NormalWeb"/>
              <w:spacing w:before="0" w:after="0"/>
              <w:rPr>
                <w:color w:val="000000"/>
                <w:sz w:val="24"/>
                <w:szCs w:val="24"/>
              </w:rPr>
            </w:pPr>
          </w:p>
        </w:tc>
        <w:tc>
          <w:tcPr>
            <w:tcW w:w="5812" w:type="dxa"/>
            <w:tcBorders>
              <w:left w:val="nil"/>
              <w:right w:val="nil"/>
            </w:tcBorders>
          </w:tcPr>
          <w:p w:rsidR="00A34D13" w:rsidRPr="00C22A8E" w:rsidRDefault="00A34D13" w:rsidP="006F2298">
            <w:pPr>
              <w:pStyle w:val="NormalWeb"/>
              <w:shd w:val="clear" w:color="auto" w:fill="FFFFFF"/>
              <w:spacing w:before="0" w:beforeAutospacing="0" w:after="0"/>
              <w:jc w:val="center"/>
              <w:rPr>
                <w:color w:val="000000"/>
                <w:sz w:val="24"/>
                <w:szCs w:val="24"/>
              </w:rPr>
            </w:pPr>
            <w:r w:rsidRPr="00C22A8E">
              <w:rPr>
                <w:color w:val="000000"/>
                <w:sz w:val="24"/>
                <w:szCs w:val="24"/>
                <w:lang w:val="en-US"/>
              </w:rPr>
              <w:t>VI</w:t>
            </w:r>
            <w:r w:rsidRPr="00C22A8E">
              <w:rPr>
                <w:color w:val="000000"/>
                <w:sz w:val="24"/>
                <w:szCs w:val="24"/>
              </w:rPr>
              <w:t xml:space="preserve"> этап ОПУБЛИКОВАНИЕ</w:t>
            </w:r>
          </w:p>
        </w:tc>
        <w:tc>
          <w:tcPr>
            <w:tcW w:w="1701" w:type="dxa"/>
            <w:tcBorders>
              <w:left w:val="nil"/>
              <w:right w:val="nil"/>
            </w:tcBorders>
          </w:tcPr>
          <w:p w:rsidR="00A34D13" w:rsidRPr="00C22A8E" w:rsidRDefault="00A34D13" w:rsidP="006F2298">
            <w:pPr>
              <w:pStyle w:val="NormalWeb"/>
              <w:shd w:val="clear" w:color="auto" w:fill="FFFFFF"/>
              <w:spacing w:before="0" w:beforeAutospacing="0" w:after="0"/>
              <w:rPr>
                <w:color w:val="000000"/>
                <w:sz w:val="24"/>
                <w:szCs w:val="24"/>
              </w:rPr>
            </w:pPr>
          </w:p>
        </w:tc>
        <w:tc>
          <w:tcPr>
            <w:tcW w:w="2126" w:type="dxa"/>
            <w:tcBorders>
              <w:left w:val="nil"/>
            </w:tcBorders>
          </w:tcPr>
          <w:p w:rsidR="00A34D13" w:rsidRPr="00C22A8E" w:rsidRDefault="00A34D13" w:rsidP="006F2298">
            <w:pPr>
              <w:pStyle w:val="NormalWeb"/>
              <w:shd w:val="clear" w:color="auto" w:fill="FFFFFF"/>
              <w:spacing w:before="0" w:beforeAutospacing="0" w:after="0"/>
              <w:rPr>
                <w:color w:val="000000"/>
                <w:sz w:val="24"/>
                <w:szCs w:val="24"/>
              </w:rPr>
            </w:pPr>
          </w:p>
        </w:tc>
      </w:tr>
      <w:tr w:rsidR="00A34D13" w:rsidRPr="00C22A8E">
        <w:trPr>
          <w:trHeight w:val="694"/>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1</w:t>
            </w:r>
          </w:p>
        </w:tc>
        <w:tc>
          <w:tcPr>
            <w:tcW w:w="5812" w:type="dxa"/>
          </w:tcPr>
          <w:p w:rsidR="00A34D13" w:rsidRPr="00C22A8E" w:rsidRDefault="00A34D13" w:rsidP="00CC3D62">
            <w:pPr>
              <w:pStyle w:val="NormalWeb"/>
              <w:shd w:val="clear" w:color="auto" w:fill="FFFFFF"/>
              <w:spacing w:before="0" w:beforeAutospacing="0" w:after="0"/>
              <w:rPr>
                <w:color w:val="000000"/>
                <w:sz w:val="24"/>
                <w:szCs w:val="24"/>
              </w:rPr>
            </w:pPr>
            <w:r w:rsidRPr="00C22A8E">
              <w:rPr>
                <w:color w:val="000000"/>
                <w:sz w:val="24"/>
                <w:szCs w:val="24"/>
              </w:rPr>
              <w:t xml:space="preserve">Опубликование утвержденного проекта в порядке, установленном для официального опубликования муниципальных правовых актов и размещение на официальном сайте администрации </w:t>
            </w:r>
            <w:r>
              <w:t xml:space="preserve"> </w:t>
            </w:r>
            <w:r w:rsidRPr="00022241">
              <w:rPr>
                <w:sz w:val="24"/>
                <w:szCs w:val="24"/>
              </w:rPr>
              <w:t>Верхнечебеньковск</w:t>
            </w:r>
            <w:r>
              <w:rPr>
                <w:sz w:val="24"/>
                <w:szCs w:val="24"/>
              </w:rPr>
              <w:t>ого</w:t>
            </w:r>
            <w:r w:rsidRPr="00022241">
              <w:rPr>
                <w:color w:val="000000"/>
                <w:sz w:val="24"/>
                <w:szCs w:val="24"/>
              </w:rPr>
              <w:t xml:space="preserve">  </w:t>
            </w:r>
            <w:r w:rsidRPr="00C22A8E">
              <w:rPr>
                <w:color w:val="000000"/>
                <w:sz w:val="24"/>
                <w:szCs w:val="24"/>
              </w:rPr>
              <w:t>сельсовета</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в соответствии с порядком</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орган местного самоуправления</w:t>
            </w:r>
          </w:p>
        </w:tc>
      </w:tr>
      <w:tr w:rsidR="00A34D13" w:rsidRPr="00C22A8E">
        <w:trPr>
          <w:trHeight w:val="694"/>
        </w:trPr>
        <w:tc>
          <w:tcPr>
            <w:tcW w:w="392" w:type="dxa"/>
          </w:tcPr>
          <w:p w:rsidR="00A34D13" w:rsidRPr="00C22A8E" w:rsidRDefault="00A34D13" w:rsidP="006F2298">
            <w:pPr>
              <w:pStyle w:val="NormalWeb"/>
              <w:spacing w:before="0" w:after="0"/>
              <w:rPr>
                <w:color w:val="000000"/>
                <w:sz w:val="24"/>
                <w:szCs w:val="24"/>
              </w:rPr>
            </w:pPr>
            <w:r w:rsidRPr="00C22A8E">
              <w:rPr>
                <w:color w:val="000000"/>
                <w:sz w:val="24"/>
                <w:szCs w:val="24"/>
              </w:rPr>
              <w:t>2</w:t>
            </w:r>
          </w:p>
        </w:tc>
        <w:tc>
          <w:tcPr>
            <w:tcW w:w="5812"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Размещение утвержденного проекта в Федеральной информационной системе документов территориального планирования</w:t>
            </w:r>
          </w:p>
        </w:tc>
        <w:tc>
          <w:tcPr>
            <w:tcW w:w="1701" w:type="dxa"/>
          </w:tcPr>
          <w:p w:rsidR="00A34D13" w:rsidRPr="00C22A8E" w:rsidRDefault="00A34D13" w:rsidP="006F2298">
            <w:pPr>
              <w:pStyle w:val="NormalWeb"/>
              <w:shd w:val="clear" w:color="auto" w:fill="FFFFFF"/>
              <w:spacing w:before="0" w:beforeAutospacing="0" w:after="0"/>
              <w:rPr>
                <w:color w:val="000000"/>
                <w:sz w:val="24"/>
                <w:szCs w:val="24"/>
              </w:rPr>
            </w:pPr>
            <w:r w:rsidRPr="00C22A8E">
              <w:rPr>
                <w:color w:val="000000"/>
                <w:sz w:val="24"/>
                <w:szCs w:val="24"/>
              </w:rPr>
              <w:t xml:space="preserve"> в течении 14 дней</w:t>
            </w:r>
          </w:p>
        </w:tc>
        <w:tc>
          <w:tcPr>
            <w:tcW w:w="2126" w:type="dxa"/>
          </w:tcPr>
          <w:p w:rsidR="00A34D13" w:rsidRPr="00C22A8E" w:rsidRDefault="00A34D13" w:rsidP="006F2298">
            <w:pPr>
              <w:pStyle w:val="NormalWeb"/>
              <w:shd w:val="clear" w:color="auto" w:fill="FFFFFF"/>
              <w:spacing w:before="0" w:beforeAutospacing="0" w:after="0"/>
              <w:rPr>
                <w:color w:val="000000"/>
                <w:sz w:val="24"/>
                <w:szCs w:val="24"/>
              </w:rPr>
            </w:pPr>
          </w:p>
        </w:tc>
      </w:tr>
    </w:tbl>
    <w:p w:rsidR="00A34D13" w:rsidRPr="00C22A8E" w:rsidRDefault="00A34D13" w:rsidP="002C51A8"/>
    <w:p w:rsidR="00A34D13" w:rsidRPr="00C22A8E" w:rsidRDefault="00A34D13" w:rsidP="002C51A8"/>
    <w:p w:rsidR="00A34D13" w:rsidRPr="00C22A8E" w:rsidRDefault="00A34D13" w:rsidP="002C51A8"/>
    <w:p w:rsidR="00A34D13" w:rsidRPr="00C22A8E" w:rsidRDefault="00A34D13" w:rsidP="002C51A8"/>
    <w:p w:rsidR="00A34D13" w:rsidRPr="00C22A8E" w:rsidRDefault="00A34D13" w:rsidP="002C51A8"/>
    <w:p w:rsidR="00A34D13" w:rsidRPr="00C22A8E" w:rsidRDefault="00A34D13" w:rsidP="002C51A8"/>
    <w:p w:rsidR="00A34D13" w:rsidRPr="00C22A8E" w:rsidRDefault="00A34D13" w:rsidP="002C51A8"/>
    <w:p w:rsidR="00A34D13" w:rsidRPr="00C22A8E" w:rsidRDefault="00A34D13" w:rsidP="002C51A8"/>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Default="00A34D13"/>
    <w:p w:rsidR="00A34D13" w:rsidRPr="00C22A8E" w:rsidRDefault="00A34D13" w:rsidP="00253F83">
      <w:pPr>
        <w:jc w:val="right"/>
        <w:rPr>
          <w:color w:val="000000"/>
          <w:sz w:val="28"/>
          <w:szCs w:val="28"/>
        </w:rPr>
      </w:pPr>
      <w:r>
        <w:t>Приложение 4</w:t>
      </w:r>
    </w:p>
    <w:p w:rsidR="00A34D13" w:rsidRDefault="00A34D13" w:rsidP="00253F83">
      <w:pPr>
        <w:ind w:firstLine="708"/>
        <w:jc w:val="right"/>
      </w:pPr>
      <w:r>
        <w:t xml:space="preserve">                                                                                       к постановлению администрации                                                </w:t>
      </w:r>
    </w:p>
    <w:p w:rsidR="00A34D13" w:rsidRDefault="00A34D13" w:rsidP="00253F83">
      <w:pPr>
        <w:ind w:left="4395"/>
      </w:pPr>
      <w:r>
        <w:t xml:space="preserve">                                                          № 91-п от 19.10.2016</w:t>
      </w:r>
    </w:p>
    <w:p w:rsidR="00A34D13" w:rsidRPr="00A0490B" w:rsidRDefault="00A34D13" w:rsidP="00253F83">
      <w:pPr>
        <w:shd w:val="clear" w:color="auto" w:fill="FFFFFF"/>
        <w:jc w:val="center"/>
        <w:rPr>
          <w:color w:val="000000"/>
          <w:sz w:val="28"/>
          <w:szCs w:val="28"/>
        </w:rPr>
      </w:pPr>
    </w:p>
    <w:p w:rsidR="00A34D13" w:rsidRPr="00253F83" w:rsidRDefault="00A34D13" w:rsidP="00253F83">
      <w:pPr>
        <w:shd w:val="clear" w:color="auto" w:fill="FFFFFF"/>
        <w:jc w:val="center"/>
        <w:rPr>
          <w:color w:val="000000"/>
        </w:rPr>
      </w:pPr>
      <w:r w:rsidRPr="00253F83">
        <w:rPr>
          <w:color w:val="000000"/>
        </w:rPr>
        <w:t>ПОРЯДОК</w:t>
      </w:r>
    </w:p>
    <w:p w:rsidR="00A34D13" w:rsidRPr="00253F83" w:rsidRDefault="00A34D13" w:rsidP="00253F83">
      <w:pPr>
        <w:shd w:val="clear" w:color="auto" w:fill="FFFFFF"/>
        <w:jc w:val="center"/>
        <w:rPr>
          <w:color w:val="000000"/>
        </w:rPr>
      </w:pPr>
      <w:r w:rsidRPr="00253F83">
        <w:rPr>
          <w:color w:val="000000"/>
        </w:rPr>
        <w:t>направления в комиссию предложений заинтересованных лиц</w:t>
      </w:r>
    </w:p>
    <w:p w:rsidR="00A34D13" w:rsidRPr="00253F83" w:rsidRDefault="00A34D13" w:rsidP="00253F83">
      <w:pPr>
        <w:shd w:val="clear" w:color="auto" w:fill="FFFFFF"/>
        <w:jc w:val="center"/>
        <w:rPr>
          <w:color w:val="000000"/>
        </w:rPr>
      </w:pPr>
      <w:r w:rsidRPr="00253F83">
        <w:rPr>
          <w:color w:val="000000"/>
        </w:rPr>
        <w:t>по подготовке проекта о внесении изменений в правила</w:t>
      </w:r>
    </w:p>
    <w:p w:rsidR="00A34D13" w:rsidRPr="00253F83" w:rsidRDefault="00A34D13" w:rsidP="00253F83">
      <w:pPr>
        <w:shd w:val="clear" w:color="auto" w:fill="FFFFFF"/>
        <w:jc w:val="center"/>
        <w:rPr>
          <w:color w:val="000000"/>
        </w:rPr>
      </w:pPr>
      <w:r w:rsidRPr="00253F83">
        <w:rPr>
          <w:color w:val="000000"/>
        </w:rPr>
        <w:t>землепользования и застройки муниципального образования</w:t>
      </w:r>
      <w:r w:rsidRPr="00253F83">
        <w:rPr>
          <w:color w:val="000000"/>
        </w:rPr>
        <w:br/>
      </w:r>
    </w:p>
    <w:p w:rsidR="00A34D13" w:rsidRPr="00253F83" w:rsidRDefault="00A34D13" w:rsidP="00253F83">
      <w:pPr>
        <w:shd w:val="clear" w:color="auto" w:fill="FFFFFF"/>
        <w:ind w:firstLine="510"/>
        <w:jc w:val="both"/>
        <w:rPr>
          <w:color w:val="000000"/>
        </w:rPr>
      </w:pPr>
      <w:r w:rsidRPr="00253F83">
        <w:rPr>
          <w:color w:val="000000"/>
        </w:rPr>
        <w:t xml:space="preserve">1. С момента опубликования настоящего постановления администрации </w:t>
      </w:r>
      <w:r>
        <w:t>Верхнечебеньковский</w:t>
      </w:r>
      <w:r w:rsidRPr="00253F83">
        <w:rPr>
          <w:color w:val="000000"/>
        </w:rPr>
        <w:t xml:space="preserve"> сельсовета в течение срока проведения работ по подготовке проекта о внесении изменений в правила</w:t>
      </w:r>
      <w:r>
        <w:rPr>
          <w:color w:val="000000"/>
        </w:rPr>
        <w:t>,</w:t>
      </w:r>
      <w:r w:rsidRPr="00253F83">
        <w:rPr>
          <w:color w:val="000000"/>
        </w:rPr>
        <w:t> заинтересованные лица вправе направлять в комиссию предложения по подготовке проекта о внесении изменений в правила.</w:t>
      </w:r>
    </w:p>
    <w:p w:rsidR="00A34D13" w:rsidRDefault="00A34D13" w:rsidP="00253F83">
      <w:pPr>
        <w:shd w:val="clear" w:color="auto" w:fill="FFFFFF"/>
        <w:ind w:firstLine="510"/>
        <w:jc w:val="both"/>
        <w:rPr>
          <w:color w:val="000000"/>
        </w:rPr>
      </w:pPr>
      <w:r w:rsidRPr="00253F83">
        <w:rPr>
          <w:color w:val="000000"/>
        </w:rPr>
        <w:t xml:space="preserve">2. Предложения могут быть направлены по электронной почте на официальный сайт </w:t>
      </w:r>
      <w:r>
        <w:t>Верхнечебеньковского</w:t>
      </w:r>
      <w:r>
        <w:rPr>
          <w:color w:val="000000"/>
        </w:rPr>
        <w:t xml:space="preserve"> сельсовета</w:t>
      </w:r>
      <w:r w:rsidRPr="00253F83">
        <w:rPr>
          <w:color w:val="000000"/>
        </w:rPr>
        <w:t>, либо по почте</w:t>
      </w:r>
      <w:r>
        <w:rPr>
          <w:color w:val="000000"/>
        </w:rPr>
        <w:t>.</w:t>
      </w:r>
    </w:p>
    <w:p w:rsidR="00A34D13" w:rsidRPr="00253F83" w:rsidRDefault="00A34D13" w:rsidP="00253F83">
      <w:pPr>
        <w:shd w:val="clear" w:color="auto" w:fill="FFFFFF"/>
        <w:ind w:firstLine="510"/>
        <w:jc w:val="both"/>
        <w:rPr>
          <w:color w:val="000000"/>
        </w:rPr>
      </w:pPr>
      <w:r w:rsidRPr="00253F83">
        <w:rPr>
          <w:color w:val="000000"/>
        </w:rPr>
        <w:t>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A34D13" w:rsidRPr="00253F83" w:rsidRDefault="00A34D13" w:rsidP="00253F83">
      <w:pPr>
        <w:shd w:val="clear" w:color="auto" w:fill="FFFFFF"/>
        <w:ind w:firstLine="510"/>
        <w:jc w:val="both"/>
        <w:rPr>
          <w:color w:val="000000"/>
        </w:rPr>
      </w:pPr>
      <w:r w:rsidRPr="00253F83">
        <w:rPr>
          <w:color w:val="000000"/>
        </w:rPr>
        <w:t>4. Предложения могут содержать любые материалы (как на бумажных, так и электронных носителях). Направленные материалы возврату не подлежат.</w:t>
      </w:r>
    </w:p>
    <w:p w:rsidR="00A34D13" w:rsidRPr="00253F83" w:rsidRDefault="00A34D13" w:rsidP="00253F83">
      <w:pPr>
        <w:shd w:val="clear" w:color="auto" w:fill="FFFFFF"/>
        <w:ind w:firstLine="510"/>
        <w:jc w:val="both"/>
        <w:rPr>
          <w:color w:val="000000"/>
        </w:rPr>
      </w:pPr>
      <w:r w:rsidRPr="00253F83">
        <w:rPr>
          <w:color w:val="000000"/>
        </w:rPr>
        <w:t>5. Предложения, поступившие в комиссию после завершения работ по подготовке проекта правил, не рассматриваются.</w:t>
      </w:r>
    </w:p>
    <w:p w:rsidR="00A34D13" w:rsidRPr="00253F83" w:rsidRDefault="00A34D13" w:rsidP="00253F83">
      <w:pPr>
        <w:shd w:val="clear" w:color="auto" w:fill="FFFFFF"/>
        <w:ind w:firstLine="510"/>
        <w:jc w:val="both"/>
        <w:rPr>
          <w:color w:val="000000"/>
        </w:rPr>
      </w:pPr>
      <w:r w:rsidRPr="00253F83">
        <w:rPr>
          <w:color w:val="000000"/>
        </w:rPr>
        <w:t>6. Комиссия не дает ответы на поступившие предложения.</w:t>
      </w:r>
    </w:p>
    <w:p w:rsidR="00A34D13" w:rsidRPr="00253F83" w:rsidRDefault="00A34D13" w:rsidP="00253F83">
      <w:pPr>
        <w:shd w:val="clear" w:color="auto" w:fill="FFFFFF"/>
        <w:ind w:firstLine="510"/>
        <w:jc w:val="both"/>
        <w:rPr>
          <w:color w:val="000000"/>
        </w:rPr>
      </w:pPr>
      <w:r w:rsidRPr="00253F83">
        <w:rPr>
          <w:color w:val="000000"/>
        </w:rPr>
        <w:t>7. Комиссия вправе вступать в переписку с заинтересованными лицами, направившими предложения.</w:t>
      </w:r>
    </w:p>
    <w:p w:rsidR="00A34D13" w:rsidRPr="00253F83" w:rsidRDefault="00A34D13" w:rsidP="00253F83"/>
    <w:p w:rsidR="00A34D13" w:rsidRPr="00253F83" w:rsidRDefault="00A34D13"/>
    <w:sectPr w:rsidR="00A34D13" w:rsidRPr="00253F83" w:rsidSect="00C22A8E">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7CC1"/>
    <w:rsid w:val="00016CA7"/>
    <w:rsid w:val="00022241"/>
    <w:rsid w:val="00076BE2"/>
    <w:rsid w:val="00175A6C"/>
    <w:rsid w:val="0019273D"/>
    <w:rsid w:val="00217178"/>
    <w:rsid w:val="00253F83"/>
    <w:rsid w:val="002C51A8"/>
    <w:rsid w:val="002D48AB"/>
    <w:rsid w:val="00313A01"/>
    <w:rsid w:val="003F4605"/>
    <w:rsid w:val="00411389"/>
    <w:rsid w:val="00424F7D"/>
    <w:rsid w:val="00573DC4"/>
    <w:rsid w:val="00574D08"/>
    <w:rsid w:val="00596677"/>
    <w:rsid w:val="005F3F13"/>
    <w:rsid w:val="006B0D67"/>
    <w:rsid w:val="006E7CC1"/>
    <w:rsid w:val="006F2298"/>
    <w:rsid w:val="0085108C"/>
    <w:rsid w:val="00867C2E"/>
    <w:rsid w:val="00872B45"/>
    <w:rsid w:val="0096064F"/>
    <w:rsid w:val="009754DE"/>
    <w:rsid w:val="00A0490B"/>
    <w:rsid w:val="00A22276"/>
    <w:rsid w:val="00A34D13"/>
    <w:rsid w:val="00A73A1E"/>
    <w:rsid w:val="00AC450C"/>
    <w:rsid w:val="00B048A3"/>
    <w:rsid w:val="00BC2721"/>
    <w:rsid w:val="00C22A8E"/>
    <w:rsid w:val="00C641E0"/>
    <w:rsid w:val="00C75F66"/>
    <w:rsid w:val="00CC3D62"/>
    <w:rsid w:val="00E144FB"/>
    <w:rsid w:val="00E63E79"/>
    <w:rsid w:val="00E76DFE"/>
    <w:rsid w:val="00ED3B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1A8"/>
    <w:rPr>
      <w:rFonts w:ascii="Times New Roman" w:eastAsia="Times New Roman" w:hAnsi="Times New Roman"/>
      <w:sz w:val="24"/>
      <w:szCs w:val="24"/>
    </w:rPr>
  </w:style>
  <w:style w:type="paragraph" w:styleId="Heading2">
    <w:name w:val="heading 2"/>
    <w:basedOn w:val="Normal"/>
    <w:next w:val="Normal"/>
    <w:link w:val="Heading2Char"/>
    <w:uiPriority w:val="99"/>
    <w:qFormat/>
    <w:rsid w:val="002C51A8"/>
    <w:pPr>
      <w:keepNext/>
      <w:outlineLvl w:val="1"/>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C51A8"/>
    <w:rPr>
      <w:rFonts w:ascii="Times New Roman" w:hAnsi="Times New Roman" w:cs="Times New Roman"/>
      <w:b/>
      <w:bCs/>
      <w:sz w:val="20"/>
      <w:szCs w:val="20"/>
      <w:lang w:eastAsia="ru-RU"/>
    </w:rPr>
  </w:style>
  <w:style w:type="paragraph" w:styleId="NormalWeb">
    <w:name w:val="Normal (Web)"/>
    <w:basedOn w:val="Normal"/>
    <w:uiPriority w:val="99"/>
    <w:rsid w:val="00C75F66"/>
    <w:pPr>
      <w:spacing w:before="100" w:beforeAutospacing="1" w:after="119"/>
    </w:pPr>
    <w:rPr>
      <w:sz w:val="20"/>
      <w:szCs w:val="20"/>
    </w:rPr>
  </w:style>
</w:styles>
</file>

<file path=word/webSettings.xml><?xml version="1.0" encoding="utf-8"?>
<w:webSettings xmlns:r="http://schemas.openxmlformats.org/officeDocument/2006/relationships" xmlns:w="http://schemas.openxmlformats.org/wordprocessingml/2006/main">
  <w:divs>
    <w:div w:id="1819109056">
      <w:marLeft w:val="0"/>
      <w:marRight w:val="0"/>
      <w:marTop w:val="0"/>
      <w:marBottom w:val="0"/>
      <w:divBdr>
        <w:top w:val="none" w:sz="0" w:space="0" w:color="auto"/>
        <w:left w:val="none" w:sz="0" w:space="0" w:color="auto"/>
        <w:bottom w:val="none" w:sz="0" w:space="0" w:color="auto"/>
        <w:right w:val="none" w:sz="0" w:space="0" w:color="auto"/>
      </w:divBdr>
    </w:div>
    <w:div w:id="1819109057">
      <w:marLeft w:val="0"/>
      <w:marRight w:val="0"/>
      <w:marTop w:val="0"/>
      <w:marBottom w:val="0"/>
      <w:divBdr>
        <w:top w:val="none" w:sz="0" w:space="0" w:color="auto"/>
        <w:left w:val="none" w:sz="0" w:space="0" w:color="auto"/>
        <w:bottom w:val="none" w:sz="0" w:space="0" w:color="auto"/>
        <w:right w:val="none" w:sz="0" w:space="0" w:color="auto"/>
      </w:divBdr>
    </w:div>
    <w:div w:id="18191090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247</TotalTime>
  <Pages>9</Pages>
  <Words>2192</Words>
  <Characters>12501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18</cp:revision>
  <cp:lastPrinted>2016-10-24T04:22:00Z</cp:lastPrinted>
  <dcterms:created xsi:type="dcterms:W3CDTF">2016-10-20T05:01:00Z</dcterms:created>
  <dcterms:modified xsi:type="dcterms:W3CDTF">2016-10-24T04:23:00Z</dcterms:modified>
</cp:coreProperties>
</file>